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BodyText"/>
        <w:tabs>
          <w:tab w:pos="1445" w:val="left" w:leader="none"/>
        </w:tabs>
        <w:spacing w:line="240" w:lineRule="auto"/>
        <w:ind w:left="0" w:right="92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.025pt;margin-top:-391.603516pt;width:289.1pt;height:395.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"/>
                    <w:gridCol w:w="713"/>
                    <w:gridCol w:w="645"/>
                    <w:gridCol w:w="308"/>
                    <w:gridCol w:w="1440"/>
                    <w:gridCol w:w="2333"/>
                  </w:tblGrid>
                  <w:tr>
                    <w:trPr>
                      <w:trHeight w:val="165" w:hRule="exact"/>
                    </w:trPr>
                    <w:tc>
                      <w:tcPr>
                        <w:tcW w:w="5753" w:type="dxa"/>
                        <w:gridSpan w:val="6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4B4B4B"/>
                          <w:right w:val="nil" w:sz="6" w:space="0" w:color="auto"/>
                        </w:tcBorders>
                        <w:shd w:val="clear" w:color="auto" w:fill="D2D2D2"/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19"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0"/>
                          </w:rPr>
                          <w:t>Dockets</w:t>
                        </w:r>
                        <w:r>
                          <w:rPr>
                            <w:rFonts w:ascii="Verdana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95" w:hRule="exact"/>
                    </w:trPr>
                    <w:tc>
                      <w:tcPr>
                        <w:tcW w:w="315" w:type="dxa"/>
                        <w:tcBorders>
                          <w:top w:val="single" w:sz="7" w:space="0" w:color="4B4B4B"/>
                          <w:left w:val="single" w:sz="9" w:space="0" w:color="000000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Image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8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Docket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Number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Effective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Date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Count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10" w:space="0" w:color="4B4B4B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Description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7" w:space="0" w:color="4B4B4B"/>
                          <w:left w:val="single" w:sz="10" w:space="0" w:color="4B4B4B"/>
                          <w:bottom w:val="single" w:sz="7" w:space="0" w:color="4B4B4B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28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Docket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8"/>
                          </w:rPr>
                          <w:t>Text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315" w:type="dxa"/>
                        <w:tcBorders>
                          <w:top w:val="single" w:sz="7" w:space="0" w:color="4B4B4B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11/15/2013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ORDER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7" w:space="0" w:color="4B4B4B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MARTIN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82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11/20/2013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ORDER</w:t>
                        </w:r>
                        <w:r>
                          <w:rPr>
                            <w:rFonts w:ascii="Verdana"/>
                            <w:spacing w:val="-1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GRANTING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WITHDRAW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-BRANDAN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PRATT</w:t>
                        </w:r>
                        <w:r>
                          <w:rPr>
                            <w:rFonts w:ascii="Verdana"/>
                            <w:spacing w:val="23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REMOVED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ELLIOT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24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MARTIN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12/2/2013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TAX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ATTORNEYS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FEES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COSTS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75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84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12/2/2013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29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SUCCESSOR</w:t>
                        </w:r>
                        <w:r>
                          <w:rPr>
                            <w:rFonts w:ascii="Verdana"/>
                            <w:spacing w:val="-1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PERSONAL</w:t>
                        </w:r>
                        <w:r>
                          <w:rPr>
                            <w:rFonts w:ascii="Verdana"/>
                            <w:spacing w:val="-1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REPRESENTATIVE'S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20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INTERROGATORIES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PRODUCTION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THINGS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PROPOUNDED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9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85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4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3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SUCCESSOR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OBJECTIONS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INTERROGATORIES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FIRST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PRODUCTION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THINGS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PROPOUNDED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ELLIOT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-</w:t>
                        </w:r>
                        <w:r>
                          <w:rPr>
                            <w:rFonts w:ascii="Verdana"/>
                            <w:spacing w:val="24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ALSO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ADDITIONAL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ADDED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86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12/10/2013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9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92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TAX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ATTORNEYS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FEES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COSTS</w:t>
                        </w:r>
                        <w:r>
                          <w:rPr>
                            <w:rFonts w:ascii="Verdana"/>
                            <w:spacing w:val="3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IMPOSE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SANCTIONS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ADDITIONAL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87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12/17/2013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MEMORANDUM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MONEY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OWED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ADDING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RESPONDENTS: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2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$40.00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88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12/19/2013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REQUEST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PRODUCE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96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DIRECTBD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2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RESPONDENT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THEODORE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STUART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89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12/19/2013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NOTICE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HEARING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55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1/02/14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@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8:45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AM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CTRM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8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JUDGE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COLIN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ATTORNEY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MARK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MANCERI.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RESPONDENT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MARK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90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12/31/2013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279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ADD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RESPONDENTS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ELIOT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IVAN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BERNSTEIN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  <w:tr>
                    <w:trPr>
                      <w:trHeight w:val="2419" w:hRule="exact"/>
                    </w:trPr>
                    <w:tc>
                      <w:tcPr>
                        <w:tcW w:w="315" w:type="dxa"/>
                        <w:tcBorders>
                          <w:top w:val="single" w:sz="4" w:space="0" w:color="CACACA"/>
                          <w:left w:val="single" w:sz="15" w:space="0" w:color="000000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91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1/2/2014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CACACA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6" w:right="0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CACACA"/>
                          <w:left w:val="single" w:sz="4" w:space="0" w:color="CACACA"/>
                          <w:bottom w:val="nil" w:sz="6" w:space="0" w:color="auto"/>
                          <w:right w:val="single" w:sz="4" w:space="0" w:color="848484"/>
                        </w:tcBorders>
                        <w:shd w:val="clear" w:color="auto" w:fill="FEFEFE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96" w:lineRule="auto"/>
                          <w:ind w:left="111" w:right="101" w:firstLine="58"/>
                          <w:jc w:val="left"/>
                          <w:rPr>
                            <w:rFonts w:ascii="Verdana" w:hAnsi="Verdana" w:cs="Verdana" w:eastAsia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I)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STRIKE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PLEADINGS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MANCERI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REMOVE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HIM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COUNSEL;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(II)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EMERGENCY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INTERIM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DISTRIBUTIONS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FAMILY</w:t>
                        </w:r>
                        <w:r>
                          <w:rPr>
                            <w:rFonts w:ascii="Verdana"/>
                            <w:spacing w:val="20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ALLOWANCE;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(III)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FULL</w:t>
                        </w:r>
                        <w:r>
                          <w:rPr>
                            <w:rFonts w:ascii="Verdana"/>
                            <w:spacing w:val="-9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ACCOUNTING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ALLEGED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THEFT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ASSETS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FALSIFIED</w:t>
                        </w:r>
                        <w:r>
                          <w:rPr>
                            <w:rFonts w:ascii="Verdana"/>
                            <w:spacing w:val="29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INVENTORIES;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(IV)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CONSOLIDATE</w:t>
                        </w:r>
                        <w:r>
                          <w:rPr>
                            <w:rFonts w:ascii="Verdana"/>
                            <w:spacing w:val="-1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3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ESTATE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CASES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SIMON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SHIRLEY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BUT</w:t>
                        </w:r>
                        <w:r>
                          <w:rPr>
                            <w:rFonts w:ascii="Verdana"/>
                            <w:spacing w:val="22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POSSIBLY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INSTEAD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DISQUALIFY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YOUR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HONOR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AS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MATTER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LAW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DIRECT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INVOLVEMENT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IN.FORGED</w:t>
                        </w:r>
                        <w:r>
                          <w:rPr>
                            <w:rFonts w:ascii="Verdana"/>
                            <w:spacing w:val="-14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FRAUDULENTLY</w:t>
                        </w:r>
                        <w:r>
                          <w:rPr>
                            <w:rFonts w:ascii="Verdana"/>
                            <w:spacing w:val="-13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NOTARIZED</w:t>
                        </w:r>
                        <w:r>
                          <w:rPr>
                            <w:rFonts w:ascii="Verdana"/>
                            <w:spacing w:val="27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DOCUMENTS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FILED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OFFICERS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THIS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21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APPROVED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YOUR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HONOR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DIRECTLY: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(V)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SET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AN.EMERGENCY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HEARING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ON</w:t>
                        </w:r>
                        <w:r>
                          <w:rPr>
                            <w:rFonts w:ascii="Verdana"/>
                            <w:spacing w:val="22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ITS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OWN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MOTION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DUE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TO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PROVEN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FRAUD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26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FORGERY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ESTATE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SHIRLEY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CAUSED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</w:t>
                        </w:r>
                        <w:r>
                          <w:rPr>
                            <w:rFonts w:ascii="Verdana"/>
                            <w:spacing w:val="28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PART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BY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OFFICERS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OF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COURT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THE</w:t>
                        </w:r>
                        <w:r>
                          <w:rPr>
                            <w:rFonts w:ascii="Verdana"/>
                            <w:spacing w:val="25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DAMAGING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DANGEROUS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FINANCIAL</w:t>
                        </w:r>
                        <w:r>
                          <w:rPr>
                            <w:rFonts w:ascii="Verdana"/>
                            <w:spacing w:val="-1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EFFECT</w:t>
                        </w:r>
                        <w:r>
                          <w:rPr>
                            <w:rFonts w:ascii="Verdana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IT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IS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8"/>
                          </w:rPr>
                          <w:t>HAVING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ON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PETITIONER,</w:t>
                        </w:r>
                        <w:r>
                          <w:rPr>
                            <w:rFonts w:ascii="Verdana"/>
                            <w:spacing w:val="-8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INCLUDING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THREE</w:t>
                        </w:r>
                        <w:r>
                          <w:rPr>
                            <w:rFonts w:ascii="Verdana"/>
                            <w:spacing w:val="23"/>
                            <w:w w:val="103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MINOR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CHILDREN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AND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spacing w:val="-3"/>
                            <w:w w:val="105"/>
                            <w:sz w:val="8"/>
                          </w:rPr>
                          <w:t>IMMEDIATELY</w:t>
                        </w:r>
                        <w:r>
                          <w:rPr>
                            <w:rFonts w:ascii="Verdana"/>
                            <w:spacing w:val="-6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HEAR</w:t>
                        </w:r>
                        <w:r>
                          <w:rPr>
                            <w:rFonts w:ascii="Verdana"/>
                            <w:spacing w:val="-7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8"/>
                          </w:rPr>
                          <w:t>ALL</w:t>
                        </w:r>
                        <w:r>
                          <w:rPr>
                            <w:rFonts w:ascii="Verdana"/>
                            <w:sz w:val="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'</w:t>
        <w:tab/>
      </w:r>
      <w:r>
        <w:rPr>
          <w:w w:val="105"/>
        </w:rPr>
        <w:t>'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0" w:bottom="280" w:left="0" w:right="1720"/>
        </w:sectPr>
      </w:pPr>
    </w:p>
    <w:p>
      <w:pPr>
        <w:pStyle w:val="BodyText"/>
        <w:spacing w:line="47" w:lineRule="exact"/>
        <w:ind w:left="3555" w:right="0"/>
        <w:jc w:val="left"/>
      </w:pPr>
      <w:r>
        <w:rPr/>
        <w:pict>
          <v:group style="position:absolute;margin-left:-.05pt;margin-top:-.23767pt;width:288.850pt;height:396.5pt;mso-position-horizontal-relative:page;mso-position-vertical-relative:paragraph;z-index:-19840" coordorigin="-1,-5" coordsize="5777,7930">
            <v:group style="position:absolute;left:4;top:0;width:2;height:7920" coordorigin="4,0" coordsize="2,7920">
              <v:shape style="position:absolute;left:4;top:0;width:2;height:7920" coordorigin="4,0" coordsize="0,7920" path="m4,0l4,7920e" filled="false" stroked="true" strokeweight=".475pt" strokecolor="#848484">
                <v:path arrowok="t"/>
              </v:shape>
            </v:group>
            <v:group style="position:absolute;left:5771;top:0;width:2;height:7920" coordorigin="5771,0" coordsize="2,7920">
              <v:shape style="position:absolute;left:5771;top:0;width:2;height:7920" coordorigin="5771,0" coordsize="0,7920" path="m5771,0l5771,7920e" filled="false" stroked="true" strokeweight=".475pt" strokecolor="#848484">
                <v:path arrowok="t"/>
              </v:shape>
            </v:group>
            <v:group style="position:absolute;left:8;top:0;width:5760;height:7920" coordorigin="8,0" coordsize="5760,7920">
              <v:shape style="position:absolute;left:8;top:0;width:5760;height:7920" coordorigin="8,0" coordsize="5760,7920" path="m8,7920l5768,7920,5768,0,8,0,8,7920xe" filled="true" fillcolor="#fefefe" stroked="false">
                <v:path arrowok="t"/>
                <v:fill type="solid"/>
              </v:shape>
            </v:group>
            <v:group style="position:absolute;left:334;top:0;width:2;height:7920" coordorigin="334,0" coordsize="2,7920">
              <v:shape style="position:absolute;left:334;top:0;width:2;height:7920" coordorigin="334,0" coordsize="0,7920" path="m334,0l334,7920e" filled="false" stroked="true" strokeweight=".47534pt" strokecolor="#cacaca">
                <v:path arrowok="t"/>
              </v:shape>
            </v:group>
            <v:group style="position:absolute;left:1046;top:0;width:2;height:7920" coordorigin="1046,0" coordsize="2,7920">
              <v:shape style="position:absolute;left:1046;top:0;width:2;height:7920" coordorigin="1046,0" coordsize="0,7920" path="m1046,0l1046,7920e" filled="false" stroked="true" strokeweight=".475pt" strokecolor="#cacaca">
                <v:path arrowok="t"/>
              </v:shape>
            </v:group>
            <v:group style="position:absolute;left:1691;top:0;width:2;height:7920" coordorigin="1691,0" coordsize="2,7920">
              <v:shape style="position:absolute;left:1691;top:0;width:2;height:7920" coordorigin="1691,0" coordsize="0,7920" path="m1691,0l1691,7920e" filled="false" stroked="true" strokeweight=".475pt" strokecolor="#cacaca">
                <v:path arrowok="t"/>
              </v:shape>
            </v:group>
            <v:group style="position:absolute;left:1999;top:0;width:2;height:7920" coordorigin="1999,0" coordsize="2,7920">
              <v:shape style="position:absolute;left:1999;top:0;width:2;height:7920" coordorigin="1999,0" coordsize="0,7920" path="m1999,0l1999,7920e" filled="false" stroked="true" strokeweight=".475pt" strokecolor="#cacaca">
                <v:path arrowok="t"/>
              </v:shape>
            </v:group>
            <v:group style="position:absolute;left:3439;top:0;width:2;height:7920" coordorigin="3439,0" coordsize="2,7920">
              <v:shape style="position:absolute;left:3439;top:0;width:2;height:7920" coordorigin="3439,0" coordsize="0,7920" path="m3439,0l3439,7920e" filled="false" stroked="true" strokeweight=".475pt" strokecolor="#cacaca">
                <v:path arrowok="t"/>
              </v:shape>
            </v:group>
            <v:group style="position:absolute;left:11;top:0;width:2;height:7920" coordorigin="11,0" coordsize="2,7920">
              <v:shape style="position:absolute;left:11;top:0;width:2;height:7920" coordorigin="11,0" coordsize="0,7920" path="m11,0l11,7920e" filled="false" stroked="true" strokeweight=".47534pt" strokecolor="#fefefe">
                <v:path arrowok="t"/>
              </v:shape>
              <v:shape style="position:absolute;left:15;top:0;width:23;height:375" type="#_x0000_t75" stroked="false">
                <v:imagedata r:id="rId5" o:title=""/>
              </v:shape>
            </v:group>
            <v:group style="position:absolute;left:8;top:371;width:5760;height:2" coordorigin="8,371" coordsize="5760,2">
              <v:shape style="position:absolute;left:8;top:371;width:5760;height:2" coordorigin="8,371" coordsize="5760,0" path="m8,371l5768,371e" filled="false" stroked="true" strokeweight=".475pt" strokecolor="#cacaca">
                <v:path arrowok="t"/>
              </v:shape>
              <v:shape style="position:absolute;left:15;top:375;width:23;height:510" type="#_x0000_t75" stroked="false">
                <v:imagedata r:id="rId6" o:title=""/>
              </v:shape>
            </v:group>
            <v:group style="position:absolute;left:8;top:881;width:5760;height:2" coordorigin="8,881" coordsize="5760,2">
              <v:shape style="position:absolute;left:8;top:881;width:5760;height:2" coordorigin="8,881" coordsize="5760,0" path="m8,881l5768,881e" filled="false" stroked="true" strokeweight=".475pt" strokecolor="#cacaca">
                <v:path arrowok="t"/>
              </v:shape>
              <v:shape style="position:absolute;left:15;top:885;width:23;height:390" type="#_x0000_t75" stroked="false">
                <v:imagedata r:id="rId7" o:title=""/>
              </v:shape>
            </v:group>
            <v:group style="position:absolute;left:8;top:1271;width:5760;height:2" coordorigin="8,1271" coordsize="5760,2">
              <v:shape style="position:absolute;left:8;top:1271;width:5760;height:2" coordorigin="8,1271" coordsize="5760,0" path="m8,1271l5768,1271e" filled="false" stroked="true" strokeweight=".475pt" strokecolor="#cacaca">
                <v:path arrowok="t"/>
              </v:shape>
              <v:shape style="position:absolute;left:15;top:1275;width:23;height:510" type="#_x0000_t75" stroked="false">
                <v:imagedata r:id="rId6" o:title=""/>
              </v:shape>
            </v:group>
            <v:group style="position:absolute;left:8;top:1781;width:5760;height:2" coordorigin="8,1781" coordsize="5760,2">
              <v:shape style="position:absolute;left:8;top:1781;width:5760;height:2" coordorigin="8,1781" coordsize="5760,0" path="m8,1781l5768,1781e" filled="false" stroked="true" strokeweight=".475pt" strokecolor="#cacaca">
                <v:path arrowok="t"/>
              </v:shape>
              <v:shape style="position:absolute;left:15;top:1785;width:23;height:510" type="#_x0000_t75" stroked="false">
                <v:imagedata r:id="rId6" o:title=""/>
              </v:shape>
            </v:group>
            <v:group style="position:absolute;left:8;top:2291;width:5760;height:2" coordorigin="8,2291" coordsize="5760,2">
              <v:shape style="position:absolute;left:8;top:2291;width:5760;height:2" coordorigin="8,2291" coordsize="5760,0" path="m8,2291l5768,2291e" filled="false" stroked="true" strokeweight=".475pt" strokecolor="#cacaca">
                <v:path arrowok="t"/>
              </v:shape>
              <v:shape style="position:absolute;left:15;top:2295;width:23;height:510" type="#_x0000_t75" stroked="false">
                <v:imagedata r:id="rId6" o:title=""/>
              </v:shape>
            </v:group>
            <v:group style="position:absolute;left:8;top:2801;width:5760;height:2" coordorigin="8,2801" coordsize="5760,2">
              <v:shape style="position:absolute;left:8;top:2801;width:5760;height:2" coordorigin="8,2801" coordsize="5760,0" path="m8,2801l5768,2801e" filled="false" stroked="true" strokeweight=".475pt" strokecolor="#cacaca">
                <v:path arrowok="t"/>
              </v:shape>
              <v:shape style="position:absolute;left:15;top:2805;width:23;height:390" type="#_x0000_t75" stroked="false">
                <v:imagedata r:id="rId7" o:title=""/>
              </v:shape>
            </v:group>
            <v:group style="position:absolute;left:8;top:3191;width:5760;height:2" coordorigin="8,3191" coordsize="5760,2">
              <v:shape style="position:absolute;left:8;top:3191;width:5760;height:2" coordorigin="8,3191" coordsize="5760,0" path="m8,3191l5768,3191e" filled="false" stroked="true" strokeweight=".475pt" strokecolor="#cacaca">
                <v:path arrowok="t"/>
              </v:shape>
              <v:shape style="position:absolute;left:15;top:3195;width:23;height:510" type="#_x0000_t75" stroked="false">
                <v:imagedata r:id="rId6" o:title=""/>
              </v:shape>
            </v:group>
            <v:group style="position:absolute;left:8;top:3701;width:5760;height:2" coordorigin="8,3701" coordsize="5760,2">
              <v:shape style="position:absolute;left:8;top:3701;width:5760;height:2" coordorigin="8,3701" coordsize="5760,0" path="m8,3701l5768,3701e" filled="false" stroked="true" strokeweight=".475pt" strokecolor="#cacaca">
                <v:path arrowok="t"/>
              </v:shape>
              <v:shape style="position:absolute;left:15;top:3705;width:23;height:510" type="#_x0000_t75" stroked="false">
                <v:imagedata r:id="rId6" o:title=""/>
              </v:shape>
            </v:group>
            <v:group style="position:absolute;left:8;top:4211;width:5760;height:2" coordorigin="8,4211" coordsize="5760,2">
              <v:shape style="position:absolute;left:8;top:4211;width:5760;height:2" coordorigin="8,4211" coordsize="5760,0" path="m8,4211l5768,4211e" filled="false" stroked="true" strokeweight=".475pt" strokecolor="#cacaca">
                <v:path arrowok="t"/>
              </v:shape>
              <v:shape style="position:absolute;left:15;top:4215;width:23;height:390" type="#_x0000_t75" stroked="false">
                <v:imagedata r:id="rId7" o:title=""/>
              </v:shape>
            </v:group>
            <v:group style="position:absolute;left:8;top:4601;width:5760;height:2" coordorigin="8,4601" coordsize="5760,2">
              <v:shape style="position:absolute;left:8;top:4601;width:5760;height:2" coordorigin="8,4601" coordsize="5760,0" path="m8,4601l5768,4601e" filled="false" stroked="true" strokeweight=".475pt" strokecolor="#cacaca">
                <v:path arrowok="t"/>
              </v:shape>
              <v:shape style="position:absolute;left:15;top:4605;width:23;height:510" type="#_x0000_t75" stroked="false">
                <v:imagedata r:id="rId6" o:title=""/>
              </v:shape>
            </v:group>
            <v:group style="position:absolute;left:8;top:5111;width:5760;height:2" coordorigin="8,5111" coordsize="5760,2">
              <v:shape style="position:absolute;left:8;top:5111;width:5760;height:2" coordorigin="8,5111" coordsize="5760,0" path="m8,5111l5768,5111e" filled="false" stroked="true" strokeweight=".475pt" strokecolor="#cacaca">
                <v:path arrowok="t"/>
              </v:shape>
              <v:shape style="position:absolute;left:15;top:5115;width:23;height:390" type="#_x0000_t75" stroked="false">
                <v:imagedata r:id="rId7" o:title=""/>
              </v:shape>
            </v:group>
            <v:group style="position:absolute;left:8;top:5501;width:5760;height:2" coordorigin="8,5501" coordsize="5760,2">
              <v:shape style="position:absolute;left:8;top:5501;width:5760;height:2" coordorigin="8,5501" coordsize="5760,0" path="m8,5501l5768,5501e" filled="false" stroked="true" strokeweight=".475pt" strokecolor="#cacaca">
                <v:path arrowok="t"/>
              </v:shape>
              <v:shape style="position:absolute;left:15;top:5505;width:23;height:390" type="#_x0000_t75" stroked="false">
                <v:imagedata r:id="rId7" o:title=""/>
              </v:shape>
            </v:group>
            <v:group style="position:absolute;left:8;top:5891;width:5760;height:2" coordorigin="8,5891" coordsize="5760,2">
              <v:shape style="position:absolute;left:8;top:5891;width:5760;height:2" coordorigin="8,5891" coordsize="5760,0" path="m8,5891l5768,5891e" filled="false" stroked="true" strokeweight=".475pt" strokecolor="#cacaca">
                <v:path arrowok="t"/>
              </v:shape>
              <v:shape style="position:absolute;left:15;top:5895;width:23;height:390" type="#_x0000_t75" stroked="false">
                <v:imagedata r:id="rId7" o:title=""/>
              </v:shape>
            </v:group>
            <v:group style="position:absolute;left:8;top:6281;width:5760;height:2" coordorigin="8,6281" coordsize="5760,2">
              <v:shape style="position:absolute;left:8;top:6281;width:5760;height:2" coordorigin="8,6281" coordsize="5760,0" path="m8,6281l5768,6281e" filled="false" stroked="true" strokeweight=".475pt" strokecolor="#cacaca">
                <v:path arrowok="t"/>
              </v:shape>
              <v:shape style="position:absolute;left:15;top:6285;width:23;height:270" type="#_x0000_t75" stroked="false">
                <v:imagedata r:id="rId8" o:title=""/>
              </v:shape>
            </v:group>
            <v:group style="position:absolute;left:8;top:6551;width:5760;height:2" coordorigin="8,6551" coordsize="5760,2">
              <v:shape style="position:absolute;left:8;top:6551;width:5760;height:2" coordorigin="8,6551" coordsize="5760,0" path="m8,6551l5768,6551e" filled="false" stroked="true" strokeweight=".475pt" strokecolor="#cacaca">
                <v:path arrowok="t"/>
              </v:shape>
              <v:shape style="position:absolute;left:15;top:6555;width:23;height:390" type="#_x0000_t75" stroked="false">
                <v:imagedata r:id="rId7" o:title=""/>
              </v:shape>
            </v:group>
            <v:group style="position:absolute;left:8;top:6941;width:5760;height:2" coordorigin="8,6941" coordsize="5760,2">
              <v:shape style="position:absolute;left:8;top:6941;width:5760;height:2" coordorigin="8,6941" coordsize="5760,0" path="m8,6941l5768,6941e" filled="false" stroked="true" strokeweight=".475pt" strokecolor="#cacaca">
                <v:path arrowok="t"/>
              </v:shape>
              <v:shape style="position:absolute;left:15;top:6945;width:23;height:390" type="#_x0000_t75" stroked="false">
                <v:imagedata r:id="rId7" o:title=""/>
              </v:shape>
            </v:group>
            <v:group style="position:absolute;left:8;top:7331;width:5760;height:2" coordorigin="8,7331" coordsize="5760,2">
              <v:shape style="position:absolute;left:8;top:7331;width:5760;height:2" coordorigin="8,7331" coordsize="5760,0" path="m8,7331l5768,7331e" filled="false" stroked="true" strokeweight=".475pt" strokecolor="#cacaca">
                <v:path arrowok="t"/>
              </v:shape>
              <v:shape style="position:absolute;left:15;top:7335;width:23;height:390" type="#_x0000_t75" stroked="false">
                <v:imagedata r:id="rId7" o:title=""/>
              </v:shape>
            </v:group>
            <v:group style="position:absolute;left:8;top:7721;width:5760;height:2" coordorigin="8,7721" coordsize="5760,2">
              <v:shape style="position:absolute;left:8;top:7721;width:5760;height:2" coordorigin="8,7721" coordsize="5760,0" path="m8,7721l5768,7721e" filled="false" stroked="true" strokeweight=".475pt" strokecolor="#cacaca">
                <v:path arrowok="t"/>
              </v:shape>
              <v:shape style="position:absolute;left:15;top:7725;width:23;height:195" type="#_x0000_t75" stroked="false">
                <v:imagedata r:id="rId9" o:title=""/>
              </v:shape>
            </v:group>
            <w10:wrap type="none"/>
          </v:group>
        </w:pict>
      </w:r>
      <w:r>
        <w:rPr>
          <w:w w:val="105"/>
        </w:rPr>
        <w:t>PETITIONER</w:t>
      </w:r>
      <w:r>
        <w:rPr>
          <w:spacing w:val="-13"/>
          <w:w w:val="105"/>
        </w:rPr>
        <w:t> 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PRIOR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ORDER</w:t>
      </w:r>
      <w:r>
        <w:rPr/>
      </w:r>
    </w:p>
    <w:p>
      <w:pPr>
        <w:pStyle w:val="BodyText"/>
        <w:spacing w:line="296" w:lineRule="auto" w:before="22"/>
        <w:ind w:left="3555" w:right="4884"/>
        <w:jc w:val="left"/>
      </w:pP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9"/>
          <w:w w:val="105"/>
        </w:rPr>
        <w:t> </w:t>
      </w:r>
      <w:r>
        <w:rPr>
          <w:w w:val="105"/>
        </w:rPr>
        <w:t>FILED</w:t>
      </w:r>
      <w:r>
        <w:rPr>
          <w:spacing w:val="-9"/>
          <w:w w:val="105"/>
        </w:rPr>
        <w:t> </w:t>
      </w:r>
      <w:r>
        <w:rPr>
          <w:w w:val="105"/>
        </w:rPr>
        <w:t>PETITIONERS</w:t>
      </w:r>
      <w:r>
        <w:rPr>
          <w:spacing w:val="-9"/>
          <w:w w:val="105"/>
        </w:rPr>
        <w:t> </w:t>
      </w:r>
      <w:r>
        <w:rPr>
          <w:w w:val="105"/>
        </w:rPr>
        <w:t>PRIOR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25"/>
          <w:w w:val="103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ORDER</w:t>
      </w:r>
      <w:r>
        <w:rPr>
          <w:spacing w:val="-6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/>
      </w:r>
    </w:p>
    <w:p>
      <w:pPr>
        <w:spacing w:after="0" w:line="296" w:lineRule="auto"/>
        <w:jc w:val="left"/>
        <w:sectPr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92</w:t>
        <w:tab/>
        <w:t>1/2/2014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41" w:firstLine="58"/>
        <w:jc w:val="both"/>
      </w:pPr>
      <w:r>
        <w:rPr>
          <w:w w:val="105"/>
        </w:rPr>
        <w:t>CHANGING</w:t>
      </w:r>
      <w:r>
        <w:rPr>
          <w:spacing w:val="-8"/>
          <w:w w:val="105"/>
        </w:rPr>
        <w:t> </w:t>
      </w:r>
      <w:r>
        <w:rPr>
          <w:w w:val="105"/>
        </w:rPr>
        <w:t>DIVISIONS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w w:val="105"/>
        </w:rPr>
        <w:t>FRENCH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0"/>
          <w:w w:val="103"/>
        </w:rPr>
        <w:t> </w:t>
      </w:r>
      <w:r>
        <w:rPr>
          <w:w w:val="105"/>
        </w:rPr>
        <w:t>JUDGE</w:t>
      </w:r>
      <w:r>
        <w:rPr>
          <w:spacing w:val="-8"/>
          <w:w w:val="105"/>
        </w:rPr>
        <w:t> </w:t>
      </w:r>
      <w:r>
        <w:rPr>
          <w:w w:val="105"/>
        </w:rPr>
        <w:t>COLIN-GRANTED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23"/>
          <w:w w:val="103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0</w:t>
        <w:tab/>
        <w:t>93</w:t>
        <w:tab/>
        <w:t>1/2/2014</w:t>
        <w:tab/>
      </w:r>
      <w:r>
        <w:rPr>
          <w:w w:val="105"/>
        </w:rPr>
        <w:t>RECEIPT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PAYMENT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-$40.00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made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receipt</w:t>
      </w:r>
      <w:r>
        <w:rPr>
          <w:spacing w:val="25"/>
          <w:w w:val="103"/>
        </w:rPr>
        <w:t> </w:t>
      </w:r>
      <w:r>
        <w:rPr>
          <w:w w:val="105"/>
        </w:rPr>
        <w:t>SBCV241584.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09" w:space="50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94</w:t>
        <w:tab/>
        <w:t>1/9/2014</w:t>
        <w:tab/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DENYING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1"/>
          <w:w w:val="105"/>
        </w:rPr>
        <w:t>ELIOT</w:t>
      </w:r>
      <w:r>
        <w:rPr>
          <w:spacing w:val="-9"/>
          <w:w w:val="105"/>
        </w:rPr>
        <w:t> </w:t>
      </w:r>
      <w:r>
        <w:rPr>
          <w:w w:val="105"/>
        </w:rPr>
        <w:t>I.</w:t>
      </w:r>
      <w:r>
        <w:rPr>
          <w:spacing w:val="-9"/>
          <w:w w:val="105"/>
        </w:rPr>
        <w:t> </w:t>
      </w:r>
      <w:r>
        <w:rPr>
          <w:w w:val="105"/>
        </w:rPr>
        <w:t>BERNSTEINS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DISQUALIFY</w:t>
      </w:r>
      <w:r>
        <w:rPr>
          <w:spacing w:val="28"/>
          <w:w w:val="103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27"/>
          <w:w w:val="103"/>
        </w:rPr>
        <w:t> </w:t>
      </w:r>
      <w:r>
        <w:rPr>
          <w:w w:val="105"/>
        </w:rPr>
        <w:t>H</w:t>
      </w:r>
      <w:r>
        <w:rPr>
          <w:spacing w:val="-8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53" w:space="75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95</w:t>
        <w:tab/>
        <w:t>1/10/2014</w:t>
        <w:tab/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WITHDRAW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RECORD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w w:val="103"/>
        </w:rPr>
        <w:t> </w:t>
      </w:r>
      <w:r>
        <w:rPr>
          <w:w w:val="105"/>
        </w:rPr>
        <w:t>E-FILED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RESPONDENT</w:t>
      </w:r>
      <w:r>
        <w:rPr>
          <w:spacing w:val="-8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R</w:t>
      </w:r>
      <w:r>
        <w:rPr>
          <w:spacing w:val="-8"/>
          <w:w w:val="105"/>
        </w:rPr>
        <w:t> </w:t>
      </w:r>
      <w:r>
        <w:rPr>
          <w:w w:val="105"/>
        </w:rPr>
        <w:t>MANCERI.</w:t>
      </w:r>
      <w:r>
        <w:rPr>
          <w:w w:val="103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w w:val="105"/>
        </w:rPr>
        <w:t>MARK</w:t>
      </w:r>
      <w:r>
        <w:rPr>
          <w:spacing w:val="-6"/>
          <w:w w:val="105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w w:val="105"/>
        </w:rPr>
        <w:t>MANCERI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43" w:space="46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96</w:t>
        <w:tab/>
        <w:t>1/13/2014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909" w:firstLine="58"/>
        <w:jc w:val="both"/>
      </w:pPr>
      <w:r>
        <w:rPr>
          <w:spacing w:val="-1"/>
          <w:w w:val="105"/>
        </w:rPr>
        <w:t>FMOTION/MATRER: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35"/>
          <w:w w:val="103"/>
        </w:rPr>
        <w:t> </w:t>
      </w:r>
      <w:r>
        <w:rPr>
          <w:w w:val="105"/>
        </w:rPr>
        <w:t>COUNSEL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RECORD,</w:t>
      </w:r>
      <w:r>
        <w:rPr>
          <w:spacing w:val="-6"/>
          <w:w w:val="105"/>
        </w:rPr>
        <w:t> </w:t>
      </w:r>
      <w:r>
        <w:rPr>
          <w:w w:val="105"/>
        </w:rPr>
        <w:t>01/23/14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8:45</w:t>
      </w:r>
      <w:r>
        <w:rPr>
          <w:spacing w:val="-6"/>
          <w:w w:val="105"/>
        </w:rPr>
        <w:t> </w:t>
      </w:r>
      <w:r>
        <w:rPr>
          <w:w w:val="105"/>
        </w:rPr>
        <w:t>A.M.</w:t>
      </w:r>
      <w:r>
        <w:rPr>
          <w:spacing w:val="-6"/>
          <w:w w:val="105"/>
        </w:rPr>
        <w:t> </w:t>
      </w:r>
      <w:r>
        <w:rPr>
          <w:w w:val="105"/>
        </w:rPr>
        <w:t>F/</w:t>
      </w:r>
      <w:r>
        <w:rPr>
          <w:spacing w:val="26"/>
          <w:w w:val="103"/>
        </w:rPr>
        <w:t> </w:t>
      </w:r>
      <w:r>
        <w:rPr>
          <w:w w:val="105"/>
        </w:rPr>
        <w:t>B:</w:t>
      </w:r>
      <w:r>
        <w:rPr>
          <w:spacing w:val="-7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R</w:t>
      </w:r>
      <w:r>
        <w:rPr>
          <w:spacing w:val="-7"/>
          <w:w w:val="105"/>
        </w:rPr>
        <w:t> </w:t>
      </w:r>
      <w:r>
        <w:rPr>
          <w:w w:val="105"/>
        </w:rPr>
        <w:t>MANCERI</w:t>
      </w:r>
      <w:r>
        <w:rPr>
          <w:spacing w:val="-7"/>
          <w:w w:val="105"/>
        </w:rPr>
        <w:t> </w:t>
      </w:r>
      <w:r>
        <w:rPr>
          <w:w w:val="105"/>
        </w:rPr>
        <w:t>E-FILED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97</w:t>
        <w:tab/>
        <w:t>1/22/2014</w:t>
        <w:tab/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WITHDRAW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COUNSEL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ROBERT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SPALLINA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43" w:space="46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98</w:t>
        <w:tab/>
        <w:t>1/22/2014</w:t>
        <w:tab/>
        <w:t>CONSENT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w w:val="105"/>
        </w:rPr>
        <w:t>CONSENT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JOINDER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5"/>
          <w:w w:val="103"/>
        </w:rPr>
        <w:t> </w:t>
      </w:r>
      <w:r>
        <w:rPr>
          <w:spacing w:val="-1"/>
          <w:w w:val="105"/>
        </w:rPr>
        <w:t>WITHDRAW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COUNSEL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RECORD,</w:t>
      </w:r>
      <w:r>
        <w:rPr>
          <w:spacing w:val="-8"/>
          <w:w w:val="105"/>
        </w:rPr>
        <w:t> </w:t>
      </w:r>
      <w:r>
        <w:rPr>
          <w:w w:val="105"/>
        </w:rPr>
        <w:t>F/B: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ROBERT</w:t>
      </w:r>
      <w:r>
        <w:rPr>
          <w:spacing w:val="-8"/>
          <w:w w:val="105"/>
        </w:rPr>
        <w:t> </w:t>
      </w: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SPALLINA</w:t>
      </w:r>
      <w:r>
        <w:rPr>
          <w:spacing w:val="-7"/>
          <w:w w:val="105"/>
        </w:rPr>
        <w:t> </w:t>
      </w:r>
      <w:r>
        <w:rPr>
          <w:w w:val="105"/>
        </w:rPr>
        <w:t>ESQ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446" w:space="106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99</w:t>
        <w:tab/>
        <w:t>1/23/2014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30"/>
          <w:w w:val="103"/>
        </w:rPr>
        <w:t> </w:t>
      </w:r>
      <w:r>
        <w:rPr>
          <w:w w:val="105"/>
        </w:rPr>
        <w:t>RECORD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MARK</w:t>
      </w:r>
      <w:r>
        <w:rPr>
          <w:spacing w:val="-7"/>
          <w:w w:val="105"/>
        </w:rPr>
        <w:t> </w:t>
      </w:r>
      <w:r>
        <w:rPr>
          <w:w w:val="105"/>
        </w:rPr>
        <w:t>MANCERI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GRANTED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w w:val="103"/>
        </w:rPr>
        <w:t> </w:t>
      </w:r>
      <w:r>
        <w:rPr>
          <w:w w:val="105"/>
        </w:rPr>
        <w:t>JUDGE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8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100</w:t>
        <w:tab/>
        <w:t>1/28/2014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2/18/14</w:t>
      </w:r>
      <w:r>
        <w:rPr>
          <w:spacing w:val="-7"/>
          <w:w w:val="105"/>
        </w:rPr>
        <w:t> </w:t>
      </w:r>
      <w:r>
        <w:rPr>
          <w:w w:val="105"/>
        </w:rPr>
        <w:t>@</w:t>
      </w:r>
      <w:r>
        <w:rPr>
          <w:spacing w:val="-6"/>
          <w:w w:val="105"/>
        </w:rPr>
        <w:t> </w:t>
      </w:r>
      <w:r>
        <w:rPr>
          <w:w w:val="105"/>
        </w:rPr>
        <w:t>1:30PM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w w:val="103"/>
        </w:rPr>
        <w:t> </w:t>
      </w:r>
      <w:r>
        <w:rPr>
          <w:spacing w:val="-3"/>
          <w:w w:val="105"/>
        </w:rPr>
        <w:t>ATTORNEY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ROBERT</w:t>
      </w:r>
      <w:r>
        <w:rPr>
          <w:spacing w:val="-7"/>
          <w:w w:val="105"/>
        </w:rPr>
        <w:t> </w:t>
      </w:r>
      <w:r>
        <w:rPr>
          <w:w w:val="105"/>
        </w:rPr>
        <w:t>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SPALLINA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101</w:t>
        <w:tab/>
        <w:t>2/14/2014</w:t>
        <w:tab/>
        <w:t>OBJECTION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621" w:firstLine="58"/>
        <w:jc w:val="left"/>
      </w:pP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MOTIONS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DISCHARGES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26"/>
          <w:w w:val="103"/>
        </w:rPr>
        <w:t> </w:t>
      </w:r>
      <w:r>
        <w:rPr>
          <w:w w:val="105"/>
        </w:rPr>
        <w:t>AND/OR</w:t>
      </w:r>
      <w:r>
        <w:rPr>
          <w:spacing w:val="-8"/>
          <w:w w:val="105"/>
        </w:rPr>
        <w:t> </w:t>
      </w:r>
      <w:r>
        <w:rPr>
          <w:w w:val="105"/>
        </w:rPr>
        <w:t>PR'S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TRUSTEES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521" w:space="98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102</w:t>
        <w:tab/>
        <w:t>2/18/2014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WITHDRAW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COUNSEL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30"/>
          <w:w w:val="103"/>
        </w:rPr>
        <w:t> </w:t>
      </w:r>
      <w:r>
        <w:rPr>
          <w:spacing w:val="-1"/>
          <w:w w:val="105"/>
        </w:rPr>
        <w:t>GRANTED.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6"/>
          <w:w w:val="105"/>
        </w:rPr>
        <w:t> </w:t>
      </w:r>
      <w:r>
        <w:rPr>
          <w:w w:val="105"/>
        </w:rPr>
        <w:t>H</w:t>
      </w:r>
      <w:r>
        <w:rPr>
          <w:spacing w:val="-7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103</w:t>
        <w:tab/>
        <w:t>2/24/2014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900" w:firstLine="58"/>
        <w:jc w:val="left"/>
      </w:pP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ATTORNEY'S</w:t>
      </w:r>
      <w:r>
        <w:rPr>
          <w:spacing w:val="-7"/>
          <w:w w:val="105"/>
        </w:rPr>
        <w:t> </w:t>
      </w:r>
      <w:r>
        <w:rPr>
          <w:w w:val="105"/>
        </w:rPr>
        <w:t>FEES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COSTS,</w:t>
      </w:r>
      <w:r>
        <w:rPr>
          <w:spacing w:val="-7"/>
          <w:w w:val="105"/>
        </w:rPr>
        <w:t> </w:t>
      </w:r>
      <w:r>
        <w:rPr>
          <w:w w:val="105"/>
        </w:rPr>
        <w:t>F/B:</w:t>
      </w:r>
      <w:r>
        <w:rPr>
          <w:spacing w:val="-7"/>
          <w:w w:val="105"/>
        </w:rPr>
        <w:t> </w:t>
      </w:r>
      <w:r>
        <w:rPr>
          <w:w w:val="105"/>
        </w:rPr>
        <w:t>MARK</w:t>
      </w:r>
      <w:r>
        <w:rPr>
          <w:spacing w:val="25"/>
          <w:w w:val="103"/>
        </w:rPr>
        <w:t> </w:t>
      </w: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MANCERI</w:t>
      </w:r>
      <w:r>
        <w:rPr>
          <w:spacing w:val="-9"/>
          <w:w w:val="105"/>
        </w:rPr>
        <w:t> </w:t>
      </w:r>
      <w:r>
        <w:rPr>
          <w:w w:val="105"/>
        </w:rPr>
        <w:t>E-FILED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104</w:t>
        <w:tab/>
        <w:t>6/4/2014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ADD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RESPONDENTS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spacing w:val="21"/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  <w:tab w:pos="3613" w:val="left" w:leader="none"/>
        </w:tabs>
        <w:spacing w:line="240" w:lineRule="auto" w:before="52"/>
        <w:ind w:right="0"/>
        <w:jc w:val="left"/>
      </w:pPr>
      <w:r>
        <w:rPr/>
        <w:t>1</w:t>
        <w:tab/>
        <w:t>105</w:t>
        <w:tab/>
        <w:t>6/4/2014</w:t>
        <w:tab/>
      </w:r>
      <w:r>
        <w:rPr>
          <w:spacing w:val="-1"/>
          <w:w w:val="105"/>
        </w:rPr>
        <w:t>MOTION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COMPEL</w:t>
        <w:tab/>
        <w:t>F/B</w:t>
      </w:r>
      <w:r>
        <w:rPr>
          <w:spacing w:val="-7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w w:val="105"/>
        </w:rPr>
        <w:t>EFILED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106</w:t>
        <w:tab/>
        <w:t>6/4/2014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spacing w:line="296" w:lineRule="auto"/>
        <w:ind w:right="4900" w:firstLine="58"/>
        <w:jc w:val="left"/>
      </w:pP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11,</w:t>
      </w:r>
      <w:r>
        <w:rPr>
          <w:spacing w:val="-5"/>
          <w:w w:val="105"/>
        </w:rPr>
        <w:t> </w:t>
      </w:r>
      <w:r>
        <w:rPr>
          <w:w w:val="105"/>
        </w:rPr>
        <w:t>2014</w:t>
      </w:r>
      <w:r>
        <w:rPr>
          <w:spacing w:val="-5"/>
          <w:w w:val="105"/>
        </w:rPr>
        <w:t> </w:t>
      </w:r>
      <w:r>
        <w:rPr>
          <w:w w:val="105"/>
        </w:rPr>
        <w:t>@</w:t>
      </w:r>
      <w:r>
        <w:rPr>
          <w:spacing w:val="-5"/>
          <w:w w:val="105"/>
        </w:rPr>
        <w:t> </w:t>
      </w:r>
      <w:r>
        <w:rPr>
          <w:w w:val="105"/>
        </w:rPr>
        <w:t>8:45</w:t>
      </w:r>
      <w:r>
        <w:rPr>
          <w:spacing w:val="-5"/>
          <w:w w:val="105"/>
        </w:rPr>
        <w:t> </w:t>
      </w:r>
      <w:r>
        <w:rPr>
          <w:w w:val="105"/>
        </w:rPr>
        <w:t>AM</w:t>
      </w:r>
      <w:r>
        <w:rPr>
          <w:spacing w:val="-5"/>
          <w:w w:val="105"/>
        </w:rPr>
        <w:t> </w:t>
      </w:r>
      <w:r>
        <w:rPr>
          <w:w w:val="105"/>
        </w:rPr>
        <w:t>F/B</w:t>
      </w:r>
      <w:r>
        <w:rPr>
          <w:spacing w:val="-5"/>
          <w:w w:val="105"/>
        </w:rPr>
        <w:t> </w:t>
      </w:r>
      <w:r>
        <w:rPr>
          <w:w w:val="105"/>
        </w:rPr>
        <w:t>ALAN</w:t>
      </w:r>
      <w:r>
        <w:rPr>
          <w:spacing w:val="-4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</w:t>
      </w:r>
      <w:r>
        <w:rPr>
          <w:w w:val="103"/>
        </w:rPr>
        <w:t> </w:t>
      </w:r>
      <w:r>
        <w:rPr>
          <w:w w:val="105"/>
        </w:rPr>
        <w:t>ESQ</w:t>
      </w:r>
      <w:r>
        <w:rPr>
          <w:spacing w:val="-11"/>
          <w:w w:val="105"/>
        </w:rPr>
        <w:t> </w:t>
      </w:r>
      <w:r>
        <w:rPr>
          <w:w w:val="105"/>
        </w:rPr>
        <w:t>EFILED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107</w:t>
        <w:tab/>
        <w:t>6/5/2014</w:t>
        <w:tab/>
      </w:r>
      <w:r>
        <w:rPr>
          <w:spacing w:val="-1"/>
          <w:w w:val="105"/>
        </w:rPr>
        <w:t>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APPEARANCE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4"/>
          <w:w w:val="105"/>
        </w:rPr>
        <w:t> </w:t>
      </w:r>
      <w:r>
        <w:rPr>
          <w:w w:val="105"/>
        </w:rPr>
        <w:t>JOHN</w:t>
      </w:r>
      <w:r>
        <w:rPr>
          <w:spacing w:val="-4"/>
          <w:w w:val="105"/>
        </w:rPr>
        <w:t> </w:t>
      </w:r>
      <w:r>
        <w:rPr>
          <w:w w:val="105"/>
        </w:rPr>
        <w:t>P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MORRISSEY.</w:t>
      </w:r>
      <w:r>
        <w:rPr>
          <w:spacing w:val="-4"/>
          <w:w w:val="105"/>
        </w:rPr>
        <w:t> </w:t>
      </w: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27"/>
          <w:w w:val="103"/>
        </w:rPr>
        <w:t> </w:t>
      </w:r>
      <w:r>
        <w:rPr>
          <w:spacing w:val="-3"/>
          <w:w w:val="105"/>
        </w:rPr>
        <w:t>ATTORNEY</w:t>
      </w:r>
      <w:r>
        <w:rPr>
          <w:spacing w:val="-7"/>
          <w:w w:val="105"/>
        </w:rPr>
        <w:t> </w:t>
      </w:r>
      <w:r>
        <w:rPr>
          <w:w w:val="105"/>
        </w:rPr>
        <w:t>JOHN</w:t>
      </w:r>
      <w:r>
        <w:rPr>
          <w:spacing w:val="-7"/>
          <w:w w:val="105"/>
        </w:rPr>
        <w:t> </w:t>
      </w:r>
      <w:r>
        <w:rPr>
          <w:w w:val="105"/>
        </w:rPr>
        <w:t>P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MORRISSEY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81" w:space="42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108</w:t>
        <w:tab/>
        <w:t>6/10/2014</w:t>
        <w:tab/>
      </w:r>
      <w:r>
        <w:rPr>
          <w:spacing w:val="-1"/>
          <w:w w:val="105"/>
        </w:rPr>
        <w:t>RE-NOTICE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873" w:firstLine="58"/>
        <w:jc w:val="left"/>
      </w:pPr>
      <w:r>
        <w:rPr>
          <w:spacing w:val="-3"/>
          <w:w w:val="105"/>
        </w:rPr>
        <w:t>THURSDAY,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12,2014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29"/>
          <w:w w:val="103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ROSE.</w:t>
      </w:r>
      <w:r>
        <w:rPr>
          <w:spacing w:val="-5"/>
          <w:w w:val="105"/>
        </w:rPr>
        <w:t> </w:t>
      </w: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5"/>
          <w:w w:val="105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4"/>
          <w:w w:val="105"/>
        </w:rPr>
        <w:t> </w:t>
      </w:r>
      <w:r>
        <w:rPr>
          <w:w w:val="105"/>
        </w:rPr>
        <w:t>ROSE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3066" w:space="44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  <w:tab w:pos="3613" w:val="left" w:leader="none"/>
        </w:tabs>
        <w:spacing w:line="240" w:lineRule="auto" w:before="52"/>
        <w:ind w:right="0"/>
        <w:jc w:val="left"/>
      </w:pPr>
      <w:r>
        <w:rPr/>
        <w:t>1</w:t>
        <w:tab/>
        <w:t>109</w:t>
        <w:tab/>
        <w:t>6/13/2014</w:t>
        <w:tab/>
      </w:r>
      <w:r>
        <w:rPr>
          <w:spacing w:val="-1"/>
          <w:w w:val="105"/>
        </w:rPr>
        <w:t>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APPEARANCE</w:t>
        <w:tab/>
        <w:t>Filed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ATTORNEY</w:t>
      </w:r>
      <w:r>
        <w:rPr>
          <w:spacing w:val="-4"/>
          <w:w w:val="105"/>
        </w:rPr>
        <w:t> </w:t>
      </w:r>
      <w:r>
        <w:rPr>
          <w:w w:val="105"/>
        </w:rPr>
        <w:t>ALAN</w:t>
      </w:r>
      <w:r>
        <w:rPr>
          <w:spacing w:val="-5"/>
          <w:w w:val="105"/>
        </w:rPr>
        <w:t> </w:t>
      </w:r>
      <w:r>
        <w:rPr>
          <w:w w:val="105"/>
        </w:rPr>
        <w:t>B</w:t>
      </w:r>
      <w:r>
        <w:rPr>
          <w:spacing w:val="-5"/>
          <w:w w:val="105"/>
        </w:rPr>
        <w:t> </w:t>
      </w:r>
      <w:r>
        <w:rPr>
          <w:w w:val="105"/>
        </w:rPr>
        <w:t>ROSE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1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110</w:t>
        <w:tab/>
        <w:t>6/13/2014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62"/>
        <w:ind w:right="4841" w:firstLine="58"/>
        <w:jc w:val="left"/>
      </w:pPr>
      <w:r>
        <w:rPr/>
        <w:pict>
          <v:group style="position:absolute;margin-left:-.05pt;margin-top:-5.116015pt;width:288.850pt;height:396.5pt;mso-position-horizontal-relative:page;mso-position-vertical-relative:paragraph;z-index:-19816" coordorigin="-1,-102" coordsize="5777,7930">
            <v:group style="position:absolute;left:4;top:-98;width:2;height:7920" coordorigin="4,-98" coordsize="2,7920">
              <v:shape style="position:absolute;left:4;top:-98;width:2;height:7920" coordorigin="4,-98" coordsize="0,7920" path="m4,-98l4,7822e" filled="false" stroked="true" strokeweight=".475pt" strokecolor="#848484">
                <v:path arrowok="t"/>
              </v:shape>
            </v:group>
            <v:group style="position:absolute;left:5771;top:-98;width:2;height:7920" coordorigin="5771,-98" coordsize="2,7920">
              <v:shape style="position:absolute;left:5771;top:-98;width:2;height:7920" coordorigin="5771,-98" coordsize="0,7920" path="m5771,-98l5771,7822e" filled="false" stroked="true" strokeweight=".475pt" strokecolor="#848484">
                <v:path arrowok="t"/>
              </v:shape>
            </v:group>
            <v:group style="position:absolute;left:8;top:-98;width:5760;height:7920" coordorigin="8,-98" coordsize="5760,7920">
              <v:shape style="position:absolute;left:8;top:-98;width:5760;height:7920" coordorigin="8,-98" coordsize="5760,7920" path="m8,7822l5768,7822,5768,-98,8,-98,8,7822xe" filled="true" fillcolor="#fefefe" stroked="false">
                <v:path arrowok="t"/>
                <v:fill type="solid"/>
              </v:shape>
            </v:group>
            <v:group style="position:absolute;left:3562;top:-98;width:2117;height:2" coordorigin="3562,-98" coordsize="2117,2">
              <v:shape style="position:absolute;left:3562;top:-98;width:2117;height:2" coordorigin="3562,-98" coordsize="2117,0" path="m5678,-98l5670,-98,3570,-98,3562,-98,5678,-98xe" filled="false" stroked="false">
                <v:path arrowok="t"/>
              </v:shape>
            </v:group>
            <v:group style="position:absolute;left:3562;top:-98;width:2117;height:2" coordorigin="3562,-98" coordsize="2117,2">
              <v:shape style="position:absolute;left:3562;top:-98;width:2117;height:2" coordorigin="3562,-98" coordsize="2117,0" path="m5678,-98l5670,-98,3570,-98,3562,-98,5678,-98xe" filled="false" stroked="false">
                <v:path arrowok="t"/>
              </v:shape>
              <v:shape style="position:absolute;left:15;top:-98;width:23;height:75" type="#_x0000_t75" stroked="false">
                <v:imagedata r:id="rId10" o:title=""/>
              </v:shape>
            </v:group>
            <v:group style="position:absolute;left:8;top:-26;width:5760;height:2" coordorigin="8,-26" coordsize="5760,2">
              <v:shape style="position:absolute;left:8;top:-26;width:5760;height:2" coordorigin="8,-26" coordsize="5760,0" path="m8,-26l5768,-26e" filled="false" stroked="true" strokeweight=".475pt" strokecolor="#cacaca">
                <v:path arrowok="t"/>
              </v:shape>
            </v:group>
            <v:group style="position:absolute;left:334;top:-98;width:2;height:7920" coordorigin="334,-98" coordsize="2,7920">
              <v:shape style="position:absolute;left:334;top:-98;width:2;height:7920" coordorigin="334,-98" coordsize="0,7920" path="m334,-98l334,7822e" filled="false" stroked="true" strokeweight=".475pt" strokecolor="#cacaca">
                <v:path arrowok="t"/>
              </v:shape>
            </v:group>
            <v:group style="position:absolute;left:1046;top:-98;width:2;height:7920" coordorigin="1046,-98" coordsize="2,7920">
              <v:shape style="position:absolute;left:1046;top:-98;width:2;height:7920" coordorigin="1046,-98" coordsize="0,7920" path="m1046,-98l1046,7822e" filled="false" stroked="true" strokeweight=".475pt" strokecolor="#cacaca">
                <v:path arrowok="t"/>
              </v:shape>
            </v:group>
            <v:group style="position:absolute;left:1691;top:-98;width:2;height:7920" coordorigin="1691,-98" coordsize="2,7920">
              <v:shape style="position:absolute;left:1691;top:-98;width:2;height:7920" coordorigin="1691,-98" coordsize="0,7920" path="m1691,-98l1691,7822e" filled="false" stroked="true" strokeweight=".475pt" strokecolor="#cacaca">
                <v:path arrowok="t"/>
              </v:shape>
            </v:group>
            <v:group style="position:absolute;left:1999;top:-98;width:2;height:7920" coordorigin="1999,-98" coordsize="2,7920">
              <v:shape style="position:absolute;left:1999;top:-98;width:2;height:7920" coordorigin="1999,-98" coordsize="0,7920" path="m1999,-98l1999,7822e" filled="false" stroked="true" strokeweight=".475pt" strokecolor="#cacaca">
                <v:path arrowok="t"/>
              </v:shape>
            </v:group>
            <v:group style="position:absolute;left:3439;top:-98;width:2;height:7920" coordorigin="3439,-98" coordsize="2,7920">
              <v:shape style="position:absolute;left:3439;top:-98;width:2;height:7920" coordorigin="3439,-98" coordsize="0,7920" path="m3439,-98l3439,7822e" filled="false" stroked="true" strokeweight=".475pt" strokecolor="#cacaca">
                <v:path arrowok="t"/>
              </v:shape>
            </v:group>
            <v:group style="position:absolute;left:11;top:-98;width:2;height:7920" coordorigin="11,-98" coordsize="2,7920">
              <v:shape style="position:absolute;left:11;top:-98;width:2;height:7920" coordorigin="11,-98" coordsize="0,7920" path="m11,-98l11,7822e" filled="false" stroked="true" strokeweight=".475pt" strokecolor="#fefefe">
                <v:path arrowok="t"/>
              </v:shape>
              <v:shape style="position:absolute;left:15;top:-23;width:23;height:750" type="#_x0000_t75" stroked="false">
                <v:imagedata r:id="rId11" o:title=""/>
              </v:shape>
            </v:group>
            <v:group style="position:absolute;left:8;top:724;width:5760;height:2" coordorigin="8,724" coordsize="5760,2">
              <v:shape style="position:absolute;left:8;top:724;width:5760;height:2" coordorigin="8,724" coordsize="5760,0" path="m8,724l5768,724e" filled="false" stroked="true" strokeweight=".475pt" strokecolor="#cacaca">
                <v:path arrowok="t"/>
              </v:shape>
              <v:shape style="position:absolute;left:15;top:727;width:23;height:390" type="#_x0000_t75" stroked="false">
                <v:imagedata r:id="rId7" o:title=""/>
              </v:shape>
            </v:group>
            <v:group style="position:absolute;left:8;top:1114;width:5760;height:2" coordorigin="8,1114" coordsize="5760,2">
              <v:shape style="position:absolute;left:8;top:1114;width:5760;height:2" coordorigin="8,1114" coordsize="5760,0" path="m8,1114l5768,1114e" filled="false" stroked="true" strokeweight=".475pt" strokecolor="#cacaca">
                <v:path arrowok="t"/>
              </v:shape>
              <v:shape style="position:absolute;left:15;top:1117;width:23;height:630" type="#_x0000_t75" stroked="false">
                <v:imagedata r:id="rId12" o:title=""/>
              </v:shape>
            </v:group>
            <v:group style="position:absolute;left:8;top:1744;width:5760;height:2" coordorigin="8,1744" coordsize="5760,2">
              <v:shape style="position:absolute;left:8;top:1744;width:5760;height:2" coordorigin="8,1744" coordsize="5760,0" path="m8,1744l5768,1744e" filled="false" stroked="true" strokeweight=".475pt" strokecolor="#cacaca">
                <v:path arrowok="t"/>
              </v:shape>
              <v:shape style="position:absolute;left:15;top:1747;width:23;height:990" type="#_x0000_t75" stroked="false">
                <v:imagedata r:id="rId13" o:title=""/>
              </v:shape>
            </v:group>
            <v:group style="position:absolute;left:8;top:2734;width:5760;height:2" coordorigin="8,2734" coordsize="5760,2">
              <v:shape style="position:absolute;left:8;top:2734;width:5760;height:2" coordorigin="8,2734" coordsize="5760,0" path="m8,2734l5768,2734e" filled="false" stroked="true" strokeweight=".475pt" strokecolor="#cacaca">
                <v:path arrowok="t"/>
              </v:shape>
              <v:shape style="position:absolute;left:15;top:2737;width:23;height:630" type="#_x0000_t75" stroked="false">
                <v:imagedata r:id="rId12" o:title=""/>
              </v:shape>
            </v:group>
            <v:group style="position:absolute;left:8;top:3364;width:5760;height:2" coordorigin="8,3364" coordsize="5760,2">
              <v:shape style="position:absolute;left:8;top:3364;width:5760;height:2" coordorigin="8,3364" coordsize="5760,0" path="m8,3364l5768,3364e" filled="false" stroked="true" strokeweight=".475pt" strokecolor="#cacaca">
                <v:path arrowok="t"/>
              </v:shape>
              <v:shape style="position:absolute;left:15;top:3367;width:23;height:870" type="#_x0000_t75" stroked="false">
                <v:imagedata r:id="rId14" o:title=""/>
              </v:shape>
            </v:group>
            <v:group style="position:absolute;left:8;top:4234;width:5760;height:2" coordorigin="8,4234" coordsize="5760,2">
              <v:shape style="position:absolute;left:8;top:4234;width:5760;height:2" coordorigin="8,4234" coordsize="5760,0" path="m8,4234l5768,4234e" filled="false" stroked="true" strokeweight=".475pt" strokecolor="#cacaca">
                <v:path arrowok="t"/>
              </v:shape>
              <v:shape style="position:absolute;left:15;top:4237;width:23;height:510" type="#_x0000_t75" stroked="false">
                <v:imagedata r:id="rId6" o:title=""/>
              </v:shape>
            </v:group>
            <v:group style="position:absolute;left:8;top:4744;width:5760;height:2" coordorigin="8,4744" coordsize="5760,2">
              <v:shape style="position:absolute;left:8;top:4744;width:5760;height:2" coordorigin="8,4744" coordsize="5760,0" path="m8,4744l5768,4744e" filled="false" stroked="true" strokeweight=".475pt" strokecolor="#cacaca">
                <v:path arrowok="t"/>
              </v:shape>
              <v:shape style="position:absolute;left:15;top:4747;width:23;height:1110" type="#_x0000_t75" stroked="false">
                <v:imagedata r:id="rId15" o:title=""/>
              </v:shape>
            </v:group>
            <v:group style="position:absolute;left:8;top:5854;width:5760;height:2" coordorigin="8,5854" coordsize="5760,2">
              <v:shape style="position:absolute;left:8;top:5854;width:5760;height:2" coordorigin="8,5854" coordsize="5760,0" path="m8,5854l5768,5854e" filled="false" stroked="true" strokeweight=".475pt" strokecolor="#cacaca">
                <v:path arrowok="t"/>
              </v:shape>
              <v:shape style="position:absolute;left:15;top:5857;width:23;height:270" type="#_x0000_t75" stroked="false">
                <v:imagedata r:id="rId8" o:title=""/>
              </v:shape>
            </v:group>
            <v:group style="position:absolute;left:8;top:6124;width:5760;height:2" coordorigin="8,6124" coordsize="5760,2">
              <v:shape style="position:absolute;left:8;top:6124;width:5760;height:2" coordorigin="8,6124" coordsize="5760,0" path="m8,6124l5768,6124e" filled="false" stroked="true" strokeweight=".475pt" strokecolor="#cacaca">
                <v:path arrowok="t"/>
              </v:shape>
              <v:shape style="position:absolute;left:15;top:6127;width:23;height:990" type="#_x0000_t75" stroked="false">
                <v:imagedata r:id="rId13" o:title=""/>
              </v:shape>
            </v:group>
            <v:group style="position:absolute;left:8;top:7114;width:5760;height:2" coordorigin="8,7114" coordsize="5760,2">
              <v:shape style="position:absolute;left:8;top:7114;width:5760;height:2" coordorigin="8,7114" coordsize="5760,0" path="m8,7114l5768,7114e" filled="false" stroked="true" strokeweight=".475pt" strokecolor="#cacaca">
                <v:path arrowok="t"/>
              </v:shape>
              <v:shape style="position:absolute;left:15;top:7117;width:23;height:705" type="#_x0000_t75" stroked="false">
                <v:imagedata r:id="rId16" o:title=""/>
              </v:shape>
            </v:group>
            <w10:wrap type="none"/>
          </v:group>
        </w:pict>
      </w:r>
      <w:r>
        <w:rPr>
          <w:w w:val="105"/>
        </w:rPr>
        <w:t>OMNIBUS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10"/>
          <w:w w:val="105"/>
        </w:rPr>
        <w:t> </w:t>
      </w:r>
      <w:r>
        <w:rPr>
          <w:w w:val="105"/>
        </w:rPr>
        <w:t>INCLUDING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CONTINUE</w:t>
      </w:r>
      <w:r>
        <w:rPr>
          <w:spacing w:val="24"/>
          <w:w w:val="103"/>
        </w:rPr>
        <w:t> </w:t>
      </w:r>
      <w:r>
        <w:rPr>
          <w:spacing w:val="-3"/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11TH</w:t>
      </w:r>
      <w:r>
        <w:rPr>
          <w:spacing w:val="-5"/>
          <w:w w:val="105"/>
        </w:rPr>
        <w:t> </w:t>
      </w:r>
      <w:r>
        <w:rPr>
          <w:w w:val="105"/>
        </w:rPr>
        <w:t>HEARING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SET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STATUS</w:t>
      </w:r>
      <w:r>
        <w:rPr>
          <w:spacing w:val="23"/>
          <w:w w:val="103"/>
        </w:rPr>
        <w:t> </w:t>
      </w:r>
      <w:r>
        <w:rPr>
          <w:w w:val="105"/>
        </w:rPr>
        <w:t>CONFERENCE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JULY</w:t>
      </w:r>
      <w:r>
        <w:rPr>
          <w:spacing w:val="-6"/>
          <w:w w:val="105"/>
        </w:rPr>
        <w:t> </w:t>
      </w:r>
      <w:r>
        <w:rPr>
          <w:w w:val="105"/>
        </w:rPr>
        <w:t>11TH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24"/>
          <w:w w:val="103"/>
        </w:rPr>
        <w:t> </w:t>
      </w:r>
      <w:r>
        <w:rPr>
          <w:w w:val="105"/>
        </w:rPr>
        <w:t>RELIEF</w:t>
      </w:r>
      <w:r>
        <w:rPr>
          <w:spacing w:val="-9"/>
          <w:w w:val="105"/>
        </w:rPr>
        <w:t> </w:t>
      </w:r>
      <w:r>
        <w:rPr>
          <w:w w:val="105"/>
        </w:rPr>
        <w:t>Filed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RESPONDENT</w:t>
      </w:r>
      <w:r>
        <w:rPr>
          <w:spacing w:val="-9"/>
          <w:w w:val="105"/>
        </w:rPr>
        <w:t> </w:t>
      </w:r>
      <w:r>
        <w:rPr>
          <w:w w:val="105"/>
        </w:rPr>
        <w:t>THEODORE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STUART</w:t>
      </w:r>
      <w:r>
        <w:rPr>
          <w:spacing w:val="23"/>
          <w:w w:val="103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111</w:t>
        <w:tab/>
        <w:t>6/13/2014</w:t>
        <w:tab/>
      </w:r>
      <w:r>
        <w:rPr>
          <w:spacing w:val="-1"/>
          <w:w w:val="105"/>
        </w:rPr>
        <w:t>NOTICE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HEARING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621" w:firstLine="58"/>
        <w:jc w:val="left"/>
      </w:pPr>
      <w:r>
        <w:rPr>
          <w:spacing w:val="-3"/>
          <w:w w:val="105"/>
        </w:rPr>
        <w:t>THURSDAY,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w w:val="105"/>
        </w:rPr>
        <w:t>19,2014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RESPONDENT</w:t>
      </w:r>
      <w:r>
        <w:rPr>
          <w:spacing w:val="23"/>
          <w:w w:val="103"/>
        </w:rPr>
        <w:t> </w:t>
      </w:r>
      <w:r>
        <w:rPr>
          <w:w w:val="105"/>
        </w:rPr>
        <w:t>THEODORE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STUART</w:t>
      </w:r>
      <w:r>
        <w:rPr>
          <w:spacing w:val="-14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19" w:space="5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112</w:t>
        <w:tab/>
        <w:t>6/19/2014</w:t>
        <w:tab/>
        <w:t>ORDER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2"/>
        <w:ind w:right="4900" w:firstLine="58"/>
        <w:jc w:val="left"/>
      </w:pP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BERNSTEIN'S,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SUCCESSOR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SIMON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28"/>
          <w:w w:val="103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TRUST.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COMPEL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25"/>
          <w:w w:val="103"/>
        </w:rPr>
        <w:t> </w:t>
      </w:r>
      <w:r>
        <w:rPr>
          <w:w w:val="105"/>
        </w:rPr>
        <w:t>GRANTED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7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36" w:space="1174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113</w:t>
        <w:tab/>
        <w:t>8/4/2014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11"/>
          <w:w w:val="105"/>
        </w:rPr>
        <w:t> </w:t>
      </w:r>
      <w:r>
        <w:rPr>
          <w:w w:val="105"/>
        </w:rPr>
        <w:t>INTERIM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DISTRIBLTIONS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CONTINLIED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PATTERN</w:t>
      </w:r>
      <w:r>
        <w:rPr>
          <w:spacing w:val="30"/>
          <w:w w:val="103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PRACTICE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FRALJD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EXTORTION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FIDUCIARY</w:t>
      </w:r>
      <w:r>
        <w:rPr>
          <w:spacing w:val="-11"/>
          <w:w w:val="105"/>
        </w:rPr>
        <w:t> </w:t>
      </w:r>
      <w:r>
        <w:rPr>
          <w:w w:val="105"/>
        </w:rPr>
        <w:t>THEODORE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OFFICER</w:t>
      </w:r>
      <w:r>
        <w:rPr>
          <w:spacing w:val="28"/>
          <w:w w:val="103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COLIRT</w:t>
      </w:r>
      <w:r>
        <w:rPr>
          <w:spacing w:val="-6"/>
          <w:w w:val="105"/>
        </w:rPr>
        <w:t> </w:t>
      </w:r>
      <w:r>
        <w:rPr>
          <w:w w:val="105"/>
        </w:rPr>
        <w:t>ALAN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B.</w:t>
      </w:r>
      <w:r>
        <w:rPr>
          <w:spacing w:val="-6"/>
          <w:w w:val="105"/>
        </w:rPr>
        <w:t> </w:t>
      </w:r>
      <w:r>
        <w:rPr>
          <w:w w:val="105"/>
        </w:rPr>
        <w:t>ROSE,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ESQ.</w:t>
      </w:r>
      <w:r>
        <w:rPr>
          <w:spacing w:val="27"/>
          <w:w w:val="103"/>
        </w:rPr>
        <w:t> </w:t>
      </w:r>
      <w:r>
        <w:rPr>
          <w:spacing w:val="-1"/>
          <w:w w:val="105"/>
        </w:rPr>
        <w:t>THREATENING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2"/>
          <w:w w:val="105"/>
        </w:rPr>
        <w:t> </w:t>
      </w:r>
      <w:r>
        <w:rPr>
          <w:w w:val="105"/>
        </w:rPr>
        <w:t>MINOR</w:t>
      </w:r>
      <w:r>
        <w:rPr>
          <w:spacing w:val="-12"/>
          <w:w w:val="105"/>
        </w:rPr>
        <w:t> </w:t>
      </w:r>
      <w:r>
        <w:rPr>
          <w:w w:val="105"/>
        </w:rPr>
        <w:t>CHILDRENS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EDUCAT1ONS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2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114</w:t>
        <w:tab/>
        <w:t>8/20/2014</w:t>
        <w:tab/>
      </w:r>
      <w:r>
        <w:rPr>
          <w:w w:val="105"/>
        </w:rPr>
        <w:t>AGREED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900" w:firstLine="58"/>
        <w:jc w:val="left"/>
      </w:pPr>
      <w:r>
        <w:rPr>
          <w:w w:val="105"/>
        </w:rPr>
        <w:t>AGREED</w:t>
      </w:r>
      <w:r>
        <w:rPr>
          <w:spacing w:val="-10"/>
          <w:w w:val="105"/>
        </w:rPr>
        <w:t> </w:t>
      </w:r>
      <w:r>
        <w:rPr>
          <w:w w:val="105"/>
        </w:rPr>
        <w:t>ORDER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9"/>
          <w:w w:val="105"/>
        </w:rPr>
        <w:t> </w:t>
      </w:r>
      <w:r>
        <w:rPr>
          <w:w w:val="105"/>
        </w:rPr>
        <w:t>BERNSTEIN'S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11"/>
          <w:w w:val="105"/>
        </w:rPr>
        <w:t> </w:t>
      </w:r>
      <w:r>
        <w:rPr>
          <w:w w:val="105"/>
        </w:rPr>
        <w:t>INTERIM</w:t>
      </w:r>
      <w:r>
        <w:rPr>
          <w:spacing w:val="24"/>
          <w:w w:val="103"/>
        </w:rPr>
        <w:t> </w:t>
      </w:r>
      <w:r>
        <w:rPr>
          <w:w w:val="105"/>
        </w:rPr>
        <w:t>DISTRIBUTIONS</w:t>
      </w:r>
      <w:r>
        <w:rPr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CONDITIONALLY</w:t>
      </w:r>
      <w:r>
        <w:rPr>
          <w:spacing w:val="-13"/>
          <w:w w:val="105"/>
        </w:rPr>
        <w:t> </w:t>
      </w:r>
      <w:r>
        <w:rPr>
          <w:w w:val="105"/>
        </w:rPr>
        <w:t>GRANTED</w:t>
      </w:r>
      <w:r>
        <w:rPr>
          <w:spacing w:val="26"/>
          <w:w w:val="103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JUDGE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6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11" w:space="79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 w:before="61"/>
        <w:ind w:right="0"/>
        <w:jc w:val="left"/>
      </w:pPr>
      <w:r>
        <w:rPr/>
        <w:t>1</w:t>
        <w:tab/>
        <w:t>115</w:t>
        <w:tab/>
        <w:t>8/20/2014</w:t>
        <w:tab/>
      </w:r>
      <w:r>
        <w:rPr>
          <w:w w:val="105"/>
        </w:rPr>
        <w:t>EMERGENCY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41" w:firstLine="58"/>
        <w:jc w:val="left"/>
      </w:pPr>
      <w:r>
        <w:rPr>
          <w:w w:val="105"/>
        </w:rPr>
        <w:t>EMERGENCY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MOTIONTO</w:t>
      </w:r>
      <w:r>
        <w:rPr>
          <w:spacing w:val="-12"/>
          <w:w w:val="105"/>
        </w:rPr>
        <w:t> </w:t>
      </w:r>
      <w:r>
        <w:rPr>
          <w:w w:val="105"/>
        </w:rPr>
        <w:t>COMPEL</w:t>
      </w:r>
      <w:r>
        <w:rPr>
          <w:spacing w:val="-13"/>
          <w:w w:val="105"/>
        </w:rPr>
        <w:t> </w:t>
      </w:r>
      <w:r>
        <w:rPr>
          <w:w w:val="105"/>
        </w:rPr>
        <w:t>ALLEGED</w:t>
      </w:r>
      <w:r>
        <w:rPr>
          <w:spacing w:val="24"/>
          <w:w w:val="103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6"/>
          <w:w w:val="105"/>
        </w:rPr>
        <w:t> </w:t>
      </w:r>
      <w:r>
        <w:rPr>
          <w:w w:val="105"/>
        </w:rPr>
        <w:t>TRUST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MAKE</w:t>
      </w:r>
      <w:r>
        <w:rPr>
          <w:spacing w:val="20"/>
          <w:w w:val="103"/>
        </w:rPr>
        <w:t> </w:t>
      </w:r>
      <w:r>
        <w:rPr>
          <w:spacing w:val="-1"/>
          <w:w w:val="105"/>
        </w:rPr>
        <w:t>EMERGENCY-WELFARE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PAYMENTS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TRUSTEE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25"/>
          <w:w w:val="103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COURT'S</w:t>
      </w:r>
      <w:r>
        <w:rPr>
          <w:spacing w:val="-7"/>
          <w:w w:val="105"/>
        </w:rPr>
        <w:t> </w:t>
      </w:r>
      <w:r>
        <w:rPr>
          <w:w w:val="105"/>
        </w:rPr>
        <w:t>OWN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INITIATIVE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8"/>
          <w:w w:val="105"/>
        </w:rPr>
        <w:t> </w:t>
      </w:r>
      <w:r>
        <w:rPr>
          <w:w w:val="105"/>
        </w:rPr>
        <w:t>TITLE</w:t>
      </w:r>
      <w:r>
        <w:rPr>
          <w:spacing w:val="31"/>
          <w:w w:val="103"/>
        </w:rPr>
        <w:t> </w:t>
      </w:r>
      <w:r>
        <w:rPr>
          <w:spacing w:val="1"/>
          <w:w w:val="105"/>
        </w:rPr>
        <w:t>XLJI</w:t>
      </w:r>
      <w:r>
        <w:rPr>
          <w:spacing w:val="-8"/>
          <w:w w:val="105"/>
        </w:rPr>
        <w:t> </w:t>
      </w:r>
      <w:r>
        <w:rPr>
          <w:w w:val="105"/>
        </w:rPr>
        <w:t>736.0706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PETITIONER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24"/>
          <w:w w:val="103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31" w:space="57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116</w:t>
        <w:tab/>
        <w:t>8/23/2014</w:t>
        <w:tab/>
      </w:r>
      <w:r>
        <w:rPr>
          <w:spacing w:val="-1"/>
          <w:w w:val="105"/>
        </w:rPr>
        <w:t>NOTICE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FILING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96" w:firstLine="58"/>
        <w:jc w:val="both"/>
      </w:pPr>
      <w:r>
        <w:rPr>
          <w:w w:val="105"/>
        </w:rPr>
        <w:t>CORRESPONDENCE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0"/>
          <w:w w:val="105"/>
        </w:rPr>
        <w:t> </w:t>
      </w:r>
      <w:r>
        <w:rPr>
          <w:w w:val="105"/>
        </w:rPr>
        <w:t>BERNSTEIN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3"/>
          <w:w w:val="103"/>
        </w:rPr>
        <w:t> </w:t>
      </w:r>
      <w:r>
        <w:rPr>
          <w:w w:val="105"/>
        </w:rPr>
        <w:t>ALAN</w:t>
      </w:r>
      <w:r>
        <w:rPr>
          <w:spacing w:val="-7"/>
          <w:w w:val="105"/>
        </w:rPr>
        <w:t> </w:t>
      </w:r>
      <w:r>
        <w:rPr>
          <w:w w:val="105"/>
        </w:rPr>
        <w:t>B</w:t>
      </w:r>
      <w:r>
        <w:rPr>
          <w:spacing w:val="-6"/>
          <w:w w:val="105"/>
        </w:rPr>
        <w:t> </w:t>
      </w:r>
      <w:r>
        <w:rPr>
          <w:w w:val="105"/>
        </w:rPr>
        <w:t>ROSE</w:t>
      </w:r>
      <w:r>
        <w:rPr>
          <w:spacing w:val="-6"/>
          <w:w w:val="105"/>
        </w:rPr>
        <w:t> </w:t>
      </w:r>
      <w:r>
        <w:rPr>
          <w:w w:val="105"/>
        </w:rPr>
        <w:t>EFILED</w:t>
      </w:r>
      <w:r>
        <w:rPr>
          <w:spacing w:val="-6"/>
          <w:w w:val="105"/>
        </w:rPr>
        <w:t> </w:t>
      </w:r>
      <w:r>
        <w:rPr>
          <w:w w:val="105"/>
        </w:rPr>
        <w:t>Filed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PETITIONER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IVAN</w:t>
      </w:r>
      <w:r>
        <w:rPr>
          <w:spacing w:val="-15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both"/>
        <w:sectPr>
          <w:type w:val="continuous"/>
          <w:pgSz w:w="12240" w:h="15840"/>
          <w:pgMar w:top="0" w:bottom="280" w:left="0" w:right="1720"/>
          <w:cols w:num="2" w:equalWidth="0">
            <w:col w:w="2819" w:space="691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1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117</w:t>
        <w:tab/>
        <w:t>8/24/2014</w:t>
        <w:tab/>
      </w:r>
      <w:r>
        <w:rPr>
          <w:w w:val="105"/>
        </w:rPr>
        <w:t>EMERGENCY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5002" w:firstLine="58"/>
        <w:jc w:val="left"/>
      </w:pPr>
      <w:r>
        <w:rPr>
          <w:w w:val="105"/>
        </w:rPr>
        <w:t>AMENDED</w:t>
      </w:r>
      <w:r>
        <w:rPr>
          <w:spacing w:val="-9"/>
          <w:w w:val="105"/>
        </w:rPr>
        <w:t> </w:t>
      </w:r>
      <w:r>
        <w:rPr>
          <w:w w:val="105"/>
        </w:rPr>
        <w:t>EMERGENCY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MOT.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COMPEL</w:t>
      </w:r>
      <w:r>
        <w:rPr>
          <w:spacing w:val="23"/>
          <w:w w:val="103"/>
        </w:rPr>
        <w:t> </w:t>
      </w:r>
      <w:r>
        <w:rPr>
          <w:w w:val="105"/>
        </w:rPr>
        <w:t>ALLEGED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7"/>
          <w:w w:val="105"/>
        </w:rPr>
        <w:t> </w:t>
      </w:r>
      <w:r>
        <w:rPr>
          <w:w w:val="105"/>
        </w:rPr>
        <w:t>TRUST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0"/>
          <w:w w:val="103"/>
        </w:rPr>
        <w:t> </w:t>
      </w:r>
      <w:r>
        <w:rPr>
          <w:w w:val="105"/>
        </w:rPr>
        <w:t>MAKE</w:t>
      </w:r>
      <w:r>
        <w:rPr>
          <w:spacing w:val="-10"/>
          <w:w w:val="105"/>
        </w:rPr>
        <w:t> </w:t>
      </w:r>
      <w:r>
        <w:rPr>
          <w:w w:val="105"/>
        </w:rPr>
        <w:t>EMERGENCY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WELFARE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23"/>
          <w:w w:val="103"/>
        </w:rPr>
        <w:t> </w:t>
      </w:r>
      <w:r>
        <w:rPr>
          <w:w w:val="105"/>
        </w:rPr>
        <w:t>PROVIDED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TRUST: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MOT. </w:t>
      </w:r>
      <w:r>
        <w:rPr>
          <w:w w:val="105"/>
        </w:rPr>
        <w:t>FOR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REMOVAL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COURT'S</w:t>
      </w:r>
      <w:r>
        <w:rPr>
          <w:spacing w:val="-7"/>
          <w:w w:val="105"/>
        </w:rPr>
        <w:t> </w:t>
      </w:r>
      <w:r>
        <w:rPr>
          <w:w w:val="105"/>
        </w:rPr>
        <w:t>OWN</w:t>
      </w:r>
      <w:r>
        <w:rPr>
          <w:spacing w:val="29"/>
          <w:w w:val="103"/>
        </w:rPr>
        <w:t> </w:t>
      </w:r>
      <w:r>
        <w:rPr>
          <w:spacing w:val="-1"/>
          <w:w w:val="105"/>
        </w:rPr>
        <w:t>INITIATIVE-FLORIDA</w:t>
      </w:r>
      <w:r>
        <w:rPr>
          <w:spacing w:val="-13"/>
          <w:w w:val="105"/>
        </w:rPr>
        <w:t> </w:t>
      </w:r>
      <w:r>
        <w:rPr>
          <w:w w:val="105"/>
        </w:rPr>
        <w:t>TITLE</w:t>
      </w:r>
      <w:r>
        <w:rPr>
          <w:spacing w:val="-13"/>
          <w:w w:val="105"/>
        </w:rPr>
        <w:t> </w:t>
      </w:r>
      <w:r>
        <w:rPr>
          <w:w w:val="105"/>
        </w:rPr>
        <w:t>XLII736.076</w:t>
      </w:r>
      <w:r>
        <w:rPr>
          <w:spacing w:val="-13"/>
          <w:w w:val="105"/>
        </w:rPr>
        <w:t> </w:t>
      </w:r>
      <w:r>
        <w:rPr>
          <w:w w:val="105"/>
        </w:rPr>
        <w:t>F/B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ELIOT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7"/>
          <w:w w:val="105"/>
        </w:rPr>
        <w:t> </w:t>
      </w:r>
      <w:r>
        <w:rPr>
          <w:w w:val="105"/>
        </w:rPr>
        <w:t>BERNSTEIN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(ELIOT</w:t>
      </w:r>
      <w:r>
        <w:rPr>
          <w:spacing w:val="-8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29"/>
          <w:w w:val="103"/>
        </w:rPr>
        <w:t> </w:t>
      </w:r>
      <w:r>
        <w:rPr>
          <w:w w:val="105"/>
        </w:rPr>
        <w:t>PETITIONER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IVAN</w:t>
      </w:r>
      <w:r>
        <w:rPr>
          <w:spacing w:val="-11"/>
          <w:w w:val="105"/>
        </w:rPr>
        <w:t> </w:t>
      </w:r>
      <w:r>
        <w:rPr>
          <w:w w:val="105"/>
        </w:rPr>
        <w:t>BERNSTEIN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931" w:space="579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 w:before="53"/>
        <w:ind w:right="0"/>
        <w:jc w:val="left"/>
      </w:pPr>
      <w:r>
        <w:rPr/>
        <w:t>1</w:t>
        <w:tab/>
        <w:t>118</w:t>
        <w:tab/>
        <w:t>8/26/2014</w:t>
        <w:tab/>
      </w:r>
      <w:r>
        <w:rPr>
          <w:spacing w:val="-1"/>
          <w:w w:val="105"/>
        </w:rPr>
        <w:t>NOTICE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TAKING</w:t>
      </w:r>
      <w:r>
        <w:rPr>
          <w:spacing w:val="-5"/>
          <w:w w:val="105"/>
        </w:rPr>
        <w:t> </w:t>
      </w:r>
      <w:r>
        <w:rPr>
          <w:w w:val="105"/>
        </w:rPr>
        <w:t>DEPOSITION    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5"/>
          <w:w w:val="105"/>
        </w:rPr>
        <w:t> </w:t>
      </w:r>
      <w:r>
        <w:rPr>
          <w:w w:val="105"/>
        </w:rPr>
        <w:t>BERNSTEIN</w:t>
      </w:r>
      <w:r>
        <w:rPr>
          <w:spacing w:val="-5"/>
          <w:w w:val="105"/>
        </w:rPr>
        <w:t> </w:t>
      </w:r>
      <w:r>
        <w:rPr>
          <w:w w:val="105"/>
        </w:rPr>
        <w:t>SEPTEMBER</w:t>
      </w:r>
      <w:r>
        <w:rPr>
          <w:spacing w:val="-5"/>
          <w:w w:val="105"/>
        </w:rPr>
        <w:t> </w:t>
      </w:r>
      <w:r>
        <w:rPr>
          <w:w w:val="105"/>
        </w:rPr>
        <w:t>4,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9:00</w:t>
      </w:r>
      <w:r>
        <w:rPr>
          <w:spacing w:val="-5"/>
          <w:w w:val="105"/>
        </w:rPr>
        <w:t> </w:t>
      </w:r>
      <w:r>
        <w:rPr>
          <w:w w:val="105"/>
        </w:rPr>
        <w:t>A.M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280" w:left="0" w:right="1720"/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0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119</w:t>
        <w:tab/>
        <w:t>8/26/2014</w:t>
        <w:tab/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DENYING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spacing w:line="240" w:lineRule="auto" w:before="3"/>
        <w:rPr>
          <w:rFonts w:ascii="Verdana" w:hAnsi="Verdana" w:cs="Verdana" w:eastAsia="Verdana"/>
          <w:sz w:val="6"/>
          <w:szCs w:val="6"/>
        </w:rPr>
      </w:pPr>
    </w:p>
    <w:p>
      <w:pPr>
        <w:pStyle w:val="BodyText"/>
        <w:spacing w:line="296" w:lineRule="auto"/>
        <w:ind w:right="4900" w:firstLine="58"/>
        <w:jc w:val="left"/>
      </w:pPr>
      <w:r>
        <w:rPr>
          <w:w w:val="105"/>
        </w:rPr>
        <w:t>AMENDED</w:t>
      </w:r>
      <w:r>
        <w:rPr>
          <w:spacing w:val="-12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DENYING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COMPEL</w:t>
      </w:r>
      <w:r>
        <w:rPr>
          <w:spacing w:val="-8"/>
          <w:w w:val="105"/>
        </w:rPr>
        <w:t> </w:t>
      </w:r>
      <w:r>
        <w:rPr>
          <w:w w:val="105"/>
        </w:rPr>
        <w:t>ALLEGED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3"/>
        </w:rPr>
        <w:t> </w:t>
      </w:r>
      <w:r>
        <w:rPr>
          <w:w w:val="105"/>
        </w:rPr>
        <w:t>SHIRLEY</w:t>
      </w:r>
      <w:r>
        <w:rPr>
          <w:spacing w:val="-9"/>
          <w:w w:val="105"/>
        </w:rPr>
        <w:t> </w:t>
      </w:r>
      <w:r>
        <w:rPr>
          <w:w w:val="105"/>
        </w:rPr>
        <w:t>TRUST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MAKE</w:t>
      </w:r>
      <w:r>
        <w:rPr>
          <w:spacing w:val="-9"/>
          <w:w w:val="105"/>
        </w:rPr>
        <w:t> </w:t>
      </w:r>
      <w:r>
        <w:rPr>
          <w:w w:val="105"/>
        </w:rPr>
        <w:t>EMERGENCY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WELFARE</w:t>
      </w:r>
      <w:r>
        <w:rPr>
          <w:spacing w:val="22"/>
          <w:w w:val="103"/>
        </w:rPr>
        <w:t> </w:t>
      </w:r>
      <w:r>
        <w:rPr>
          <w:spacing w:val="-1"/>
          <w:w w:val="105"/>
        </w:rPr>
        <w:t>PAYMENT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PROVIDED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TRUST;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REMOVAL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TRUSTEE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COURT'S</w:t>
      </w:r>
      <w:r>
        <w:rPr>
          <w:spacing w:val="-9"/>
          <w:w w:val="105"/>
        </w:rPr>
        <w:t> </w:t>
      </w:r>
      <w:r>
        <w:rPr>
          <w:w w:val="105"/>
        </w:rPr>
        <w:t>OWN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INITIATIVE-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9"/>
          <w:w w:val="105"/>
        </w:rPr>
        <w:t> </w:t>
      </w:r>
      <w:r>
        <w:rPr>
          <w:w w:val="105"/>
        </w:rPr>
        <w:t>TITLE</w:t>
      </w:r>
      <w:r>
        <w:rPr>
          <w:spacing w:val="-9"/>
          <w:w w:val="105"/>
        </w:rPr>
        <w:t> </w:t>
      </w:r>
      <w:r>
        <w:rPr>
          <w:w w:val="105"/>
        </w:rPr>
        <w:t>XLII</w:t>
      </w:r>
      <w:r>
        <w:rPr>
          <w:spacing w:val="33"/>
          <w:w w:val="103"/>
        </w:rPr>
        <w:t> </w:t>
      </w:r>
      <w:r>
        <w:rPr>
          <w:w w:val="105"/>
        </w:rPr>
        <w:t>736.0706</w:t>
      </w:r>
      <w:r>
        <w:rPr>
          <w:spacing w:val="-7"/>
          <w:w w:val="105"/>
        </w:rPr>
        <w:t> </w:t>
      </w:r>
      <w:r>
        <w:rPr>
          <w:w w:val="105"/>
        </w:rPr>
        <w:t>Filed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JUDGE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MARTIN</w:t>
      </w:r>
      <w:r>
        <w:rPr>
          <w:spacing w:val="-7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 </w:t>
      </w:r>
      <w:r>
        <w:rPr>
          <w:w w:val="105"/>
        </w:rPr>
        <w:t>COLIN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753" w:space="757"/>
            <w:col w:w="70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374" w:val="left" w:leader="none"/>
          <w:tab w:pos="1116" w:val="left" w:leader="none"/>
          <w:tab w:pos="2039" w:val="left" w:leader="none"/>
        </w:tabs>
        <w:spacing w:line="240" w:lineRule="auto"/>
        <w:ind w:right="0"/>
        <w:jc w:val="left"/>
      </w:pPr>
      <w:r>
        <w:rPr/>
        <w:t>1</w:t>
        <w:tab/>
        <w:t>120</w:t>
        <w:tab/>
        <w:t>8/28/2014</w:t>
        <w:tab/>
      </w:r>
      <w:r>
        <w:rPr>
          <w:spacing w:val="-1"/>
        </w:rPr>
        <w:t>MOTION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  <w:r>
        <w:rPr/>
        <w:br w:type="column"/>
      </w:r>
      <w:r>
        <w:rPr>
          <w:rFonts w:ascii="Verdana"/>
          <w:sz w:val="8"/>
        </w:rPr>
      </w:r>
    </w:p>
    <w:p>
      <w:pPr>
        <w:pStyle w:val="BodyText"/>
        <w:spacing w:line="296" w:lineRule="auto" w:before="53"/>
        <w:ind w:right="4873" w:firstLine="58"/>
        <w:jc w:val="left"/>
      </w:pPr>
      <w:r>
        <w:rPr>
          <w:spacing w:val="-1"/>
          <w:w w:val="105"/>
        </w:rPr>
        <w:t>MOTION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OPPOSITION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ALLEGED</w:t>
      </w:r>
      <w:r>
        <w:rPr>
          <w:spacing w:val="-8"/>
          <w:w w:val="105"/>
        </w:rPr>
        <w:t> </w:t>
      </w:r>
      <w:r>
        <w:rPr>
          <w:w w:val="105"/>
        </w:rPr>
        <w:t>TRUSTEE</w:t>
      </w:r>
      <w:r>
        <w:rPr>
          <w:spacing w:val="24"/>
          <w:w w:val="103"/>
        </w:rPr>
        <w:t> </w:t>
      </w:r>
      <w:r>
        <w:rPr>
          <w:w w:val="105"/>
        </w:rPr>
        <w:t>THEODORE</w:t>
      </w:r>
      <w:r>
        <w:rPr>
          <w:spacing w:val="-11"/>
          <w:w w:val="105"/>
        </w:rPr>
        <w:t> </w:t>
      </w:r>
      <w:r>
        <w:rPr>
          <w:w w:val="105"/>
        </w:rPr>
        <w:t>BERNSTEIIN'S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"NOTICE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TAKING</w:t>
      </w:r>
      <w:r>
        <w:rPr>
          <w:spacing w:val="26"/>
          <w:w w:val="103"/>
        </w:rPr>
        <w:t> </w:t>
      </w:r>
      <w:r>
        <w:rPr>
          <w:spacing w:val="-1"/>
          <w:w w:val="105"/>
        </w:rPr>
        <w:t>VIDEOTAPED</w:t>
      </w:r>
      <w:r>
        <w:rPr>
          <w:spacing w:val="-16"/>
          <w:w w:val="105"/>
        </w:rPr>
        <w:t> </w:t>
      </w:r>
      <w:r>
        <w:rPr>
          <w:w w:val="105"/>
        </w:rPr>
        <w:t>DEPOSITION":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MOTION</w:t>
      </w:r>
      <w:r>
        <w:rPr>
          <w:spacing w:val="27"/>
          <w:w w:val="103"/>
        </w:rPr>
        <w:t> </w:t>
      </w:r>
      <w:r>
        <w:rPr>
          <w:spacing w:val="-1"/>
          <w:w w:val="105"/>
        </w:rPr>
        <w:t>TOCOMPELTHE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ESTATES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TRUSTS</w:t>
      </w:r>
      <w:r>
        <w:rPr>
          <w:spacing w:val="-9"/>
          <w:w w:val="105"/>
        </w:rPr>
        <w:t> </w:t>
      </w:r>
      <w:r>
        <w:rPr>
          <w:w w:val="105"/>
        </w:rPr>
        <w:t>OFSIMON</w:t>
      </w:r>
      <w:r>
        <w:rPr>
          <w:spacing w:val="23"/>
          <w:w w:val="103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SHIRLEY</w:t>
      </w:r>
      <w:r>
        <w:rPr>
          <w:spacing w:val="-6"/>
          <w:w w:val="105"/>
        </w:rPr>
        <w:t> </w:t>
      </w:r>
      <w:r>
        <w:rPr>
          <w:w w:val="105"/>
        </w:rPr>
        <w:t>BERNSTEIN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PAY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spacing w:after="0" w:line="296" w:lineRule="auto"/>
        <w:jc w:val="left"/>
        <w:sectPr>
          <w:type w:val="continuous"/>
          <w:pgSz w:w="12240" w:h="15840"/>
          <w:pgMar w:top="0" w:bottom="280" w:left="0" w:right="1720"/>
          <w:cols w:num="2" w:equalWidth="0">
            <w:col w:w="2385" w:space="1125"/>
            <w:col w:w="7010"/>
          </w:cols>
        </w:sectPr>
      </w:pPr>
    </w:p>
    <w:p>
      <w:pPr>
        <w:pStyle w:val="BodyText"/>
        <w:spacing w:line="77" w:lineRule="exact"/>
        <w:ind w:left="3555" w:right="0"/>
        <w:jc w:val="left"/>
      </w:pPr>
      <w:r>
        <w:rPr/>
        <w:pict>
          <v:group style="position:absolute;margin-left:-.25pt;margin-top:-.2375pt;width:289.25pt;height:14.95pt;mso-position-horizontal-relative:page;mso-position-vertical-relative:paragraph;z-index:-19792" coordorigin="-5,-5" coordsize="5785,299">
            <v:group style="position:absolute;left:0;top:289;width:5775;height:2" coordorigin="0,289" coordsize="5775,2">
              <v:shape style="position:absolute;left:0;top:289;width:5775;height:2" coordorigin="0,289" coordsize="5775,0" path="m0,289l5775,289e" filled="false" stroked="true" strokeweight=".5pt" strokecolor="#848484">
                <v:path arrowok="t"/>
              </v:shape>
            </v:group>
            <v:group style="position:absolute;left:4;top:1;width:2;height:284" coordorigin="4,1" coordsize="2,284">
              <v:shape style="position:absolute;left:4;top:1;width:2;height:284" coordorigin="4,1" coordsize="0,284" path="m4,1l4,285e" filled="false" stroked="true" strokeweight=".475pt" strokecolor="#848484">
                <v:path arrowok="t"/>
              </v:shape>
            </v:group>
            <v:group style="position:absolute;left:5771;top:0;width:2;height:285" coordorigin="5771,0" coordsize="2,285">
              <v:shape style="position:absolute;left:5771;top:0;width:2;height:285" coordorigin="5771,0" coordsize="0,285" path="m5771,0l5771,285e" filled="false" stroked="true" strokeweight=".475pt" strokecolor="#848484">
                <v:path arrowok="t"/>
              </v:shape>
            </v:group>
            <v:group style="position:absolute;left:8;top:0;width:5760;height:285" coordorigin="8,0" coordsize="5760,285">
              <v:shape style="position:absolute;left:8;top:0;width:5760;height:285" coordorigin="8,0" coordsize="5760,285" path="m8,285l5768,285,5768,0,8,0,8,285xe" filled="true" fillcolor="#fefefe" stroked="false">
                <v:path arrowok="t"/>
                <v:fill type="solid"/>
              </v:shape>
            </v:group>
            <v:group style="position:absolute;left:334;top:0;width:2;height:285" coordorigin="334,0" coordsize="2,285">
              <v:shape style="position:absolute;left:334;top:0;width:2;height:285" coordorigin="334,0" coordsize="0,285" path="m334,0l334,285e" filled="false" stroked="true" strokeweight=".475pt" strokecolor="#cacaca">
                <v:path arrowok="t"/>
              </v:shape>
            </v:group>
            <v:group style="position:absolute;left:1046;top:0;width:2;height:285" coordorigin="1046,0" coordsize="2,285">
              <v:shape style="position:absolute;left:1046;top:0;width:2;height:285" coordorigin="1046,0" coordsize="0,285" path="m1046,0l1046,285e" filled="false" stroked="true" strokeweight=".475pt" strokecolor="#cacaca">
                <v:path arrowok="t"/>
              </v:shape>
            </v:group>
            <v:group style="position:absolute;left:1691;top:0;width:2;height:285" coordorigin="1691,0" coordsize="2,285">
              <v:shape style="position:absolute;left:1691;top:0;width:2;height:285" coordorigin="1691,0" coordsize="0,285" path="m1691,0l1691,285e" filled="false" stroked="true" strokeweight=".475pt" strokecolor="#cacaca">
                <v:path arrowok="t"/>
              </v:shape>
            </v:group>
            <v:group style="position:absolute;left:1999;top:0;width:2;height:285" coordorigin="1999,0" coordsize="2,285">
              <v:shape style="position:absolute;left:1999;top:0;width:2;height:285" coordorigin="1999,0" coordsize="0,285" path="m1999,0l1999,285e" filled="false" stroked="true" strokeweight=".475pt" strokecolor="#cacaca">
                <v:path arrowok="t"/>
              </v:shape>
            </v:group>
            <v:group style="position:absolute;left:3439;top:0;width:2;height:285" coordorigin="3439,0" coordsize="2,285">
              <v:shape style="position:absolute;left:3439;top:0;width:2;height:285" coordorigin="3439,0" coordsize="0,285" path="m3439,0l3439,285e" filled="false" stroked="true" strokeweight=".475pt" strokecolor="#cacaca">
                <v:path arrowok="t"/>
              </v:shape>
            </v:group>
            <v:group style="position:absolute;left:11;top:0;width:2;height:285" coordorigin="11,0" coordsize="2,285">
              <v:shape style="position:absolute;left:11;top:0;width:2;height:285" coordorigin="11,0" coordsize="0,285" path="m11,0l11,285e" filled="false" stroked="true" strokeweight=".475pt" strokecolor="#fefefe">
                <v:path arrowok="t"/>
              </v:shape>
              <v:shape style="position:absolute;left:15;top:0;width:23;height:285" type="#_x0000_t75" stroked="false">
                <v:imagedata r:id="rId17" o:title=""/>
              </v:shape>
            </v:group>
            <v:group style="position:absolute;left:8;top:281;width:5760;height:2" coordorigin="8,281" coordsize="5760,2">
              <v:shape style="position:absolute;left:8;top:281;width:5760;height:2" coordorigin="8,281" coordsize="5760,0" path="m8,281l5768,281e" filled="false" stroked="true" strokeweight=".475pt" strokecolor="#cacaca">
                <v:path arrowok="t"/>
              </v:shape>
            </v:group>
            <w10:wrap type="none"/>
          </v:group>
        </w:pict>
      </w:r>
      <w:r>
        <w:rPr>
          <w:w w:val="105"/>
        </w:rPr>
        <w:t>PROVIDE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COUNSEL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HIS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MINOR</w:t>
      </w:r>
      <w:r>
        <w:rPr/>
      </w:r>
    </w:p>
    <w:p>
      <w:pPr>
        <w:pStyle w:val="BodyText"/>
        <w:spacing w:line="240" w:lineRule="auto" w:before="22"/>
        <w:ind w:left="0" w:right="1584"/>
        <w:jc w:val="center"/>
      </w:pPr>
      <w:r>
        <w:rPr>
          <w:w w:val="105"/>
        </w:rPr>
        <w:t>CHILDREN,</w:t>
      </w:r>
      <w:r>
        <w:rPr>
          <w:spacing w:val="-10"/>
          <w:w w:val="105"/>
        </w:rPr>
        <w:t> </w:t>
      </w:r>
      <w:r>
        <w:rPr>
          <w:w w:val="105"/>
        </w:rPr>
        <w:t>F/B: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ELIOT</w:t>
      </w:r>
      <w:r>
        <w:rPr>
          <w:spacing w:val="-10"/>
          <w:w w:val="105"/>
        </w:rPr>
        <w:t> </w:t>
      </w:r>
      <w:r>
        <w:rPr>
          <w:w w:val="105"/>
        </w:rPr>
        <w:t>BERNSTEIN</w:t>
      </w:r>
      <w:r>
        <w:rPr>
          <w:spacing w:val="-9"/>
          <w:w w:val="105"/>
        </w:rPr>
        <w:t> </w:t>
      </w:r>
      <w:r>
        <w:rPr>
          <w:w w:val="105"/>
        </w:rPr>
        <w:t>E-FILED</w:t>
      </w:r>
      <w:r>
        <w:rPr/>
      </w:r>
    </w:p>
    <w:sectPr>
      <w:pgSz w:w="12240" w:h="15840"/>
      <w:pgMar w:top="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"/>
    </w:pPr>
    <w:rPr>
      <w:rFonts w:ascii="Verdana" w:hAnsi="Verdana" w:eastAsia="Verdana"/>
      <w:sz w:val="8"/>
      <w:szCs w:val="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dc:title>Case Details: 50-2011-CP-000653-XXXX-NB</dc:title>
  <dcterms:created xsi:type="dcterms:W3CDTF">2016-01-20T05:13:11Z</dcterms:created>
  <dcterms:modified xsi:type="dcterms:W3CDTF">2016-01-20T05:13:11Z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2016-01-20T00:00:00Z</vt:filetime>
  </property>
</Properties>
</file>