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.375pt;margin-top:10.125pt;width:288pt;height:385.15pt;mso-position-horizontal-relative:page;mso-position-vertical-relative:page;z-index:-16000" coordorigin="8,203" coordsize="5760,7703">
            <v:group style="position:absolute;left:8;top:203;width:5760;height:7703" coordorigin="8,203" coordsize="5760,7703">
              <v:shape style="position:absolute;left:8;top:203;width:5760;height:7703" coordorigin="8,203" coordsize="5760,7703" path="m8,7905l5768,7905,5768,203,8,203,8,7905xe" filled="true" fillcolor="#fefefe" stroked="false">
                <v:path arrowok="t"/>
                <v:fill type="solid"/>
              </v:shape>
            </v:group>
            <v:group style="position:absolute;left:345;top:2475;width:690;height:165" coordorigin="345,2475" coordsize="690,165">
              <v:shape style="position:absolute;left:345;top:2475;width:690;height:165" coordorigin="345,2475" coordsize="690,165" path="m1030,2475l350,2475,345,2480,345,2635,350,2640,1030,2640,1035,2635,1035,2633,354,2633,353,2631,353,2484,354,2483,1035,2483,1035,2480,1030,2475xe" filled="true" fillcolor="#fec82b" stroked="false">
                <v:path arrowok="t"/>
                <v:fill type="solid"/>
              </v:shape>
              <v:shape style="position:absolute;left:345;top:2475;width:690;height:165" coordorigin="345,2475" coordsize="690,165" path="m1035,2483l1026,2483,1028,2484,1028,2631,1026,2633,1035,2633,1035,2483xe" filled="true" fillcolor="#fec82b" stroked="false">
                <v:path arrowok="t"/>
                <v:fill type="solid"/>
              </v:shape>
              <v:shape style="position:absolute;left:360;top:2490;width:660;height:135" type="#_x0000_t75" stroked="false">
                <v:imagedata r:id="rId5" o:title=""/>
              </v:shape>
            </v:group>
            <v:group style="position:absolute;left:345;top:2475;width:690;height:165" coordorigin="345,2475" coordsize="690,165">
              <v:shape style="position:absolute;left:345;top:2475;width:690;height:165" coordorigin="345,2475" coordsize="690,165" path="m1030,2475l350,2475,345,2480,345,2635,350,2640,1030,2640,1035,2635,1035,2633,354,2633,353,2631,353,2484,354,2483,1035,2483,1035,2480,1030,2475xe" filled="true" fillcolor="#848484" stroked="false">
                <v:path arrowok="t"/>
                <v:fill type="solid"/>
              </v:shape>
              <v:shape style="position:absolute;left:345;top:2475;width:690;height:165" coordorigin="345,2475" coordsize="690,165" path="m1035,2483l1026,2483,1028,2484,1028,2631,1026,2633,1035,2633,1035,2483xe" filled="true" fillcolor="#848484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712"/>
        <w:gridCol w:w="645"/>
        <w:gridCol w:w="308"/>
        <w:gridCol w:w="3772"/>
      </w:tblGrid>
      <w:tr>
        <w:trPr>
          <w:trHeight w:val="165" w:hRule="exact"/>
        </w:trPr>
        <w:tc>
          <w:tcPr>
            <w:tcW w:w="5752" w:type="dxa"/>
            <w:gridSpan w:val="5"/>
            <w:tcBorders>
              <w:top w:val="nil" w:sz="6" w:space="0" w:color="auto"/>
              <w:left w:val="single" w:sz="4" w:space="0" w:color="848484"/>
              <w:bottom w:val="single" w:sz="4" w:space="0" w:color="4B4B4B"/>
              <w:right w:val="single" w:sz="4" w:space="0" w:color="848484"/>
            </w:tcBorders>
            <w:shd w:val="clear" w:color="auto" w:fill="D2D2D2"/>
          </w:tcPr>
          <w:p>
            <w:pPr>
              <w:pStyle w:val="TableParagraph"/>
              <w:spacing w:line="240" w:lineRule="auto" w:before="14"/>
              <w:ind w:left="-24" w:right="0"/>
              <w:jc w:val="left"/>
              <w:rPr>
                <w:rFonts w:ascii="Verdana" w:hAnsi="Verdana" w:cs="Verdana" w:eastAsia="Verdana"/>
                <w:sz w:val="10"/>
                <w:szCs w:val="10"/>
              </w:rPr>
            </w:pPr>
            <w:r>
              <w:rPr>
                <w:rFonts w:ascii="Verdana"/>
                <w:b/>
                <w:w w:val="105"/>
                <w:sz w:val="10"/>
              </w:rPr>
              <w:t>Dockets</w:t>
            </w:r>
            <w:r>
              <w:rPr>
                <w:rFonts w:ascii="Verdana"/>
                <w:sz w:val="10"/>
              </w:rPr>
            </w:r>
          </w:p>
        </w:tc>
      </w:tr>
      <w:tr>
        <w:trPr>
          <w:trHeight w:val="195" w:hRule="exact"/>
        </w:trPr>
        <w:tc>
          <w:tcPr>
            <w:tcW w:w="315" w:type="dxa"/>
            <w:tcBorders>
              <w:top w:val="single" w:sz="4" w:space="0" w:color="4B4B4B"/>
              <w:left w:val="single" w:sz="9" w:space="0" w:color="000000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9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Image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4B4B4B"/>
              <w:left w:val="single" w:sz="10" w:space="0" w:color="4B4B4B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9"/>
              <w:ind w:left="28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Docket</w:t>
            </w:r>
            <w:r>
              <w:rPr>
                <w:rFonts w:ascii="Verdana"/>
                <w:spacing w:val="-14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Number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4B4B4B"/>
              <w:left w:val="single" w:sz="10" w:space="0" w:color="4B4B4B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9"/>
              <w:ind w:left="28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Effective</w:t>
            </w:r>
            <w:r>
              <w:rPr>
                <w:rFonts w:ascii="Verdana"/>
                <w:spacing w:val="-13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Date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4B4B4B"/>
              <w:left w:val="single" w:sz="10" w:space="0" w:color="4B4B4B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9"/>
              <w:ind w:left="28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Count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772" w:type="dxa"/>
            <w:tcBorders>
              <w:top w:val="single" w:sz="4" w:space="0" w:color="4B4B4B"/>
              <w:left w:val="single" w:sz="10" w:space="0" w:color="4B4B4B"/>
              <w:bottom w:val="single" w:sz="7" w:space="0" w:color="4B4B4B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9"/>
              <w:ind w:left="28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Description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91" w:hRule="exact"/>
        </w:trPr>
        <w:tc>
          <w:tcPr>
            <w:tcW w:w="315" w:type="dxa"/>
            <w:tcBorders>
              <w:top w:val="single" w:sz="7" w:space="0" w:color="4B4B4B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z w:val="8"/>
              </w:rPr>
              <w:t>ADDITIONAL </w:t>
            </w:r>
            <w:r>
              <w:rPr>
                <w:rFonts w:ascii="Verdana"/>
                <w:spacing w:val="1"/>
                <w:sz w:val="8"/>
              </w:rPr>
              <w:t> </w:t>
            </w:r>
            <w:r>
              <w:rPr>
                <w:rFonts w:ascii="Verdana"/>
                <w:spacing w:val="-1"/>
                <w:sz w:val="8"/>
              </w:rPr>
              <w:t>COMMENTS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CPFF/FO-PP-PR-GA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PENDING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RECEIPT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FOR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PAYMENT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PETITION</w:t>
            </w:r>
            <w:r>
              <w:rPr>
                <w:rFonts w:ascii="Verdana"/>
                <w:spacing w:val="-15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FOR</w:t>
            </w:r>
            <w:r>
              <w:rPr>
                <w:rFonts w:ascii="Verdana"/>
                <w:spacing w:val="-14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ADMINISTRATION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DEATH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CERT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PROBATE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DECEDENT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WILL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BOOK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024364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PAGE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00792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TRUST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ADMITTING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WILL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3"/>
                <w:w w:val="105"/>
                <w:sz w:val="8"/>
              </w:rPr>
              <w:t>OATH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13" w:space="0" w:color="FEFEFE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2/10/2011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LETTERS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ADMINISTRATION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BOOK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024364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PAGE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00776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13" w:space="0" w:color="FEFEFE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13" w:space="0" w:color="FEFEFE"/>
              <w:left w:val="single" w:sz="13" w:space="0" w:color="FEFEFE"/>
              <w:bottom w:val="single" w:sz="13" w:space="0" w:color="CACACA"/>
              <w:right w:val="single" w:sz="13" w:space="0" w:color="FEFEFE"/>
            </w:tcBorders>
          </w:tcPr>
          <w:p>
            <w:pPr>
              <w:pStyle w:val="TableParagraph"/>
              <w:spacing w:line="240" w:lineRule="auto" w:before="34"/>
              <w:ind w:left="2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13" w:space="0" w:color="FEFEFE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5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4/6/2011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FILING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13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4/6/2011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FILING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4/25/2011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PROOF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SRV</w:t>
            </w:r>
            <w:r>
              <w:rPr>
                <w:rFonts w:ascii="Verdana"/>
                <w:spacing w:val="-6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NOT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TO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CREDITORS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8/1/2011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PROOF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SERV</w:t>
            </w:r>
            <w:r>
              <w:rPr>
                <w:rFonts w:ascii="Verdana"/>
                <w:spacing w:val="-6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6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ADMIN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4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9/9/2011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INVENTORY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-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spacing w:val="-3"/>
                <w:w w:val="105"/>
                <w:sz w:val="8"/>
              </w:rPr>
              <w:t>ESTATE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10/6/2011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PROOF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SERVICE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AFFIDAVIT/STMNT</w:t>
            </w:r>
            <w:r>
              <w:rPr>
                <w:rFonts w:ascii="Verdana"/>
                <w:spacing w:val="-16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RE:</w:t>
            </w:r>
            <w:r>
              <w:rPr>
                <w:rFonts w:ascii="Verdana"/>
                <w:spacing w:val="-15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CREDITORS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PETITION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FOR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DISCHARGE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sz w:val="8"/>
              </w:rPr>
              <w:t>NON-TAX</w:t>
            </w:r>
            <w:r>
              <w:rPr>
                <w:rFonts w:ascii="Verdana"/>
                <w:sz w:val="8"/>
              </w:rPr>
              <w:t> </w:t>
            </w:r>
            <w:r>
              <w:rPr>
                <w:rFonts w:ascii="Verdana"/>
                <w:spacing w:val="11"/>
                <w:sz w:val="8"/>
              </w:rPr>
              <w:t> </w:t>
            </w:r>
            <w:r>
              <w:rPr>
                <w:rFonts w:ascii="Verdana"/>
                <w:spacing w:val="-1"/>
                <w:sz w:val="8"/>
              </w:rPr>
              <w:t>CERT/RCPT/AFFIDAVIT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PROBATE</w:t>
            </w:r>
            <w:r>
              <w:rPr>
                <w:rFonts w:ascii="Verdana"/>
                <w:spacing w:val="-1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CHECKLIST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11/6/2012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EXPARTE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CLERKS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MEMO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29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11/19/2012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11/19/2012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11/19/2012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11/19/2012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11/19/2012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PETITION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FOR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DISCHARGE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11/19/2012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1/3/2013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FINAL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DISPOSITION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SHEET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1/3/2013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DISCHARGE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BOOK</w:t>
            </w:r>
            <w:r>
              <w:rPr>
                <w:rFonts w:ascii="Verdana"/>
                <w:spacing w:val="-7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025696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PAGE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00720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1/3/2013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DISPOSED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BY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JUDGE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5/6/2013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PETITION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39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5/7/2013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MEMORANDUM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92" w:hRule="exact"/>
        </w:trPr>
        <w:tc>
          <w:tcPr>
            <w:tcW w:w="315" w:type="dxa"/>
            <w:tcBorders>
              <w:top w:val="single" w:sz="4" w:space="0" w:color="CACACA"/>
              <w:left w:val="single" w:sz="9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5/8/2013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CPFF/REOPEN</w:t>
            </w:r>
            <w:r>
              <w:rPr>
                <w:rFonts w:ascii="Verdana"/>
                <w:spacing w:val="-2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($50.00)</w:t>
            </w:r>
            <w:r>
              <w:rPr>
                <w:rFonts w:ascii="Verdana"/>
                <w:sz w:val="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8"/>
          <w:szCs w:val="8"/>
        </w:rPr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dc:title>Case Details: 50-2011-CP-000653-XXXX-NB</dc:title>
  <dcterms:created xsi:type="dcterms:W3CDTF">2016-01-20T04:54:46Z</dcterms:created>
  <dcterms:modified xsi:type="dcterms:W3CDTF">2016-01-20T04:54:46Z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2016-01-20T00:00:00Z</vt:filetime>
  </property>
</Properties>
</file>