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EBE96" w14:textId="77777777" w:rsidR="000C714F" w:rsidRPr="000C714F" w:rsidRDefault="000C714F" w:rsidP="009175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In THE CIRCUiT COURT OF THE FIFTEEN JUDICIAL CIRCUIT </w:t>
      </w:r>
    </w:p>
    <w:p w14:paraId="0F724EDF" w14:textId="77777777" w:rsidR="000C714F" w:rsidRPr="000C714F" w:rsidRDefault="000C714F" w:rsidP="009175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IN AND FOR PALM BEACH COUNTY, FLORIDA </w:t>
      </w:r>
    </w:p>
    <w:p w14:paraId="2F487457" w14:textId="77777777" w:rsidR="000C714F" w:rsidRPr="000C714F" w:rsidRDefault="000C714F" w:rsidP="000C714F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09A3F158" w14:textId="1606F6FC" w:rsidR="000C714F" w:rsidRPr="000C714F" w:rsidRDefault="000C714F" w:rsidP="009175C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bookmarkStart w:id="0" w:name="_Toc355250647"/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>IN RE: THE ESTATE OF</w:t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E07357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CASE no.  </w:t>
      </w:r>
      <w:r w:rsidR="00407A77">
        <w:rPr>
          <w:rFonts w:ascii="Times New Roman" w:hAnsi="Times New Roman" w:cs="Times New Roman"/>
          <w:sz w:val="24"/>
          <w:szCs w:val="24"/>
        </w:rPr>
        <w:t>502012CP4391XXXXNB/IH</w:t>
      </w:r>
    </w:p>
    <w:p w14:paraId="716E783C" w14:textId="77777777" w:rsidR="000C714F" w:rsidRPr="000C714F" w:rsidRDefault="000C714F" w:rsidP="009175C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>SIMON BERNSTEIN,</w:t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360789A3" w14:textId="77777777" w:rsidR="009175CB" w:rsidRDefault="009175CB" w:rsidP="000C71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380529" w14:textId="77777777" w:rsidR="000C714F" w:rsidRPr="000C714F" w:rsidRDefault="000C714F" w:rsidP="000C714F">
      <w:pPr>
        <w:rPr>
          <w:rFonts w:ascii="Times New Roman" w:eastAsia="Times New Roman" w:hAnsi="Times New Roman" w:cs="Times New Roman"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sz w:val="24"/>
          <w:szCs w:val="24"/>
        </w:rPr>
        <w:t>Deceased</w:t>
      </w:r>
    </w:p>
    <w:p w14:paraId="322AD2A8" w14:textId="77777777" w:rsidR="000C714F" w:rsidRPr="000C714F" w:rsidRDefault="000C714F" w:rsidP="000C714F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________________________________/</w:t>
      </w:r>
    </w:p>
    <w:p w14:paraId="16F193D5" w14:textId="0C49C292" w:rsidR="000C714F" w:rsidRDefault="00A065C4" w:rsidP="000C714F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OBJECTION TO ACCOUNTINGS OF PR BRIAN O’CONNELL FILED ON DECEMBER 07, 2018</w:t>
      </w:r>
    </w:p>
    <w:p w14:paraId="53695FBC" w14:textId="29B232A8" w:rsidR="00A065C4" w:rsidRDefault="00A065C4" w:rsidP="00A065C4">
      <w:pPr>
        <w:pStyle w:val="ListParagraph"/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“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ACCOUNTING OF PERSONAL REPRESENTATIVE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 xml:space="preserve"> 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ESTATE OF SIMON L. BERNSTEIN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 xml:space="preserve"> 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From: November 1, 2016, Through: October 31, 2017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”</w:t>
      </w:r>
    </w:p>
    <w:p w14:paraId="3494F7E0" w14:textId="6BCBEED3" w:rsidR="00A065C4" w:rsidRDefault="00A065C4" w:rsidP="00A065C4">
      <w:pPr>
        <w:pStyle w:val="ListParagraph"/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“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FINAL ACCOUNTING OF PERSONAL REPRESENTAT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I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VE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 xml:space="preserve"> 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ESTATE OF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 xml:space="preserve"> 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SIMON L. BERNSTEIN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 xml:space="preserve"> </w:t>
      </w:r>
      <w:r w:rsidRPr="00A065C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From: November 1, 2017, Through: September 30, 2018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”</w:t>
      </w:r>
    </w:p>
    <w:p w14:paraId="5B1B7B45" w14:textId="77777777" w:rsidR="00A065C4" w:rsidRPr="00A065C4" w:rsidRDefault="00A065C4" w:rsidP="00A065C4">
      <w:pPr>
        <w:pStyle w:val="ListParagraph"/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4CC10BC6" w14:textId="77777777" w:rsidR="00A31C73" w:rsidRPr="00A31C73" w:rsidRDefault="00A31C73" w:rsidP="00A31C73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1C73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penalties of perjury, Pro Se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Petitioner</w:t>
      </w:r>
      <w:r w:rsidRPr="00A31C73">
        <w:rPr>
          <w:rFonts w:ascii="Times New Roman" w:eastAsia="Times New Roman" w:hAnsi="Times New Roman" w:cs="Times New Roman"/>
          <w:bCs/>
          <w:sz w:val="24"/>
          <w:szCs w:val="24"/>
        </w:rPr>
        <w:t xml:space="preserve"> by Eliot Ivan Bernstein (“</w:t>
      </w:r>
      <w:proofErr w:type="spellStart"/>
      <w:r w:rsidRPr="00A31C73">
        <w:rPr>
          <w:rFonts w:ascii="Times New Roman" w:eastAsia="Times New Roman" w:hAnsi="Times New Roman" w:cs="Times New Roman"/>
          <w:bCs/>
          <w:sz w:val="24"/>
          <w:szCs w:val="24"/>
        </w:rPr>
        <w:t>EIB</w:t>
      </w:r>
      <w:proofErr w:type="spellEnd"/>
      <w:r w:rsidRPr="00A31C73">
        <w:rPr>
          <w:rFonts w:ascii="Times New Roman" w:eastAsia="Times New Roman" w:hAnsi="Times New Roman" w:cs="Times New Roman"/>
          <w:bCs/>
          <w:sz w:val="24"/>
          <w:szCs w:val="24"/>
        </w:rPr>
        <w:t>”), states as follow:</w:t>
      </w:r>
    </w:p>
    <w:p w14:paraId="24ED8A04" w14:textId="77777777" w:rsidR="000C714F" w:rsidRDefault="000C714F" w:rsidP="00A31C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</w:pPr>
    </w:p>
    <w:p w14:paraId="47D4822F" w14:textId="77777777" w:rsidR="00DE6F9E" w:rsidRDefault="00DE6F9E" w:rsidP="00DE6F9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9330E5" w14:textId="77777777" w:rsidR="00A31C73" w:rsidRPr="00DE6F9E" w:rsidRDefault="00A31C73" w:rsidP="00DE6F9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C7A9A5" w14:textId="77777777" w:rsidR="00A31C73" w:rsidRDefault="00A31C73" w:rsidP="00A31C7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C3DA5D" w14:textId="77777777" w:rsidR="00A31C73" w:rsidRDefault="00A31C73" w:rsidP="00A31C7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9CD6D7" w14:textId="77777777" w:rsidR="00A31C73" w:rsidRDefault="00A31C73" w:rsidP="00A31C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WHEREFORE may it please Hon Court to please take judicial notice of the foregoing facts of life and pass its legally valid and enforceable Order required by laws </w:t>
      </w:r>
      <w:r w:rsidRPr="009C6C4F">
        <w:rPr>
          <w:rFonts w:ascii="Times New Roman" w:hAnsi="Times New Roman" w:cs="Times New Roman"/>
          <w:i/>
          <w:sz w:val="24"/>
          <w:szCs w:val="24"/>
        </w:rPr>
        <w:t>correctly applied</w:t>
      </w:r>
      <w:r>
        <w:rPr>
          <w:rFonts w:ascii="Times New Roman" w:hAnsi="Times New Roman" w:cs="Times New Roman"/>
          <w:sz w:val="24"/>
          <w:szCs w:val="24"/>
        </w:rPr>
        <w:t xml:space="preserve"> to grant the extension as requested to prevent Justicide by laws </w:t>
      </w:r>
      <w:r w:rsidRPr="009C6C4F">
        <w:rPr>
          <w:rFonts w:ascii="Times New Roman" w:hAnsi="Times New Roman" w:cs="Times New Roman"/>
          <w:i/>
          <w:sz w:val="24"/>
          <w:szCs w:val="24"/>
        </w:rPr>
        <w:t>misapplied</w:t>
      </w:r>
      <w:r>
        <w:rPr>
          <w:rFonts w:ascii="Times New Roman" w:hAnsi="Times New Roman" w:cs="Times New Roman"/>
          <w:sz w:val="24"/>
          <w:szCs w:val="24"/>
        </w:rPr>
        <w:t xml:space="preserve"> since day one.</w:t>
      </w:r>
    </w:p>
    <w:p w14:paraId="60EA9A4B" w14:textId="77777777" w:rsidR="00A31C73" w:rsidRDefault="00A31C73" w:rsidP="00A31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 xml:space="preserve">Dated: </w:t>
      </w:r>
      <w:r w:rsidRPr="00407A77">
        <w:rPr>
          <w:rFonts w:ascii="Times New Roman" w:hAnsi="Times New Roman" w:cs="Times New Roman"/>
          <w:sz w:val="24"/>
          <w:szCs w:val="24"/>
          <w:highlight w:val="yellow"/>
        </w:rPr>
        <w:t>October 10, 2018</w:t>
      </w:r>
      <w:r w:rsidRPr="00DA39F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39F9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E252F" w14:textId="77777777" w:rsidR="00A31C73" w:rsidRPr="00DA39F9" w:rsidRDefault="00A31C73" w:rsidP="00A31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 by,</w:t>
      </w:r>
    </w:p>
    <w:p w14:paraId="3C55522B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9F9">
        <w:rPr>
          <w:rFonts w:ascii="Times New Roman" w:hAnsi="Times New Roman" w:cs="Times New Roman"/>
          <w:b/>
          <w:sz w:val="24"/>
          <w:szCs w:val="24"/>
          <w:u w:val="single"/>
        </w:rPr>
        <w:t>/s/Eliot Ivan Bernstein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PRO SE</w:t>
      </w:r>
    </w:p>
    <w:p w14:paraId="303E0A26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lastRenderedPageBreak/>
        <w:t>Eliot Ivan Bernstein</w:t>
      </w:r>
    </w:p>
    <w:p w14:paraId="57181511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2753 NW 34th St</w:t>
      </w:r>
    </w:p>
    <w:p w14:paraId="51ED0F08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Boca Raton, FL 33434</w:t>
      </w:r>
      <w:r>
        <w:rPr>
          <w:rFonts w:ascii="Times New Roman" w:hAnsi="Times New Roman" w:cs="Times New Roman"/>
          <w:sz w:val="24"/>
          <w:szCs w:val="24"/>
        </w:rPr>
        <w:br/>
      </w:r>
      <w:r w:rsidRPr="00DA39F9">
        <w:rPr>
          <w:rFonts w:ascii="Times New Roman" w:hAnsi="Times New Roman" w:cs="Times New Roman"/>
          <w:sz w:val="24"/>
          <w:szCs w:val="24"/>
        </w:rPr>
        <w:t>561-245-8588</w:t>
      </w:r>
    </w:p>
    <w:p w14:paraId="0E66884A" w14:textId="77777777" w:rsidR="00A31C73" w:rsidRDefault="00073347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175CB" w:rsidRPr="0090254A">
          <w:rPr>
            <w:rStyle w:val="Hyperlink"/>
            <w:rFonts w:ascii="Times New Roman" w:hAnsi="Times New Roman" w:cs="Times New Roman"/>
            <w:sz w:val="24"/>
            <w:szCs w:val="24"/>
          </w:rPr>
          <w:t>iviewit@iviewit.tv</w:t>
        </w:r>
      </w:hyperlink>
    </w:p>
    <w:p w14:paraId="0E874552" w14:textId="77777777" w:rsidR="009175CB" w:rsidRPr="00DA39F9" w:rsidRDefault="009175CB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767B045F" w14:textId="77777777" w:rsidR="00A31C73" w:rsidRPr="00A31C73" w:rsidRDefault="00A31C73" w:rsidP="00A31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C73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6863A972" w14:textId="77777777" w:rsidR="00A31C73" w:rsidRPr="00DA39F9" w:rsidRDefault="00A31C73" w:rsidP="00A31C73">
      <w:pPr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I CERTIFY that a copy of the foregoing has been furnished to parties listed on attached Service List by E-mail Electronic Transmission</w:t>
      </w:r>
      <w:r>
        <w:rPr>
          <w:rFonts w:ascii="Times New Roman" w:hAnsi="Times New Roman" w:cs="Times New Roman"/>
          <w:sz w:val="24"/>
          <w:szCs w:val="24"/>
        </w:rPr>
        <w:t xml:space="preserve"> and/or</w:t>
      </w:r>
      <w:r w:rsidRPr="00DA39F9">
        <w:rPr>
          <w:rFonts w:ascii="Times New Roman" w:hAnsi="Times New Roman" w:cs="Times New Roman"/>
          <w:sz w:val="24"/>
          <w:szCs w:val="24"/>
        </w:rPr>
        <w:t xml:space="preserve"> Court </w:t>
      </w:r>
      <w:proofErr w:type="spellStart"/>
      <w:r w:rsidRPr="00DA39F9">
        <w:rPr>
          <w:rFonts w:ascii="Times New Roman" w:hAnsi="Times New Roman" w:cs="Times New Roman"/>
          <w:sz w:val="24"/>
          <w:szCs w:val="24"/>
        </w:rPr>
        <w:t>ECF</w:t>
      </w:r>
      <w:proofErr w:type="spellEnd"/>
      <w:r w:rsidRPr="00DA39F9">
        <w:rPr>
          <w:rFonts w:ascii="Times New Roman" w:hAnsi="Times New Roman" w:cs="Times New Roman"/>
          <w:sz w:val="24"/>
          <w:szCs w:val="24"/>
        </w:rPr>
        <w:t xml:space="preserve">; this </w:t>
      </w:r>
      <w:r w:rsidRPr="00407A77">
        <w:rPr>
          <w:rFonts w:ascii="Times New Roman" w:hAnsi="Times New Roman" w:cs="Times New Roman"/>
          <w:sz w:val="24"/>
          <w:szCs w:val="24"/>
          <w:highlight w:val="yellow"/>
        </w:rPr>
        <w:t>10th day of October 2018</w:t>
      </w:r>
      <w:r w:rsidRPr="00DA39F9">
        <w:rPr>
          <w:rFonts w:ascii="Times New Roman" w:hAnsi="Times New Roman" w:cs="Times New Roman"/>
          <w:sz w:val="24"/>
          <w:szCs w:val="24"/>
        </w:rPr>
        <w:t>.</w:t>
      </w:r>
    </w:p>
    <w:p w14:paraId="52685AD9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9F9">
        <w:rPr>
          <w:rFonts w:ascii="Times New Roman" w:hAnsi="Times New Roman" w:cs="Times New Roman"/>
          <w:b/>
          <w:sz w:val="24"/>
          <w:szCs w:val="24"/>
          <w:u w:val="single"/>
        </w:rPr>
        <w:t>/s/Eliot Ivan Bernstein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PRO SE</w:t>
      </w:r>
    </w:p>
    <w:p w14:paraId="087207E8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Eliot Ivan Bernstein</w:t>
      </w:r>
    </w:p>
    <w:p w14:paraId="19A6174A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2753 NW 34th St</w:t>
      </w:r>
    </w:p>
    <w:p w14:paraId="13D83AB7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Boca Raton, FL 33434</w:t>
      </w:r>
      <w:r>
        <w:rPr>
          <w:rFonts w:ascii="Times New Roman" w:hAnsi="Times New Roman" w:cs="Times New Roman"/>
          <w:sz w:val="24"/>
          <w:szCs w:val="24"/>
        </w:rPr>
        <w:br/>
      </w:r>
      <w:r w:rsidRPr="00DA39F9">
        <w:rPr>
          <w:rFonts w:ascii="Times New Roman" w:hAnsi="Times New Roman" w:cs="Times New Roman"/>
          <w:sz w:val="24"/>
          <w:szCs w:val="24"/>
        </w:rPr>
        <w:t>561-245-8588</w:t>
      </w:r>
    </w:p>
    <w:p w14:paraId="6951473C" w14:textId="77777777" w:rsidR="00A31C73" w:rsidRDefault="00073347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175CB" w:rsidRPr="0090254A">
          <w:rPr>
            <w:rStyle w:val="Hyperlink"/>
            <w:rFonts w:ascii="Times New Roman" w:hAnsi="Times New Roman" w:cs="Times New Roman"/>
            <w:sz w:val="24"/>
            <w:szCs w:val="24"/>
          </w:rPr>
          <w:t>iviewit@iviewit.tv</w:t>
        </w:r>
      </w:hyperlink>
    </w:p>
    <w:p w14:paraId="6E26B0F2" w14:textId="77777777" w:rsidR="009175CB" w:rsidRPr="00DA39F9" w:rsidRDefault="009175CB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5D5F202F" w14:textId="77777777" w:rsidR="00A31C73" w:rsidRDefault="00A31C73" w:rsidP="00A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 all included in the Service List</w:t>
      </w:r>
    </w:p>
    <w:p w14:paraId="2562970C" w14:textId="77777777" w:rsidR="00A31C73" w:rsidRPr="00A31C73" w:rsidRDefault="00A31C73" w:rsidP="00A31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C73"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14:paraId="52497762" w14:textId="77777777" w:rsidR="00A31C73" w:rsidRDefault="00A31C73" w:rsidP="00A31C73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</w:pPr>
      <w:r w:rsidRPr="009C6C4F">
        <w:rPr>
          <w:rFonts w:ascii="Times New Roman" w:hAnsi="Times New Roman" w:cs="Times New Roman"/>
          <w:sz w:val="24"/>
          <w:szCs w:val="24"/>
        </w:rPr>
        <w:t>Original to Hon Court</w:t>
      </w:r>
    </w:p>
    <w:p w14:paraId="6775C424" w14:textId="77777777" w:rsidR="009175CB" w:rsidRDefault="009175CB" w:rsidP="00917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 all included in the Service List</w:t>
      </w:r>
    </w:p>
    <w:p w14:paraId="2BF2753E" w14:textId="77777777" w:rsidR="00A31C73" w:rsidRPr="00342DD2" w:rsidRDefault="00A31C73" w:rsidP="00A31C73">
      <w:pPr>
        <w:spacing w:after="0" w:line="240" w:lineRule="auto"/>
      </w:pPr>
    </w:p>
    <w:p w14:paraId="0F888F0A" w14:textId="77777777" w:rsidR="00A31C73" w:rsidRPr="005473F1" w:rsidRDefault="00A31C73" w:rsidP="00A3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31C73" w:rsidRPr="004A4F07" w14:paraId="245106AA" w14:textId="77777777" w:rsidTr="000A5E56">
        <w:trPr>
          <w:trHeight w:val="2580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E41900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Robert L. Spallina, Esq.,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Tescher &amp; Spallina, P.A.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Village Corporate Center I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4855 Technology Way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720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 33431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rspallina@tescherspallina.com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kmoran@tescherspallina.c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 ddustin@tescherspallina.com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9FC87A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Donald Tescher, Esq., Tescher &amp; Spallina, P.A.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Village Corporate Center I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4855 Technology Way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720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 33431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dtescher@tescherspallina.com dtescher@tescherspallina.com </w:t>
            </w:r>
            <w:proofErr w:type="gramStart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ddustin@tescherspallina.com  kmoran@tescherspallina.com</w:t>
            </w:r>
            <w:proofErr w:type="gramEnd"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DAC1FE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Theodore “Ted” Stuart Bernstein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Life Insurance Concepts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950 Peninsula Corporate Circle, Suite 3010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Florida 33487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9" w:history="1">
              <w:r w:rsidRPr="005D61A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tbernstein@lifeinsuranceconcepts.com</w:t>
              </w:r>
            </w:hyperlink>
          </w:p>
        </w:tc>
      </w:tr>
      <w:tr w:rsidR="00A31C73" w:rsidRPr="004A4F07" w14:paraId="62B2BC4F" w14:textId="77777777" w:rsidTr="000A5E56">
        <w:trPr>
          <w:trHeight w:val="2823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7975FB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Mark R. Manceri, Esq., and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Mark R. Manceri, P.A.,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2929 East Commercial Boulevard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702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Fort Lauderdale, FL 33308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mrmlaw@comcast.net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mrmlaw1@gmail.com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B0104C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 B. Rose,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Page, Mrachek, Fitzgerald &amp; Rose, P.A.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505 South Flagler Drive, Suite 600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West Palm Beach, Florida 33401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(561) 355-6991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arose@pm-law.com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and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arose@mrachek-law.com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mchandler@mrachek-law.com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cklein@mrachek-law.com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lmrachek@mrachek-law.com  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6E25F2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John J. Pankauski,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Pankauski Law Firm PLLC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120 South Olive Avenue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7th Floor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West Palm Beach, FL 33401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(561) 514-0900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courtfilings@pankauskilawfirm.com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john@pankauskilawfirm.com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A31C73" w:rsidRPr="004A4F07" w14:paraId="1D7C118F" w14:textId="77777777" w:rsidTr="000A5E56">
        <w:trPr>
          <w:trHeight w:val="1761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EF053A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Pamela Beth Simon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950 N. Michigan Avenue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Apartment 2603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Chicago, IL 60611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psimon@stpcorp.com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A87CCD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Irwin J. Block,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The Law Office of Irwin J. Block PL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700 South Federal Highway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200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Florida 33432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ijb@ijblegal.com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lamb@kolawyers.com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C8B2B1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Kimberly Moran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kmoran@tescherspallina.com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A31C73" w:rsidRPr="004A4F07" w14:paraId="61605BB1" w14:textId="77777777" w:rsidTr="000A5E56">
        <w:trPr>
          <w:trHeight w:val="2661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BA6BF3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Estate of Simon Bernstein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Personal Representative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Brian M. O'Connell, Partner and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Joielle Foglietta,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Ciklin Lubitz Martens &amp; O’Connell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515 N Flagler Drive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20th Floor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West Palm Beach, FL 33401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boconnell@ciklinlubitz.com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CC0A50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Peter Feaman, Esquire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Peter M. Feaman, P.A.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3695 W. Boynton Beach Blvd.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#9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Boynton Beach, FL 33436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Tel:  561.734.5552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Fax: 561.734.5554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pfeaman@feamanlaw.com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service@feamanlaw.com mkoskey@feamanlaw.com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B49261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Benjamin Brown, Esq.,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Thornton B Henry, Esq., and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Peter Matwiczyk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Matwiczyk</w:t>
            </w:r>
            <w:proofErr w:type="spellEnd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Brown, LLP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625 No. Flagler Drive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401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West Palm Beach, FL 33401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bbrown@matbrolaw.com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attorneys@matbrolaw.com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bhenry@matbrolaw.com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pmatwiczyk@matbrolaw.com</w:t>
            </w:r>
          </w:p>
        </w:tc>
      </w:tr>
      <w:tr w:rsidR="00A31C73" w:rsidRPr="004A4F07" w14:paraId="3D1196DF" w14:textId="77777777" w:rsidTr="000A5E56">
        <w:trPr>
          <w:trHeight w:val="1590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AA87F1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Lisa Friedstein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2142 Churchill Lane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Highland Park, IL 60035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Lisa@friedsteins.com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lisa.friedstein@gmail.com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lisa@friedsteins.com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2DFEF1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John P. Morrissey, P.A.</w:t>
            </w:r>
          </w:p>
          <w:p w14:paraId="6C9A4DF2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Clematis Street</w:t>
            </w:r>
          </w:p>
          <w:p w14:paraId="76AD3A6A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Suite 213</w:t>
            </w:r>
          </w:p>
          <w:p w14:paraId="6EA6FE4C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 Palm Beach, FL 33401</w:t>
            </w:r>
          </w:p>
          <w:p w14:paraId="1776AB50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john@jmorrisseylaw.com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96DFB9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Jill Iantoni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2101 Magnolia Lane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Highland Park, IL 60035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jilliantoni@gmail.com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A31C73" w:rsidRPr="004A4F07" w14:paraId="3F77E38E" w14:textId="77777777" w:rsidTr="000A5E56">
        <w:trPr>
          <w:trHeight w:val="1572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D5BA9B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Matt Logan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2231 Bloods Grove Circle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Delray Beach, FL 33445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matl89@aol.com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64C518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Daniel Bernstein, Minor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c/o Eliot and Candice Bernstein,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Parents and Natural Guardians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2753 NW 34th Street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 33434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iviewit@iviewit.tv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E9FC11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Julia Iantoni, a Minor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c/o Guy and Jill Iantoni,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Her Parents and Natural Guardians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210 I Magnolia Lane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Highland Park, IL 60035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jilliantoni@gmail.com</w:t>
            </w:r>
          </w:p>
        </w:tc>
      </w:tr>
      <w:tr w:rsidR="00A31C73" w:rsidRPr="004A4F07" w14:paraId="7E31B95A" w14:textId="77777777" w:rsidTr="000A5E56">
        <w:trPr>
          <w:trHeight w:val="1662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618E15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Lindsay Baxley aka Lindsay Giles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lindsay@lifeinsuranceconcepts.com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94B11E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Carley &amp; Max Friedstein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c/o Jeffrey and Lisa Friedstein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Parents and Natural Guardians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2142 Churchill Lane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Highland Park, IL 6003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Lisa@friedsteins.com 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lisa.friedstein@gmail.com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5B9E8B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Molly Simon</w:t>
            </w:r>
          </w:p>
          <w:p w14:paraId="56DE21BF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1731 N. Old Pueblo Drive</w:t>
            </w:r>
          </w:p>
          <w:p w14:paraId="22C181EB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Tucson, AZ 85745</w:t>
            </w:r>
          </w:p>
          <w:p w14:paraId="74A1CC90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molly.simon1203@gmail.com</w:t>
            </w:r>
          </w:p>
        </w:tc>
      </w:tr>
      <w:tr w:rsidR="00A31C73" w:rsidRPr="004A4F07" w14:paraId="57208619" w14:textId="77777777" w:rsidTr="000A5E56">
        <w:trPr>
          <w:trHeight w:val="3201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A0BA70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Shendell &amp; Pollock, </w:t>
            </w:r>
            <w:proofErr w:type="spellStart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P.L</w:t>
            </w:r>
            <w:proofErr w:type="spellEnd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2700 N. Military Trail, suite 150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 33431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241-2323 Fax: 241-2330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Gary R. Shendell,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gary@shendellpollock.com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estella@shendellpollock.com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grs@shendellpollock.com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Kenneth S. Pollock,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ken@shendellpollock.com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britt@shendellpollock.com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Matthew A. </w:t>
            </w:r>
            <w:proofErr w:type="spellStart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Tornincasa</w:t>
            </w:r>
            <w:proofErr w:type="spellEnd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matt@shendellpollock.com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robyne@shendellpollock.com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1D478F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4F0FDE" w14:textId="77777777" w:rsidR="00A31C73" w:rsidRPr="004A4F07" w:rsidRDefault="00A31C73" w:rsidP="000A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C54DBE" w14:textId="77777777" w:rsidR="00A31C73" w:rsidRDefault="00A31C73" w:rsidP="00A31C73">
      <w:pPr>
        <w:spacing w:after="0" w:line="240" w:lineRule="auto"/>
      </w:pPr>
    </w:p>
    <w:p w14:paraId="4D4431A3" w14:textId="77777777" w:rsidR="00A31C73" w:rsidRPr="000C714F" w:rsidRDefault="00A31C73" w:rsidP="000C714F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</w:pPr>
    </w:p>
    <w:p w14:paraId="4C311C38" w14:textId="77777777" w:rsidR="00AA2EC2" w:rsidRDefault="00AA2EC2"/>
    <w:sectPr w:rsidR="00AA2EC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B5B0F" w14:textId="77777777" w:rsidR="00073347" w:rsidRDefault="00073347" w:rsidP="00A31C73">
      <w:pPr>
        <w:spacing w:after="0" w:line="240" w:lineRule="auto"/>
      </w:pPr>
      <w:r>
        <w:separator/>
      </w:r>
    </w:p>
  </w:endnote>
  <w:endnote w:type="continuationSeparator" w:id="0">
    <w:p w14:paraId="03EA6F86" w14:textId="77777777" w:rsidR="00073347" w:rsidRDefault="00073347" w:rsidP="00A3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CB537" w14:textId="77777777" w:rsidR="00A31C73" w:rsidRDefault="00A31C73" w:rsidP="00A31C73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7B80E" w14:textId="77777777" w:rsidR="00073347" w:rsidRDefault="00073347" w:rsidP="00A31C73">
      <w:pPr>
        <w:spacing w:after="0" w:line="240" w:lineRule="auto"/>
      </w:pPr>
      <w:r>
        <w:separator/>
      </w:r>
    </w:p>
  </w:footnote>
  <w:footnote w:type="continuationSeparator" w:id="0">
    <w:p w14:paraId="0E304D0A" w14:textId="77777777" w:rsidR="00073347" w:rsidRDefault="00073347" w:rsidP="00A31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F5A"/>
    <w:multiLevelType w:val="hybridMultilevel"/>
    <w:tmpl w:val="861C55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494DA6"/>
    <w:multiLevelType w:val="hybridMultilevel"/>
    <w:tmpl w:val="534E3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C4"/>
    <w:rsid w:val="00073347"/>
    <w:rsid w:val="000C714F"/>
    <w:rsid w:val="0025783E"/>
    <w:rsid w:val="00407A77"/>
    <w:rsid w:val="0043434F"/>
    <w:rsid w:val="009175CB"/>
    <w:rsid w:val="00A065C4"/>
    <w:rsid w:val="00A31C73"/>
    <w:rsid w:val="00AA2EC2"/>
    <w:rsid w:val="00DE6F9E"/>
    <w:rsid w:val="00DF5667"/>
    <w:rsid w:val="00E02B81"/>
    <w:rsid w:val="00E07357"/>
    <w:rsid w:val="00F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A733"/>
  <w15:chartTrackingRefBased/>
  <w15:docId w15:val="{F0B042DB-DB87-47D3-8587-22C453D8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73"/>
  </w:style>
  <w:style w:type="paragraph" w:styleId="Footer">
    <w:name w:val="footer"/>
    <w:basedOn w:val="Normal"/>
    <w:link w:val="FooterChar"/>
    <w:uiPriority w:val="99"/>
    <w:unhideWhenUsed/>
    <w:rsid w:val="00A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73"/>
  </w:style>
  <w:style w:type="character" w:styleId="UnresolvedMention">
    <w:name w:val="Unresolved Mention"/>
    <w:basedOn w:val="DefaultParagraphFont"/>
    <w:uiPriority w:val="99"/>
    <w:semiHidden/>
    <w:unhideWhenUsed/>
    <w:rsid w:val="00917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ewit@iviewit.t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iewit@iviewit.t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bernstein@lifeinsuranceconcept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mon%20and%20Shirley%20Estate\Court%20Templates\SSFL15th%20-%202012CP004391%20-%20Simon%20Est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SSFL15th - 2012CP004391 - Simon Estate.dotx</Template>
  <TotalTime>15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ETHOME</dc:creator>
  <cp:keywords/>
  <dc:description/>
  <cp:lastModifiedBy>Eliot Bernstein</cp:lastModifiedBy>
  <cp:revision>1</cp:revision>
  <dcterms:created xsi:type="dcterms:W3CDTF">2019-01-03T19:06:00Z</dcterms:created>
  <dcterms:modified xsi:type="dcterms:W3CDTF">2019-01-03T19:22:00Z</dcterms:modified>
</cp:coreProperties>
</file>