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1EC2D" w14:textId="4FCFB1C1" w:rsidR="000C714F" w:rsidRPr="000C714F" w:rsidRDefault="0070444D" w:rsidP="0070444D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>i</w:t>
      </w:r>
      <w:r w:rsidR="000C714F" w:rsidRPr="000C714F">
        <w:rPr>
          <w:rFonts w:ascii="Times New Roman" w:eastAsia="Times New Roman" w:hAnsi="Times New Roman" w:cs="Times New Roman"/>
          <w:caps/>
          <w:sz w:val="24"/>
          <w:szCs w:val="24"/>
        </w:rPr>
        <w:t xml:space="preserve">n THE CIRCUiT COURT OF THE FIFTEEN JUDICIAL CIRCUIT </w:t>
      </w:r>
      <w:bookmarkStart w:id="0" w:name="_GoBack"/>
    </w:p>
    <w:p w14:paraId="067E504B" w14:textId="77777777" w:rsidR="000C714F" w:rsidRPr="000C714F" w:rsidRDefault="000C714F" w:rsidP="0070444D">
      <w:pPr>
        <w:tabs>
          <w:tab w:val="left" w:pos="1890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0C714F">
        <w:rPr>
          <w:rFonts w:ascii="Times New Roman" w:eastAsia="Times New Roman" w:hAnsi="Times New Roman" w:cs="Times New Roman"/>
          <w:caps/>
          <w:sz w:val="24"/>
          <w:szCs w:val="24"/>
        </w:rPr>
        <w:t xml:space="preserve">IN AND FOR PALM BEACH COUNTY, FLORIDA </w:t>
      </w:r>
    </w:p>
    <w:bookmarkEnd w:id="0"/>
    <w:p w14:paraId="36DB0DD6" w14:textId="77777777" w:rsidR="000C714F" w:rsidRPr="000C714F" w:rsidRDefault="000C714F" w:rsidP="0070444D">
      <w:pPr>
        <w:tabs>
          <w:tab w:val="left" w:pos="1890"/>
        </w:tabs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0CAE9440" w14:textId="447BEDEC" w:rsidR="000C714F" w:rsidRPr="000C714F" w:rsidRDefault="000C714F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bookmarkStart w:id="1" w:name="_Toc355250647"/>
      <w:r w:rsidRPr="000C714F">
        <w:rPr>
          <w:rFonts w:ascii="Times New Roman" w:eastAsia="Times New Roman" w:hAnsi="Times New Roman" w:cs="Times New Roman"/>
          <w:caps/>
          <w:sz w:val="24"/>
          <w:szCs w:val="24"/>
        </w:rPr>
        <w:t>IN RE:</w:t>
      </w:r>
      <w:r w:rsid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0C714F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0C714F">
        <w:rPr>
          <w:rFonts w:ascii="Times New Roman" w:eastAsia="Times New Roman" w:hAnsi="Times New Roman" w:cs="Times New Roman"/>
          <w:caps/>
          <w:sz w:val="24"/>
          <w:szCs w:val="24"/>
        </w:rPr>
        <w:tab/>
        <w:t xml:space="preserve">CASE no.  </w:t>
      </w:r>
      <w:r w:rsidR="008D5F24" w:rsidRPr="008D5F24">
        <w:rPr>
          <w:rFonts w:ascii="Times New Roman" w:eastAsia="Times New Roman" w:hAnsi="Times New Roman" w:cs="Times New Roman"/>
          <w:caps/>
          <w:sz w:val="24"/>
          <w:szCs w:val="24"/>
        </w:rPr>
        <w:t>50-2014-CP-003698-XXXX-NB</w:t>
      </w:r>
    </w:p>
    <w:p w14:paraId="207A15FF" w14:textId="77777777" w:rsidR="006735F0" w:rsidRDefault="002C701F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caps/>
          <w:sz w:val="24"/>
          <w:szCs w:val="24"/>
        </w:rPr>
        <w:t>SHIRLEY</w:t>
      </w:r>
      <w:r w:rsidR="000C714F" w:rsidRPr="000C714F">
        <w:rPr>
          <w:rFonts w:ascii="Times New Roman" w:eastAsia="Times New Roman" w:hAnsi="Times New Roman" w:cs="Times New Roman"/>
          <w:caps/>
          <w:sz w:val="24"/>
          <w:szCs w:val="24"/>
        </w:rPr>
        <w:t xml:space="preserve"> BERNSTEIN</w:t>
      </w:r>
      <w:r w:rsidR="006735F0">
        <w:rPr>
          <w:rFonts w:ascii="Times New Roman" w:eastAsia="Times New Roman" w:hAnsi="Times New Roman" w:cs="Times New Roman"/>
          <w:caps/>
          <w:sz w:val="24"/>
          <w:szCs w:val="24"/>
        </w:rPr>
        <w:t xml:space="preserve"> TRUST</w:t>
      </w:r>
    </w:p>
    <w:p w14:paraId="06AA9AB4" w14:textId="77777777" w:rsidR="006735F0" w:rsidRDefault="006735F0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59FD8E4E" w14:textId="61635EE2" w:rsidR="000C714F" w:rsidRPr="000C714F" w:rsidRDefault="006735F0" w:rsidP="00821321">
      <w:pPr>
        <w:tabs>
          <w:tab w:val="left" w:pos="5580"/>
        </w:tabs>
        <w:spacing w:after="0" w:line="240" w:lineRule="auto"/>
        <w:ind w:firstLine="720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0C714F">
        <w:rPr>
          <w:rFonts w:ascii="Times New Roman" w:eastAsia="Times New Roman" w:hAnsi="Times New Roman" w:cs="Times New Roman"/>
          <w:sz w:val="24"/>
          <w:szCs w:val="24"/>
        </w:rPr>
        <w:t>Deceased</w:t>
      </w:r>
      <w:r w:rsidR="0082132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aps/>
          <w:sz w:val="24"/>
          <w:szCs w:val="24"/>
        </w:rPr>
        <w:t>___________________________</w:t>
      </w:r>
      <w:r w:rsidR="000C714F" w:rsidRPr="000C714F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="000C714F" w:rsidRPr="000C714F">
        <w:rPr>
          <w:rFonts w:ascii="Times New Roman" w:eastAsia="Times New Roman" w:hAnsi="Times New Roman" w:cs="Times New Roman"/>
          <w:caps/>
          <w:sz w:val="24"/>
          <w:szCs w:val="24"/>
        </w:rPr>
        <w:tab/>
      </w:r>
    </w:p>
    <w:p w14:paraId="6F4938E6" w14:textId="77777777" w:rsidR="009175CB" w:rsidRDefault="009175CB" w:rsidP="0070444D">
      <w:pPr>
        <w:tabs>
          <w:tab w:val="left" w:pos="189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718C557" w14:textId="77777777" w:rsidR="006735F0" w:rsidRPr="006735F0" w:rsidRDefault="006735F0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TED BERNSTEIN, as Trustee</w:t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</w:p>
    <w:p w14:paraId="3C578920" w14:textId="77777777" w:rsidR="006735F0" w:rsidRPr="006735F0" w:rsidRDefault="006735F0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of the Shirley Bernstein Trust Agreement</w:t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</w:p>
    <w:p w14:paraId="05346765" w14:textId="77777777" w:rsidR="006735F0" w:rsidRDefault="006735F0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dated May 20, 2008, as amended</w:t>
      </w:r>
    </w:p>
    <w:p w14:paraId="466F4E34" w14:textId="77777777" w:rsidR="006735F0" w:rsidRPr="006735F0" w:rsidRDefault="006735F0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371809CB" w14:textId="77777777" w:rsidR="006735F0" w:rsidRPr="006735F0" w:rsidRDefault="006735F0" w:rsidP="0070444D">
      <w:pPr>
        <w:tabs>
          <w:tab w:val="left" w:pos="1890"/>
        </w:tabs>
        <w:ind w:firstLine="720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Petitioner,</w:t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</w: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ab/>
        <w:t xml:space="preserve"> </w:t>
      </w:r>
    </w:p>
    <w:p w14:paraId="303C6F9D" w14:textId="77777777" w:rsidR="006735F0" w:rsidRPr="006735F0" w:rsidRDefault="006735F0" w:rsidP="0070444D">
      <w:pPr>
        <w:tabs>
          <w:tab w:val="left" w:pos="1890"/>
        </w:tabs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v.</w:t>
      </w:r>
    </w:p>
    <w:p w14:paraId="19929CB9" w14:textId="77777777" w:rsidR="006735F0" w:rsidRPr="006735F0" w:rsidRDefault="006735F0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ALEXANDRA BERNSTEIN; ERIC BERNSTEIN;</w:t>
      </w:r>
    </w:p>
    <w:p w14:paraId="28933203" w14:textId="77777777" w:rsidR="006735F0" w:rsidRPr="006735F0" w:rsidRDefault="006735F0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MICHAEL BERNSTEIN; MOLLY SIMON;</w:t>
      </w:r>
    </w:p>
    <w:p w14:paraId="31F25789" w14:textId="77777777" w:rsidR="006735F0" w:rsidRPr="006735F0" w:rsidRDefault="006735F0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PAMELA B. SIMON, Individually and as Trustee</w:t>
      </w:r>
    </w:p>
    <w:p w14:paraId="3914F052" w14:textId="77777777" w:rsidR="006735F0" w:rsidRPr="006735F0" w:rsidRDefault="006735F0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f/b/o Molly Simon under the Simon L. Bernstein</w:t>
      </w:r>
    </w:p>
    <w:p w14:paraId="7354538D" w14:textId="77777777" w:rsidR="006735F0" w:rsidRPr="006735F0" w:rsidRDefault="006735F0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Trust Dtd 9/13/12; ELIOT BERNSTEIN, individually,</w:t>
      </w:r>
    </w:p>
    <w:p w14:paraId="0516394B" w14:textId="77777777" w:rsidR="006735F0" w:rsidRPr="006735F0" w:rsidRDefault="006735F0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 xml:space="preserve">as Trustee f/b/o </w:t>
      </w:r>
      <w:proofErr w:type="spellStart"/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D.B</w:t>
      </w:r>
      <w:proofErr w:type="spellEnd"/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., Ja. B. and Jo. B. under the</w:t>
      </w:r>
    </w:p>
    <w:p w14:paraId="40A0A978" w14:textId="77777777" w:rsidR="006735F0" w:rsidRPr="006735F0" w:rsidRDefault="006735F0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1C2F7B">
        <w:rPr>
          <w:rFonts w:ascii="Times New Roman" w:eastAsia="Times New Roman" w:hAnsi="Times New Roman" w:cs="Times New Roman"/>
          <w:caps/>
          <w:sz w:val="24"/>
          <w:szCs w:val="24"/>
        </w:rPr>
        <w:t>Simon L. Bernstein Trust Dtd 9/13/12, and on</w:t>
      </w:r>
    </w:p>
    <w:p w14:paraId="6E923569" w14:textId="77777777" w:rsidR="006735F0" w:rsidRPr="006735F0" w:rsidRDefault="006735F0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 xml:space="preserve">behalf of his minor children </w:t>
      </w:r>
      <w:proofErr w:type="spellStart"/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D.B</w:t>
      </w:r>
      <w:proofErr w:type="spellEnd"/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., Ja. B. and Jo. B.;</w:t>
      </w:r>
    </w:p>
    <w:p w14:paraId="7A17EEA8" w14:textId="77777777" w:rsidR="006735F0" w:rsidRPr="006735F0" w:rsidRDefault="006735F0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 xml:space="preserve">JILL IANTONI, Individually, as Trustee f/b/o </w:t>
      </w:r>
      <w:proofErr w:type="spellStart"/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J.I</w:t>
      </w:r>
      <w:proofErr w:type="spellEnd"/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.</w:t>
      </w:r>
    </w:p>
    <w:p w14:paraId="032BAA6E" w14:textId="77777777" w:rsidR="006735F0" w:rsidRPr="006735F0" w:rsidRDefault="006735F0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under the Simon L. Bernstein Trust Dtd 9/13/12, and</w:t>
      </w:r>
    </w:p>
    <w:p w14:paraId="3D35FA21" w14:textId="77777777" w:rsidR="006735F0" w:rsidRPr="006735F0" w:rsidRDefault="006735F0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 xml:space="preserve">on behalf of her Minor child </w:t>
      </w:r>
      <w:proofErr w:type="spellStart"/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J.I</w:t>
      </w:r>
      <w:proofErr w:type="spellEnd"/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.; MAX FRIEDSTEIN;</w:t>
      </w:r>
    </w:p>
    <w:p w14:paraId="5AC9985C" w14:textId="77777777" w:rsidR="006735F0" w:rsidRPr="006735F0" w:rsidRDefault="006735F0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LISA FRIEDSTEIN, Individually, as Trustee f/b/o</w:t>
      </w:r>
    </w:p>
    <w:p w14:paraId="02E6E023" w14:textId="77777777" w:rsidR="006735F0" w:rsidRPr="006735F0" w:rsidRDefault="006735F0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Max Friedstein and C.F., under the Simon L.</w:t>
      </w:r>
    </w:p>
    <w:p w14:paraId="6E31429A" w14:textId="77777777" w:rsidR="006735F0" w:rsidRPr="006735F0" w:rsidRDefault="006735F0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Bernstein Trust Dtd 9/13/12, and on behalf of her</w:t>
      </w:r>
    </w:p>
    <w:p w14:paraId="72D50E5F" w14:textId="77777777" w:rsidR="006735F0" w:rsidRPr="006735F0" w:rsidRDefault="006735F0" w:rsidP="0070444D">
      <w:pPr>
        <w:tabs>
          <w:tab w:val="left" w:pos="1890"/>
        </w:tabs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 xml:space="preserve">minor child, C.F., </w:t>
      </w:r>
    </w:p>
    <w:p w14:paraId="7295502A" w14:textId="77777777" w:rsidR="006735F0" w:rsidRDefault="006735F0" w:rsidP="0070444D">
      <w:pPr>
        <w:tabs>
          <w:tab w:val="left" w:pos="1890"/>
        </w:tabs>
        <w:rPr>
          <w:rFonts w:ascii="Times New Roman" w:eastAsia="Times New Roman" w:hAnsi="Times New Roman" w:cs="Times New Roman"/>
          <w:caps/>
          <w:sz w:val="24"/>
          <w:szCs w:val="24"/>
        </w:rPr>
      </w:pPr>
    </w:p>
    <w:p w14:paraId="65314C9F" w14:textId="77777777" w:rsidR="006735F0" w:rsidRPr="006735F0" w:rsidRDefault="006735F0" w:rsidP="0070444D">
      <w:pPr>
        <w:tabs>
          <w:tab w:val="left" w:pos="1890"/>
        </w:tabs>
        <w:ind w:firstLine="720"/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Respondents,</w:t>
      </w:r>
    </w:p>
    <w:p w14:paraId="2F556939" w14:textId="77777777" w:rsidR="000C714F" w:rsidRPr="000C714F" w:rsidRDefault="006735F0" w:rsidP="0070444D">
      <w:pPr>
        <w:tabs>
          <w:tab w:val="left" w:pos="1890"/>
        </w:tabs>
        <w:rPr>
          <w:rFonts w:ascii="Times New Roman" w:eastAsia="Times New Roman" w:hAnsi="Times New Roman" w:cs="Times New Roman"/>
          <w:caps/>
          <w:sz w:val="24"/>
          <w:szCs w:val="24"/>
        </w:rPr>
      </w:pPr>
      <w:r w:rsidRPr="006735F0">
        <w:rPr>
          <w:rFonts w:ascii="Times New Roman" w:eastAsia="Times New Roman" w:hAnsi="Times New Roman" w:cs="Times New Roman"/>
          <w:caps/>
          <w:sz w:val="24"/>
          <w:szCs w:val="24"/>
        </w:rPr>
        <w:t>_____________________________________/</w:t>
      </w:r>
    </w:p>
    <w:bookmarkEnd w:id="1"/>
    <w:p w14:paraId="7AB2740A" w14:textId="4BAC6686" w:rsidR="000C714F" w:rsidRDefault="001C2F7B" w:rsidP="0070444D">
      <w:pPr>
        <w:keepNext/>
        <w:keepLines/>
        <w:tabs>
          <w:tab w:val="left" w:pos="1890"/>
        </w:tabs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</w:rPr>
        <w:lastRenderedPageBreak/>
        <w:t>ORDER ON JOSHUA BERNSTEIN MOTION…</w:t>
      </w:r>
    </w:p>
    <w:p w14:paraId="6DF38812" w14:textId="77777777" w:rsidR="001C2F7B" w:rsidRDefault="001C2F7B" w:rsidP="0070444D">
      <w:pPr>
        <w:keepNext/>
        <w:keepLines/>
        <w:tabs>
          <w:tab w:val="left" w:pos="1890"/>
        </w:tabs>
        <w:spacing w:after="0" w:line="48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FA1F2C4" w14:textId="27291411" w:rsidR="001C2F7B" w:rsidRDefault="001C2F7B" w:rsidP="0070444D">
      <w:pPr>
        <w:keepNext/>
        <w:keepLines/>
        <w:tabs>
          <w:tab w:val="left" w:pos="1890"/>
        </w:tabs>
        <w:spacing w:after="0" w:line="48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This matter came before the Court on Joshua Ennio Zander Bernstein’s </w:t>
      </w:r>
      <w:r w:rsidRPr="001C2F7B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Motion…</w:t>
      </w:r>
      <w:r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 xml:space="preserve"> </w:t>
      </w:r>
    </w:p>
    <w:p w14:paraId="119BE041" w14:textId="32B807B6" w:rsidR="001C2F7B" w:rsidRPr="001C2F7B" w:rsidRDefault="001C2F7B" w:rsidP="0070444D">
      <w:pPr>
        <w:keepNext/>
        <w:keepLines/>
        <w:tabs>
          <w:tab w:val="left" w:pos="1890"/>
        </w:tabs>
        <w:spacing w:after="0" w:line="48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2F7B">
        <w:rPr>
          <w:rFonts w:ascii="Times New Roman" w:eastAsia="Times New Roman" w:hAnsi="Times New Roman" w:cs="Times New Roman"/>
          <w:bCs/>
          <w:sz w:val="24"/>
          <w:szCs w:val="24"/>
        </w:rPr>
        <w:t>The Court, having reviewed the Motions and the record, and being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C2F7B">
        <w:rPr>
          <w:rFonts w:ascii="Times New Roman" w:eastAsia="Times New Roman" w:hAnsi="Times New Roman" w:cs="Times New Roman"/>
          <w:bCs/>
          <w:sz w:val="24"/>
          <w:szCs w:val="24"/>
        </w:rPr>
        <w:t>otherwise fully advised in the premises, hereby ORDERS AND ADJUDGES:</w:t>
      </w:r>
    </w:p>
    <w:p w14:paraId="590C9D9E" w14:textId="4B633A63" w:rsidR="001C2F7B" w:rsidRDefault="001C2F7B" w:rsidP="0070444D">
      <w:pPr>
        <w:pStyle w:val="ListParagraph"/>
        <w:keepNext/>
        <w:keepLines/>
        <w:numPr>
          <w:ilvl w:val="0"/>
          <w:numId w:val="2"/>
        </w:numPr>
        <w:tabs>
          <w:tab w:val="left" w:pos="1890"/>
        </w:tabs>
        <w:spacing w:after="0" w:line="48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 Motion is Granted</w:t>
      </w:r>
    </w:p>
    <w:p w14:paraId="38C3B717" w14:textId="77777777" w:rsidR="001C2F7B" w:rsidRPr="001C2F7B" w:rsidRDefault="001C2F7B" w:rsidP="0070444D">
      <w:pPr>
        <w:pStyle w:val="ListParagraph"/>
        <w:keepNext/>
        <w:keepLines/>
        <w:numPr>
          <w:ilvl w:val="0"/>
          <w:numId w:val="2"/>
        </w:numPr>
        <w:tabs>
          <w:tab w:val="left" w:pos="1890"/>
        </w:tabs>
        <w:spacing w:after="0" w:line="48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77D423E" w14:textId="4DDA8712" w:rsidR="001C2F7B" w:rsidRDefault="001C2F7B" w:rsidP="0070444D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1C2F7B">
        <w:rPr>
          <w:rFonts w:ascii="TimesNewRomanPSMT" w:hAnsi="TimesNewRomanPSMT" w:cs="TimesNewRomanPSMT"/>
          <w:sz w:val="24"/>
          <w:szCs w:val="24"/>
        </w:rPr>
        <w:t>DONE AND ORDERED in Chambers, North County Courthouse on ______________,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1C2F7B">
        <w:rPr>
          <w:rFonts w:ascii="TimesNewRomanPSMT" w:hAnsi="TimesNewRomanPSMT" w:cs="TimesNewRomanPSMT"/>
          <w:sz w:val="24"/>
          <w:szCs w:val="24"/>
        </w:rPr>
        <w:t>201</w:t>
      </w:r>
      <w:r>
        <w:rPr>
          <w:rFonts w:ascii="TimesNewRomanPSMT" w:hAnsi="TimesNewRomanPSMT" w:cs="TimesNewRomanPSMT"/>
          <w:sz w:val="24"/>
          <w:szCs w:val="24"/>
        </w:rPr>
        <w:t>8</w:t>
      </w:r>
      <w:r w:rsidRPr="001C2F7B">
        <w:rPr>
          <w:rFonts w:ascii="TimesNewRomanPSMT" w:hAnsi="TimesNewRomanPSMT" w:cs="TimesNewRomanPSMT"/>
          <w:sz w:val="24"/>
          <w:szCs w:val="24"/>
        </w:rPr>
        <w:t>.</w:t>
      </w:r>
    </w:p>
    <w:p w14:paraId="537C985A" w14:textId="6DED943A" w:rsidR="001C2F7B" w:rsidRDefault="001C2F7B" w:rsidP="0070444D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BCD0C40" w14:textId="77777777" w:rsidR="001C2F7B" w:rsidRDefault="001C2F7B" w:rsidP="0070444D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C62905E" w14:textId="77777777" w:rsidR="001C2F7B" w:rsidRDefault="001C2F7B" w:rsidP="0070444D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4CED48D" w14:textId="02A1DEAA" w:rsidR="001C2F7B" w:rsidRDefault="001C2F7B" w:rsidP="0070444D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</w:t>
      </w:r>
    </w:p>
    <w:p w14:paraId="1F765419" w14:textId="4C495857" w:rsidR="001C2F7B" w:rsidRPr="001C2F7B" w:rsidRDefault="001C2F7B" w:rsidP="0070444D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C2F7B">
        <w:rPr>
          <w:rFonts w:ascii="Times New Roman" w:eastAsia="Times New Roman" w:hAnsi="Times New Roman" w:cs="Times New Roman"/>
          <w:bCs/>
          <w:sz w:val="24"/>
          <w:szCs w:val="24"/>
        </w:rPr>
        <w:t>HONORABLE ROSEMARIE SCHER</w:t>
      </w:r>
    </w:p>
    <w:p w14:paraId="3CFEF293" w14:textId="77777777" w:rsidR="0070444D" w:rsidRDefault="0070444D" w:rsidP="0070444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0444D" w:rsidSect="0070444D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461CC18" w14:textId="4C994189" w:rsidR="00A31C73" w:rsidRPr="00A31C73" w:rsidRDefault="00A31C73" w:rsidP="00A31C7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1C7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SERVICE LIST</w:t>
      </w:r>
    </w:p>
    <w:p w14:paraId="5590021C" w14:textId="413C17C3" w:rsidR="009175CB" w:rsidRDefault="009175CB" w:rsidP="009175C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Copies to all included in the Service List</w:t>
      </w:r>
    </w:p>
    <w:p w14:paraId="2325B80B" w14:textId="77777777" w:rsidR="00A31C73" w:rsidRDefault="00A31C73" w:rsidP="00A31C73">
      <w:pPr>
        <w:spacing w:after="0" w:line="240" w:lineRule="auto"/>
      </w:pPr>
    </w:p>
    <w:tbl>
      <w:tblPr>
        <w:tblStyle w:val="TableGrid"/>
        <w:tblW w:w="10938" w:type="dxa"/>
        <w:tblLayout w:type="fixed"/>
        <w:tblLook w:val="04A0" w:firstRow="1" w:lastRow="0" w:firstColumn="1" w:lastColumn="0" w:noHBand="0" w:noVBand="1"/>
      </w:tblPr>
      <w:tblGrid>
        <w:gridCol w:w="576"/>
        <w:gridCol w:w="3454"/>
        <w:gridCol w:w="3454"/>
        <w:gridCol w:w="3454"/>
      </w:tblGrid>
      <w:tr w:rsidR="00492D47" w:rsidRPr="00492D47" w14:paraId="53916E20" w14:textId="77777777" w:rsidTr="00492D47">
        <w:trPr>
          <w:trHeight w:val="600"/>
        </w:trPr>
        <w:tc>
          <w:tcPr>
            <w:tcW w:w="576" w:type="dxa"/>
            <w:hideMark/>
          </w:tcPr>
          <w:p w14:paraId="2457E3CD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u w:val="single"/>
              </w:rPr>
              <w:t>#</w:t>
            </w:r>
          </w:p>
        </w:tc>
        <w:tc>
          <w:tcPr>
            <w:tcW w:w="3454" w:type="dxa"/>
            <w:hideMark/>
          </w:tcPr>
          <w:p w14:paraId="5ACAED36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u w:val="single"/>
              </w:rPr>
              <w:t>Law Firm / Attorney</w:t>
            </w:r>
          </w:p>
        </w:tc>
        <w:tc>
          <w:tcPr>
            <w:tcW w:w="3454" w:type="dxa"/>
            <w:hideMark/>
          </w:tcPr>
          <w:p w14:paraId="35FB243C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u w:val="single"/>
              </w:rPr>
              <w:t>Address/Emails</w:t>
            </w:r>
          </w:p>
        </w:tc>
        <w:tc>
          <w:tcPr>
            <w:tcW w:w="3454" w:type="dxa"/>
            <w:hideMark/>
          </w:tcPr>
          <w:p w14:paraId="7EA9CFAF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u w:val="single"/>
              </w:rPr>
              <w:t>Party Represented</w:t>
            </w:r>
          </w:p>
        </w:tc>
      </w:tr>
      <w:tr w:rsidR="00492D47" w:rsidRPr="00492D47" w14:paraId="1AF358EC" w14:textId="77777777" w:rsidTr="00492D47">
        <w:trPr>
          <w:trHeight w:val="2400"/>
        </w:trPr>
        <w:tc>
          <w:tcPr>
            <w:tcW w:w="576" w:type="dxa"/>
            <w:noWrap/>
            <w:hideMark/>
          </w:tcPr>
          <w:p w14:paraId="0D3A9DB7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1</w:t>
            </w:r>
          </w:p>
        </w:tc>
        <w:tc>
          <w:tcPr>
            <w:tcW w:w="3454" w:type="dxa"/>
            <w:hideMark/>
          </w:tcPr>
          <w:p w14:paraId="1CC13206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 xml:space="preserve">Mrachek, Fitzgerald, Rose, Konopka, Thomas &amp; Weiss, P.A. /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 xml:space="preserve">Page, Mrachek, Fitzgerald &amp; Rose, P.A. /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Alan B. Rose, Esq.</w:t>
            </w:r>
          </w:p>
        </w:tc>
        <w:tc>
          <w:tcPr>
            <w:tcW w:w="3454" w:type="dxa"/>
            <w:hideMark/>
          </w:tcPr>
          <w:p w14:paraId="3AA8E107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505 South Flagler Drive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Suite 600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West Palm Beach, Florida 33401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+1 (561) 355-6991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arose@mrachek-law.com,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 xml:space="preserve">arose@pm-law.com,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mchandler@mrachek-law.com,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 xml:space="preserve">abourget@mrachek-law.com </w:t>
            </w:r>
          </w:p>
        </w:tc>
        <w:tc>
          <w:tcPr>
            <w:tcW w:w="3454" w:type="dxa"/>
            <w:hideMark/>
          </w:tcPr>
          <w:p w14:paraId="7BCDA301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 xml:space="preserve">Ted Bernstein (Individually &amp; as Successor Trustee of Shirley Trust),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 xml:space="preserve">Attorney Alan B. Rose, Esq. (Personally &amp; Professionally),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Page, Mrachek, Fitzgerald &amp; Rose, P.A.</w:t>
            </w:r>
          </w:p>
        </w:tc>
      </w:tr>
      <w:tr w:rsidR="00492D47" w:rsidRPr="00492D47" w14:paraId="70CAB369" w14:textId="77777777" w:rsidTr="008975E8">
        <w:trPr>
          <w:trHeight w:val="1295"/>
        </w:trPr>
        <w:tc>
          <w:tcPr>
            <w:tcW w:w="576" w:type="dxa"/>
            <w:noWrap/>
            <w:hideMark/>
          </w:tcPr>
          <w:p w14:paraId="04A71D72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2</w:t>
            </w:r>
          </w:p>
        </w:tc>
        <w:tc>
          <w:tcPr>
            <w:tcW w:w="3454" w:type="dxa"/>
            <w:hideMark/>
          </w:tcPr>
          <w:p w14:paraId="1A214B60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 xml:space="preserve">John P. Morrissey, P.A.  /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 xml:space="preserve">John Patrick Morrissey, Esq. (FL Bar No. 993727) </w:t>
            </w:r>
          </w:p>
        </w:tc>
        <w:tc>
          <w:tcPr>
            <w:tcW w:w="3454" w:type="dxa"/>
            <w:hideMark/>
          </w:tcPr>
          <w:p w14:paraId="0A5554C1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330 Clematis Street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 xml:space="preserve">Suite 213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West Palm Beach, FL 33401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+1 (561) 833-0866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john@jmorrisseylaw.com</w:t>
            </w:r>
          </w:p>
        </w:tc>
        <w:tc>
          <w:tcPr>
            <w:tcW w:w="3454" w:type="dxa"/>
            <w:hideMark/>
          </w:tcPr>
          <w:p w14:paraId="06A13068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 xml:space="preserve">Alexandra Bernstein,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Eric Bernstein,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Michael Bernstein,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Molly Simon</w:t>
            </w:r>
          </w:p>
        </w:tc>
      </w:tr>
      <w:tr w:rsidR="00492D47" w:rsidRPr="00492D47" w14:paraId="46CF4C25" w14:textId="77777777" w:rsidTr="00492D47">
        <w:trPr>
          <w:trHeight w:val="2400"/>
        </w:trPr>
        <w:tc>
          <w:tcPr>
            <w:tcW w:w="576" w:type="dxa"/>
            <w:noWrap/>
            <w:hideMark/>
          </w:tcPr>
          <w:p w14:paraId="2B51B4BD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3</w:t>
            </w:r>
          </w:p>
        </w:tc>
        <w:tc>
          <w:tcPr>
            <w:tcW w:w="3454" w:type="dxa"/>
            <w:hideMark/>
          </w:tcPr>
          <w:p w14:paraId="788F7838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Ciklin Lubitz Martens &amp; O'Connell /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Brian M. O'Connell, Esq. PA,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Joielle "Joy" A. Foglietta Esq.,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Ashley Crispin Ackal, Esq.</w:t>
            </w:r>
          </w:p>
        </w:tc>
        <w:tc>
          <w:tcPr>
            <w:tcW w:w="3454" w:type="dxa"/>
            <w:hideMark/>
          </w:tcPr>
          <w:p w14:paraId="3303FA13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 xml:space="preserve">515 N Flagler Dr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20th Floor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West Palm Beach, FL 33401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+1 (561) 832-5900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 xml:space="preserve">boconnell@ciklinlubitz.com, jfoglietta@ciklinlubitz.com, CAnderson@ciklinlubitz.com, </w:t>
            </w:r>
          </w:p>
        </w:tc>
        <w:tc>
          <w:tcPr>
            <w:tcW w:w="3454" w:type="dxa"/>
            <w:hideMark/>
          </w:tcPr>
          <w:p w14:paraId="3A9D7CF3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Estate Simon Bernstein,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Brian O'Connell PR</w:t>
            </w:r>
          </w:p>
        </w:tc>
      </w:tr>
      <w:tr w:rsidR="00492D47" w:rsidRPr="00492D47" w14:paraId="3F574EE3" w14:textId="77777777" w:rsidTr="008975E8">
        <w:trPr>
          <w:trHeight w:val="3680"/>
        </w:trPr>
        <w:tc>
          <w:tcPr>
            <w:tcW w:w="576" w:type="dxa"/>
            <w:noWrap/>
            <w:hideMark/>
          </w:tcPr>
          <w:p w14:paraId="19A9076D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4</w:t>
            </w:r>
          </w:p>
        </w:tc>
        <w:tc>
          <w:tcPr>
            <w:tcW w:w="3454" w:type="dxa"/>
            <w:hideMark/>
          </w:tcPr>
          <w:p w14:paraId="048EAE3A" w14:textId="0B94727C" w:rsidR="008975E8" w:rsidRPr="008975E8" w:rsidRDefault="001C2F7B" w:rsidP="008975E8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O'Connell &amp; Crispin Ackal, PLLC /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Brian M. O'Connell, Esq. PA,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Joielle "Joy" A. Foglietta Esq.,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Ashley Crispin Ackal, Esq.</w:t>
            </w:r>
          </w:p>
        </w:tc>
        <w:tc>
          <w:tcPr>
            <w:tcW w:w="3454" w:type="dxa"/>
            <w:hideMark/>
          </w:tcPr>
          <w:p w14:paraId="70BEA170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420 Royal Palm Way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Suite 300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Palm Beach, FL 33480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+1 (561) 355-0403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boconnell@ocalawyers.com,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service@OCAlawyers.com,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acrispinackal@ocalawyers.com,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secondaryservice@OCAlawyers.com,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jfoglietta@ocalawyers.com,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dreed@OCAlawyers.com</w:t>
            </w:r>
          </w:p>
        </w:tc>
        <w:tc>
          <w:tcPr>
            <w:tcW w:w="3454" w:type="dxa"/>
            <w:hideMark/>
          </w:tcPr>
          <w:p w14:paraId="5C4432A2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Estate Simon Bernstein,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Brian O'Connell PR</w:t>
            </w:r>
          </w:p>
        </w:tc>
      </w:tr>
      <w:tr w:rsidR="00492D47" w:rsidRPr="00492D47" w14:paraId="27B2B9A1" w14:textId="77777777" w:rsidTr="008975E8">
        <w:trPr>
          <w:trHeight w:val="170"/>
        </w:trPr>
        <w:tc>
          <w:tcPr>
            <w:tcW w:w="576" w:type="dxa"/>
            <w:noWrap/>
            <w:hideMark/>
          </w:tcPr>
          <w:p w14:paraId="137A32BC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5</w:t>
            </w:r>
          </w:p>
        </w:tc>
        <w:tc>
          <w:tcPr>
            <w:tcW w:w="3454" w:type="dxa"/>
            <w:hideMark/>
          </w:tcPr>
          <w:p w14:paraId="51F908B9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ADR &amp; MEDIATIONS SERVICES, LLC / Diana Lewis Fla. Bar No. 351350 - GAL</w:t>
            </w:r>
          </w:p>
        </w:tc>
        <w:tc>
          <w:tcPr>
            <w:tcW w:w="3454" w:type="dxa"/>
            <w:hideMark/>
          </w:tcPr>
          <w:p w14:paraId="59D08469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2765 Tecumseh Drive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West Palm Beach, FL 33409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(561) 758-3017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dzlewis@aol.com</w:t>
            </w:r>
          </w:p>
        </w:tc>
        <w:tc>
          <w:tcPr>
            <w:tcW w:w="3454" w:type="dxa"/>
            <w:hideMark/>
          </w:tcPr>
          <w:p w14:paraId="2F749CDE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Joshua, Jacob &amp; Daniel Bernstein</w:t>
            </w:r>
          </w:p>
        </w:tc>
      </w:tr>
      <w:tr w:rsidR="00492D47" w:rsidRPr="00492D47" w14:paraId="26AA68C8" w14:textId="77777777" w:rsidTr="008975E8">
        <w:trPr>
          <w:trHeight w:val="2618"/>
        </w:trPr>
        <w:tc>
          <w:tcPr>
            <w:tcW w:w="576" w:type="dxa"/>
            <w:noWrap/>
            <w:hideMark/>
          </w:tcPr>
          <w:p w14:paraId="0E882C2F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lastRenderedPageBreak/>
              <w:t>6</w:t>
            </w:r>
          </w:p>
        </w:tc>
        <w:tc>
          <w:tcPr>
            <w:tcW w:w="3454" w:type="dxa"/>
            <w:hideMark/>
          </w:tcPr>
          <w:p w14:paraId="1913C09F" w14:textId="6FB92902" w:rsidR="001F553B" w:rsidRPr="001F553B" w:rsidRDefault="001C2F7B" w:rsidP="001F553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 xml:space="preserve">Matrix Mediation /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Ronald Alvarez,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Rodney G Romano</w:t>
            </w:r>
            <w:r w:rsidR="001F553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454" w:type="dxa"/>
            <w:hideMark/>
          </w:tcPr>
          <w:p w14:paraId="25D15A6C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1655 Palm Beach Lakes Boulevard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Suite 700 and Suite 710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West Palm Beach, Florida 33401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 xml:space="preserve"> (800) 379.2580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ron@matrixmediation.com,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tamara@matrixmediation.com,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</w:r>
            <w:proofErr w:type="gramStart"/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eservicematrixmediation@gmail.com ,</w:t>
            </w:r>
            <w:proofErr w:type="gramEnd"/>
          </w:p>
        </w:tc>
        <w:tc>
          <w:tcPr>
            <w:tcW w:w="3454" w:type="dxa"/>
            <w:hideMark/>
          </w:tcPr>
          <w:p w14:paraId="6B869FB9" w14:textId="7250D1C1" w:rsidR="001F553B" w:rsidRPr="001F553B" w:rsidRDefault="001F553B" w:rsidP="001F55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2D47" w:rsidRPr="00492D47" w14:paraId="02E49C19" w14:textId="77777777" w:rsidTr="001F553B">
        <w:trPr>
          <w:trHeight w:val="2375"/>
        </w:trPr>
        <w:tc>
          <w:tcPr>
            <w:tcW w:w="576" w:type="dxa"/>
            <w:noWrap/>
            <w:hideMark/>
          </w:tcPr>
          <w:p w14:paraId="72827BC6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7</w:t>
            </w:r>
          </w:p>
        </w:tc>
        <w:tc>
          <w:tcPr>
            <w:tcW w:w="3454" w:type="dxa"/>
            <w:hideMark/>
          </w:tcPr>
          <w:p w14:paraId="12D340D6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 xml:space="preserve">Perlman, </w:t>
            </w:r>
            <w:proofErr w:type="spellStart"/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Bajandas</w:t>
            </w:r>
            <w:proofErr w:type="spellEnd"/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Yevoli</w:t>
            </w:r>
            <w:proofErr w:type="spellEnd"/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 xml:space="preserve"> &amp; Albright, </w:t>
            </w:r>
            <w:proofErr w:type="spellStart"/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P.L</w:t>
            </w:r>
            <w:proofErr w:type="spellEnd"/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. /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Paul D. Turner, Esq. (FL Bar No. 113743)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Miguel Armenteros, Jr., Esq. (FL Bar No. 14929)</w:t>
            </w:r>
          </w:p>
        </w:tc>
        <w:tc>
          <w:tcPr>
            <w:tcW w:w="3454" w:type="dxa"/>
            <w:hideMark/>
          </w:tcPr>
          <w:p w14:paraId="4D6B066B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200 S Andrews Avenue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Suite 600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Fort Lauderdale, FL 33301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+1 (954) 566-7117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pturner@pbyalaw.com,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miguel@pbyalaw.com,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rking@pbyalaw.com,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eservicemia@pbyalaw.com,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mzucker@pbyalaw.com,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 xml:space="preserve">eserviceftl@pbyalaw.com </w:t>
            </w:r>
          </w:p>
        </w:tc>
        <w:tc>
          <w:tcPr>
            <w:tcW w:w="3454" w:type="dxa"/>
            <w:hideMark/>
          </w:tcPr>
          <w:p w14:paraId="1DE204F3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Joshua Ennio Zander Bernstein</w:t>
            </w:r>
          </w:p>
        </w:tc>
      </w:tr>
      <w:tr w:rsidR="00492D47" w:rsidRPr="00492D47" w14:paraId="3DBFAE34" w14:textId="77777777" w:rsidTr="001F553B">
        <w:trPr>
          <w:trHeight w:val="1520"/>
        </w:trPr>
        <w:tc>
          <w:tcPr>
            <w:tcW w:w="576" w:type="dxa"/>
            <w:noWrap/>
            <w:hideMark/>
          </w:tcPr>
          <w:p w14:paraId="174518F1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8</w:t>
            </w:r>
          </w:p>
        </w:tc>
        <w:tc>
          <w:tcPr>
            <w:tcW w:w="3454" w:type="dxa"/>
            <w:hideMark/>
          </w:tcPr>
          <w:p w14:paraId="50DA8F52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Gutter Chaves Josepher Rubin Forman Fleisher Miller PA /Charles D. Rubin, Esq.</w:t>
            </w:r>
          </w:p>
        </w:tc>
        <w:tc>
          <w:tcPr>
            <w:tcW w:w="3454" w:type="dxa"/>
            <w:hideMark/>
          </w:tcPr>
          <w:p w14:paraId="6BB92F5A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Boca Corporate Center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2101 NW Corporate Blvd.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Suite 107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Boca Raton, FL 33431-7343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 xml:space="preserve"> 561.998.7847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crubin@floridatax.com</w:t>
            </w:r>
          </w:p>
        </w:tc>
        <w:tc>
          <w:tcPr>
            <w:tcW w:w="3454" w:type="dxa"/>
            <w:hideMark/>
          </w:tcPr>
          <w:p w14:paraId="3A5A857C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</w:p>
        </w:tc>
      </w:tr>
      <w:tr w:rsidR="00492D47" w:rsidRPr="00492D47" w14:paraId="18160A21" w14:textId="77777777" w:rsidTr="00492D47">
        <w:trPr>
          <w:trHeight w:val="3000"/>
        </w:trPr>
        <w:tc>
          <w:tcPr>
            <w:tcW w:w="576" w:type="dxa"/>
            <w:noWrap/>
            <w:hideMark/>
          </w:tcPr>
          <w:p w14:paraId="7D8AD7A7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9</w:t>
            </w:r>
          </w:p>
        </w:tc>
        <w:tc>
          <w:tcPr>
            <w:tcW w:w="3454" w:type="dxa"/>
            <w:hideMark/>
          </w:tcPr>
          <w:p w14:paraId="52802EE8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 xml:space="preserve">Tescher &amp; Spallina, PA /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Donald R. Tescher, Robert L. Spallina</w:t>
            </w:r>
          </w:p>
        </w:tc>
        <w:tc>
          <w:tcPr>
            <w:tcW w:w="3454" w:type="dxa"/>
            <w:hideMark/>
          </w:tcPr>
          <w:p w14:paraId="1A946342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Boca Village Corporate Center I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4855 Technology Way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Suite 720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Boca Raton, FL 33431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 xml:space="preserve"> (561) 997-7008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dtescher@tescherlaw.com,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dtescher@tescherspallina.com,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ddustin@tescherlaw.com,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rspallina@comcast.net,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rspallina@tescherspallina.com</w:t>
            </w:r>
          </w:p>
        </w:tc>
        <w:tc>
          <w:tcPr>
            <w:tcW w:w="3454" w:type="dxa"/>
            <w:hideMark/>
          </w:tcPr>
          <w:p w14:paraId="49B0A0CF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 xml:space="preserve">Robert Spallina,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Donald Tescher,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 xml:space="preserve">Tescher &amp; Spallina, PA,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 xml:space="preserve">Robert Spallina (Personally &amp; Professionally),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Donald Tescher (Personally &amp; Professionally)</w:t>
            </w:r>
          </w:p>
        </w:tc>
      </w:tr>
      <w:tr w:rsidR="00492D47" w:rsidRPr="00492D47" w14:paraId="0EEF176B" w14:textId="77777777" w:rsidTr="001F553B">
        <w:trPr>
          <w:trHeight w:val="2015"/>
        </w:trPr>
        <w:tc>
          <w:tcPr>
            <w:tcW w:w="576" w:type="dxa"/>
            <w:noWrap/>
            <w:hideMark/>
          </w:tcPr>
          <w:p w14:paraId="208F612B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10</w:t>
            </w:r>
          </w:p>
        </w:tc>
        <w:tc>
          <w:tcPr>
            <w:tcW w:w="3454" w:type="dxa"/>
            <w:hideMark/>
          </w:tcPr>
          <w:p w14:paraId="378F658B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 xml:space="preserve">Peter M. Feaman, P.A. /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Peter M. Feaman, Esq.,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Nancy Guffey, Esq.</w:t>
            </w:r>
          </w:p>
        </w:tc>
        <w:tc>
          <w:tcPr>
            <w:tcW w:w="3454" w:type="dxa"/>
            <w:hideMark/>
          </w:tcPr>
          <w:p w14:paraId="133764CF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3695 W. Boynton Beach Blvd.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Suite 9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Boynton Beach, FL 33436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+1 (561) 734-5552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pfeaman@feamanlaw.com,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mkoskey@feamanlaw.com,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service@feamanlaw.com,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nguffey@feamanlaw.com</w:t>
            </w:r>
          </w:p>
        </w:tc>
        <w:tc>
          <w:tcPr>
            <w:tcW w:w="3454" w:type="dxa"/>
            <w:hideMark/>
          </w:tcPr>
          <w:p w14:paraId="4F230E79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William E. Stansbury</w:t>
            </w:r>
          </w:p>
        </w:tc>
      </w:tr>
      <w:tr w:rsidR="00492D47" w:rsidRPr="00492D47" w14:paraId="5C5ED8D8" w14:textId="77777777" w:rsidTr="001F553B">
        <w:trPr>
          <w:trHeight w:val="1952"/>
        </w:trPr>
        <w:tc>
          <w:tcPr>
            <w:tcW w:w="576" w:type="dxa"/>
            <w:noWrap/>
            <w:hideMark/>
          </w:tcPr>
          <w:p w14:paraId="05622716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lastRenderedPageBreak/>
              <w:t>11</w:t>
            </w:r>
          </w:p>
        </w:tc>
        <w:tc>
          <w:tcPr>
            <w:tcW w:w="3454" w:type="dxa"/>
            <w:hideMark/>
          </w:tcPr>
          <w:p w14:paraId="218227D9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 xml:space="preserve">Golden Cowan, P.A. /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William Henry Glasko, Esq.</w:t>
            </w:r>
          </w:p>
        </w:tc>
        <w:tc>
          <w:tcPr>
            <w:tcW w:w="3454" w:type="dxa"/>
            <w:hideMark/>
          </w:tcPr>
          <w:p w14:paraId="193F73CB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17345 S. Dixie Highway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Miami, FL 33157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+1 (305) 809-7913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EService@PalmettoBayLaw.com,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Tmealy@gcprobatelaw.com,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bill@PalmettoBayLaw.com</w:t>
            </w:r>
          </w:p>
        </w:tc>
        <w:tc>
          <w:tcPr>
            <w:tcW w:w="3454" w:type="dxa"/>
            <w:hideMark/>
          </w:tcPr>
          <w:p w14:paraId="324A02EC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Lisa Friedstein,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Jill Iantoni,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 xml:space="preserve">Julia Iantoni,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Max Friedstein,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Carly Friedstein</w:t>
            </w:r>
          </w:p>
        </w:tc>
      </w:tr>
      <w:tr w:rsidR="00492D47" w:rsidRPr="00492D47" w14:paraId="4BC14EF8" w14:textId="77777777" w:rsidTr="00492D47">
        <w:trPr>
          <w:trHeight w:val="2400"/>
        </w:trPr>
        <w:tc>
          <w:tcPr>
            <w:tcW w:w="576" w:type="dxa"/>
            <w:noWrap/>
            <w:hideMark/>
          </w:tcPr>
          <w:p w14:paraId="3DB1D0C1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12</w:t>
            </w:r>
          </w:p>
        </w:tc>
        <w:tc>
          <w:tcPr>
            <w:tcW w:w="3454" w:type="dxa"/>
            <w:hideMark/>
          </w:tcPr>
          <w:p w14:paraId="69A2405F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 xml:space="preserve">Marc J. Soss, Esq. </w:t>
            </w:r>
          </w:p>
        </w:tc>
        <w:tc>
          <w:tcPr>
            <w:tcW w:w="3454" w:type="dxa"/>
            <w:hideMark/>
          </w:tcPr>
          <w:p w14:paraId="108C6890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2070 Ringling Blvd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Sarasota, FL 34237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P.O. Box 110127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Lakewood Ranch, FL 34211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+1 (941) 928-0310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mjs@fl-estateplanning.com</w:t>
            </w:r>
          </w:p>
        </w:tc>
        <w:tc>
          <w:tcPr>
            <w:tcW w:w="3454" w:type="dxa"/>
            <w:hideMark/>
          </w:tcPr>
          <w:p w14:paraId="75940CF0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Joshua Ennio Zander Bernstein</w:t>
            </w:r>
          </w:p>
        </w:tc>
      </w:tr>
      <w:tr w:rsidR="00492D47" w:rsidRPr="00492D47" w14:paraId="5AFA2D1B" w14:textId="77777777" w:rsidTr="00492D47">
        <w:trPr>
          <w:trHeight w:val="1500"/>
        </w:trPr>
        <w:tc>
          <w:tcPr>
            <w:tcW w:w="576" w:type="dxa"/>
            <w:noWrap/>
            <w:hideMark/>
          </w:tcPr>
          <w:p w14:paraId="51FF5CA1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13</w:t>
            </w:r>
          </w:p>
        </w:tc>
        <w:tc>
          <w:tcPr>
            <w:tcW w:w="3454" w:type="dxa"/>
            <w:hideMark/>
          </w:tcPr>
          <w:p w14:paraId="4C9172D7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 xml:space="preserve">John P. Morrissey, P.A.  /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 xml:space="preserve">John Patrick Morrissey, Esq. (FL Bar No. 993727) </w:t>
            </w:r>
          </w:p>
        </w:tc>
        <w:tc>
          <w:tcPr>
            <w:tcW w:w="3454" w:type="dxa"/>
            <w:hideMark/>
          </w:tcPr>
          <w:p w14:paraId="02EF8098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330 Clematis Street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 xml:space="preserve">Suite 213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West Palm Beach, FL 33401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+1 (561) 833-0866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john@jmorrisseylaw.com</w:t>
            </w:r>
          </w:p>
        </w:tc>
        <w:tc>
          <w:tcPr>
            <w:tcW w:w="3454" w:type="dxa"/>
            <w:hideMark/>
          </w:tcPr>
          <w:p w14:paraId="3924FC92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 xml:space="preserve">Alexandra Bernstein,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Eric Bernstein,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Michael Bernstein,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Molly Simon</w:t>
            </w:r>
          </w:p>
        </w:tc>
      </w:tr>
      <w:tr w:rsidR="00492D47" w:rsidRPr="00492D47" w14:paraId="5A832DEC" w14:textId="77777777" w:rsidTr="00492D47">
        <w:trPr>
          <w:trHeight w:val="2100"/>
        </w:trPr>
        <w:tc>
          <w:tcPr>
            <w:tcW w:w="576" w:type="dxa"/>
            <w:noWrap/>
            <w:hideMark/>
          </w:tcPr>
          <w:p w14:paraId="4AA13AE7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14</w:t>
            </w:r>
          </w:p>
        </w:tc>
        <w:tc>
          <w:tcPr>
            <w:tcW w:w="3454" w:type="dxa"/>
            <w:hideMark/>
          </w:tcPr>
          <w:p w14:paraId="265D7E72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proofErr w:type="spellStart"/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Huth</w:t>
            </w:r>
            <w:proofErr w:type="spellEnd"/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 xml:space="preserve">, Pratt &amp; </w:t>
            </w:r>
            <w:proofErr w:type="spellStart"/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Milhauser</w:t>
            </w:r>
            <w:proofErr w:type="spellEnd"/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f.k.a</w:t>
            </w:r>
            <w:proofErr w:type="spellEnd"/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.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</w:r>
            <w:proofErr w:type="spellStart"/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Huth</w:t>
            </w:r>
            <w:proofErr w:type="spellEnd"/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 xml:space="preserve"> &amp; Pratt /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Brandan J. Pratt, Esq. (FL Bar No. 0745)</w:t>
            </w:r>
          </w:p>
        </w:tc>
        <w:tc>
          <w:tcPr>
            <w:tcW w:w="3454" w:type="dxa"/>
            <w:hideMark/>
          </w:tcPr>
          <w:p w14:paraId="6BC89CAD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2500 N Military Trl Ste 312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Boca Raton, FL 33431-6324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Office: 561-392-1800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Cell: 561-392-1800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Fax: 561-392-3535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bpratt@hpmlawyers.com</w:t>
            </w:r>
          </w:p>
        </w:tc>
        <w:tc>
          <w:tcPr>
            <w:tcW w:w="3454" w:type="dxa"/>
            <w:hideMark/>
          </w:tcPr>
          <w:p w14:paraId="0A2F7AB5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Eliot Bernstein</w:t>
            </w:r>
          </w:p>
        </w:tc>
      </w:tr>
      <w:tr w:rsidR="00492D47" w:rsidRPr="00492D47" w14:paraId="7DD37BAA" w14:textId="77777777" w:rsidTr="001F553B">
        <w:trPr>
          <w:trHeight w:val="1745"/>
        </w:trPr>
        <w:tc>
          <w:tcPr>
            <w:tcW w:w="576" w:type="dxa"/>
            <w:noWrap/>
            <w:hideMark/>
          </w:tcPr>
          <w:p w14:paraId="75858B1A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15</w:t>
            </w:r>
          </w:p>
        </w:tc>
        <w:tc>
          <w:tcPr>
            <w:tcW w:w="3454" w:type="dxa"/>
            <w:hideMark/>
          </w:tcPr>
          <w:p w14:paraId="1F365284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Pro Se</w:t>
            </w:r>
          </w:p>
        </w:tc>
        <w:tc>
          <w:tcPr>
            <w:tcW w:w="3454" w:type="dxa"/>
            <w:hideMark/>
          </w:tcPr>
          <w:p w14:paraId="0208655A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</w:p>
        </w:tc>
        <w:tc>
          <w:tcPr>
            <w:tcW w:w="3454" w:type="dxa"/>
            <w:hideMark/>
          </w:tcPr>
          <w:p w14:paraId="1724E78B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Eliot Bernstein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2753 NW 34th St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Boca Raton, FL 33434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561-245-8588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iviewit@iviewit.tv,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iviewit@gmail.com,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tourcandy@gmail.com</w:t>
            </w:r>
          </w:p>
        </w:tc>
      </w:tr>
      <w:tr w:rsidR="00492D47" w:rsidRPr="00492D47" w14:paraId="454F2928" w14:textId="77777777" w:rsidTr="001F553B">
        <w:trPr>
          <w:trHeight w:val="1268"/>
        </w:trPr>
        <w:tc>
          <w:tcPr>
            <w:tcW w:w="576" w:type="dxa"/>
            <w:noWrap/>
            <w:hideMark/>
          </w:tcPr>
          <w:p w14:paraId="353C1422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16</w:t>
            </w:r>
          </w:p>
        </w:tc>
        <w:tc>
          <w:tcPr>
            <w:tcW w:w="3454" w:type="dxa"/>
            <w:hideMark/>
          </w:tcPr>
          <w:p w14:paraId="5CDD1B11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Unrepresented</w:t>
            </w:r>
          </w:p>
        </w:tc>
        <w:tc>
          <w:tcPr>
            <w:tcW w:w="3454" w:type="dxa"/>
            <w:hideMark/>
          </w:tcPr>
          <w:p w14:paraId="2964364A" w14:textId="5CA134BA" w:rsidR="001F553B" w:rsidRPr="001F553B" w:rsidRDefault="001F553B" w:rsidP="001F55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4" w:type="dxa"/>
            <w:hideMark/>
          </w:tcPr>
          <w:p w14:paraId="048389EE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Jacob Noah Archie Bernstein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2753 NW 34th St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Boca Raton, FL 33434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561-245-8588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telenetjake@gmail.com</w:t>
            </w:r>
          </w:p>
        </w:tc>
      </w:tr>
      <w:tr w:rsidR="00492D47" w:rsidRPr="00492D47" w14:paraId="4D8F3E6D" w14:textId="77777777" w:rsidTr="001F553B">
        <w:trPr>
          <w:trHeight w:val="2213"/>
        </w:trPr>
        <w:tc>
          <w:tcPr>
            <w:tcW w:w="576" w:type="dxa"/>
            <w:noWrap/>
            <w:hideMark/>
          </w:tcPr>
          <w:p w14:paraId="08EAB821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lastRenderedPageBreak/>
              <w:t>17</w:t>
            </w:r>
          </w:p>
        </w:tc>
        <w:tc>
          <w:tcPr>
            <w:tcW w:w="3454" w:type="dxa"/>
            <w:hideMark/>
          </w:tcPr>
          <w:p w14:paraId="2FA6803D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Unrepresented</w:t>
            </w:r>
          </w:p>
        </w:tc>
        <w:tc>
          <w:tcPr>
            <w:tcW w:w="3454" w:type="dxa"/>
            <w:hideMark/>
          </w:tcPr>
          <w:p w14:paraId="21926B1F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</w:p>
        </w:tc>
        <w:tc>
          <w:tcPr>
            <w:tcW w:w="3454" w:type="dxa"/>
            <w:hideMark/>
          </w:tcPr>
          <w:p w14:paraId="09243844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Daniel Elijsha Abe Ottomo Bernstein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c/o Eliot &amp; Candice Bernstein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2753 NW 34th St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Boca Raton, FL 33434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561-245-8588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iviewit@iviewit.tv,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tourcandy@gmail.com</w:t>
            </w:r>
          </w:p>
        </w:tc>
      </w:tr>
      <w:tr w:rsidR="00492D47" w:rsidRPr="00492D47" w14:paraId="6C684AC8" w14:textId="77777777" w:rsidTr="001F553B">
        <w:trPr>
          <w:trHeight w:val="1565"/>
        </w:trPr>
        <w:tc>
          <w:tcPr>
            <w:tcW w:w="576" w:type="dxa"/>
            <w:noWrap/>
            <w:hideMark/>
          </w:tcPr>
          <w:p w14:paraId="0B5ABE82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18</w:t>
            </w:r>
          </w:p>
        </w:tc>
        <w:tc>
          <w:tcPr>
            <w:tcW w:w="3454" w:type="dxa"/>
            <w:hideMark/>
          </w:tcPr>
          <w:p w14:paraId="334B2BB6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Unrepresented</w:t>
            </w:r>
          </w:p>
        </w:tc>
        <w:tc>
          <w:tcPr>
            <w:tcW w:w="3454" w:type="dxa"/>
            <w:hideMark/>
          </w:tcPr>
          <w:p w14:paraId="65D8BE94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</w:p>
        </w:tc>
        <w:tc>
          <w:tcPr>
            <w:tcW w:w="3454" w:type="dxa"/>
            <w:hideMark/>
          </w:tcPr>
          <w:p w14:paraId="47142F53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Joshua Ennio Zander Bernstein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2753 NW 34th St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Boca Raton, FL 33434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561-245-8588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telenetjosh@gmail.com</w:t>
            </w:r>
          </w:p>
        </w:tc>
      </w:tr>
      <w:tr w:rsidR="00492D47" w:rsidRPr="00492D47" w14:paraId="4969CBFB" w14:textId="77777777" w:rsidTr="00492D47">
        <w:trPr>
          <w:trHeight w:val="300"/>
        </w:trPr>
        <w:tc>
          <w:tcPr>
            <w:tcW w:w="576" w:type="dxa"/>
            <w:noWrap/>
            <w:hideMark/>
          </w:tcPr>
          <w:p w14:paraId="7809CD5E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19</w:t>
            </w:r>
          </w:p>
        </w:tc>
        <w:tc>
          <w:tcPr>
            <w:tcW w:w="3454" w:type="dxa"/>
            <w:hideMark/>
          </w:tcPr>
          <w:p w14:paraId="2B1892F3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Unrepresented</w:t>
            </w:r>
          </w:p>
        </w:tc>
        <w:tc>
          <w:tcPr>
            <w:tcW w:w="3454" w:type="dxa"/>
            <w:hideMark/>
          </w:tcPr>
          <w:p w14:paraId="68CA3B3B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</w:p>
        </w:tc>
        <w:tc>
          <w:tcPr>
            <w:tcW w:w="3454" w:type="dxa"/>
            <w:hideMark/>
          </w:tcPr>
          <w:p w14:paraId="314F4729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Matthew Logan</w:t>
            </w:r>
          </w:p>
        </w:tc>
      </w:tr>
      <w:tr w:rsidR="00492D47" w:rsidRPr="00492D47" w14:paraId="487C0923" w14:textId="77777777" w:rsidTr="001F553B">
        <w:trPr>
          <w:trHeight w:val="1970"/>
        </w:trPr>
        <w:tc>
          <w:tcPr>
            <w:tcW w:w="576" w:type="dxa"/>
            <w:noWrap/>
            <w:hideMark/>
          </w:tcPr>
          <w:p w14:paraId="7AC33F16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20</w:t>
            </w:r>
          </w:p>
        </w:tc>
        <w:tc>
          <w:tcPr>
            <w:tcW w:w="3454" w:type="dxa"/>
            <w:hideMark/>
          </w:tcPr>
          <w:p w14:paraId="2F582634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Unrepresented</w:t>
            </w:r>
          </w:p>
        </w:tc>
        <w:tc>
          <w:tcPr>
            <w:tcW w:w="3454" w:type="dxa"/>
            <w:hideMark/>
          </w:tcPr>
          <w:p w14:paraId="63BE726E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</w:p>
        </w:tc>
        <w:tc>
          <w:tcPr>
            <w:tcW w:w="3454" w:type="dxa"/>
            <w:hideMark/>
          </w:tcPr>
          <w:p w14:paraId="1C38C220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Pamela Beth Simon,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Molly Simon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950 North Michigan Avenue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Suite 2603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Chicago, IL  60611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+1 (312) 819-7474 x Ext. 414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psimon@stpcorp.com,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molly.simon1203@gmail.com</w:t>
            </w:r>
          </w:p>
        </w:tc>
      </w:tr>
      <w:tr w:rsidR="00492D47" w:rsidRPr="00492D47" w14:paraId="7238980D" w14:textId="77777777" w:rsidTr="001F553B">
        <w:trPr>
          <w:trHeight w:val="1268"/>
        </w:trPr>
        <w:tc>
          <w:tcPr>
            <w:tcW w:w="576" w:type="dxa"/>
            <w:noWrap/>
            <w:hideMark/>
          </w:tcPr>
          <w:p w14:paraId="59775071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21</w:t>
            </w:r>
          </w:p>
        </w:tc>
        <w:tc>
          <w:tcPr>
            <w:tcW w:w="3454" w:type="dxa"/>
            <w:hideMark/>
          </w:tcPr>
          <w:p w14:paraId="5155D8E4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Unrepresented</w:t>
            </w:r>
          </w:p>
        </w:tc>
        <w:tc>
          <w:tcPr>
            <w:tcW w:w="3454" w:type="dxa"/>
            <w:hideMark/>
          </w:tcPr>
          <w:p w14:paraId="656E747F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</w:p>
        </w:tc>
        <w:tc>
          <w:tcPr>
            <w:tcW w:w="3454" w:type="dxa"/>
            <w:hideMark/>
          </w:tcPr>
          <w:p w14:paraId="59782BE3" w14:textId="1939E676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Jill Iantoni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 xml:space="preserve">2101 Magnolia Lane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Highland Park, IL 60035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+1 (312) 804-2318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</w:r>
            <w:hyperlink r:id="rId8" w:history="1">
              <w:r w:rsidR="001F553B" w:rsidRPr="0033002A">
                <w:rPr>
                  <w:rStyle w:val="Hyperlink"/>
                  <w:rFonts w:ascii="Times New Roman" w:eastAsia="Times New Roman" w:hAnsi="Times New Roman" w:cs="Times New Roman"/>
                  <w:bCs/>
                  <w:caps/>
                  <w:sz w:val="20"/>
                  <w:szCs w:val="20"/>
                </w:rPr>
                <w:t>jilliantoni@gmail.com</w:t>
              </w:r>
            </w:hyperlink>
          </w:p>
        </w:tc>
      </w:tr>
      <w:tr w:rsidR="00492D47" w:rsidRPr="00492D47" w14:paraId="0CC0393F" w14:textId="77777777" w:rsidTr="001F553B">
        <w:trPr>
          <w:trHeight w:val="2375"/>
        </w:trPr>
        <w:tc>
          <w:tcPr>
            <w:tcW w:w="576" w:type="dxa"/>
            <w:noWrap/>
            <w:hideMark/>
          </w:tcPr>
          <w:p w14:paraId="002E1CD8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22</w:t>
            </w:r>
          </w:p>
        </w:tc>
        <w:tc>
          <w:tcPr>
            <w:tcW w:w="3454" w:type="dxa"/>
            <w:hideMark/>
          </w:tcPr>
          <w:p w14:paraId="07C182DE" w14:textId="61764683" w:rsidR="001F553B" w:rsidRDefault="001C2F7B" w:rsidP="001F553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Unrepresented</w:t>
            </w:r>
          </w:p>
          <w:p w14:paraId="04153029" w14:textId="616F594B" w:rsidR="001F553B" w:rsidRPr="001F553B" w:rsidRDefault="001F553B" w:rsidP="001F553B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4" w:type="dxa"/>
            <w:hideMark/>
          </w:tcPr>
          <w:p w14:paraId="3BE55662" w14:textId="0BBF9443" w:rsidR="001F553B" w:rsidRPr="001F553B" w:rsidRDefault="001F553B" w:rsidP="001F553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4" w:type="dxa"/>
            <w:hideMark/>
          </w:tcPr>
          <w:p w14:paraId="682FCC5F" w14:textId="48723C0B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 xml:space="preserve">Lisa Friedstein, 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Carly Friedstein,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Max Friedstein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2142 Churchill Lane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Highland Park, IL  60035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+1 (847) 877-4633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lisa@friedsteins.com,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lisa.friedstein@gmail.com,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mscarly@gmail.com,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</w:r>
            <w:hyperlink r:id="rId9" w:history="1">
              <w:r w:rsidR="001F553B" w:rsidRPr="0033002A">
                <w:rPr>
                  <w:rStyle w:val="Hyperlink"/>
                  <w:rFonts w:ascii="Times New Roman" w:eastAsia="Times New Roman" w:hAnsi="Times New Roman" w:cs="Times New Roman"/>
                  <w:bCs/>
                  <w:caps/>
                  <w:sz w:val="20"/>
                  <w:szCs w:val="20"/>
                </w:rPr>
                <w:t>khoolmax@gmail.com</w:t>
              </w:r>
            </w:hyperlink>
          </w:p>
        </w:tc>
      </w:tr>
      <w:tr w:rsidR="00492D47" w:rsidRPr="00492D47" w14:paraId="6830B5B7" w14:textId="77777777" w:rsidTr="001F553B">
        <w:trPr>
          <w:trHeight w:val="2123"/>
        </w:trPr>
        <w:tc>
          <w:tcPr>
            <w:tcW w:w="576" w:type="dxa"/>
            <w:noWrap/>
            <w:hideMark/>
          </w:tcPr>
          <w:p w14:paraId="4560EC78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23</w:t>
            </w:r>
          </w:p>
        </w:tc>
        <w:tc>
          <w:tcPr>
            <w:tcW w:w="3454" w:type="dxa"/>
            <w:hideMark/>
          </w:tcPr>
          <w:p w14:paraId="325C957B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Unrepresented</w:t>
            </w:r>
          </w:p>
        </w:tc>
        <w:tc>
          <w:tcPr>
            <w:tcW w:w="3454" w:type="dxa"/>
            <w:hideMark/>
          </w:tcPr>
          <w:p w14:paraId="24DF5A04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</w:p>
        </w:tc>
        <w:tc>
          <w:tcPr>
            <w:tcW w:w="3454" w:type="dxa"/>
            <w:hideMark/>
          </w:tcPr>
          <w:p w14:paraId="278D0620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Michael Bernstein,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Eric Bernstein,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Alexandra Bernstein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880 Berkley Street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Boca Raton, FL 33487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alb07c@gmail.com,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mchl_bernstein@yahoo.com,</w:t>
            </w: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br/>
              <w:t>edb07fsu@gmail.com</w:t>
            </w:r>
          </w:p>
        </w:tc>
      </w:tr>
      <w:tr w:rsidR="00492D47" w:rsidRPr="00492D47" w14:paraId="59275C50" w14:textId="77777777" w:rsidTr="00492D47">
        <w:trPr>
          <w:trHeight w:val="900"/>
        </w:trPr>
        <w:tc>
          <w:tcPr>
            <w:tcW w:w="576" w:type="dxa"/>
            <w:noWrap/>
            <w:hideMark/>
          </w:tcPr>
          <w:p w14:paraId="2FB8213F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24</w:t>
            </w:r>
          </w:p>
        </w:tc>
        <w:tc>
          <w:tcPr>
            <w:tcW w:w="3454" w:type="dxa"/>
            <w:hideMark/>
          </w:tcPr>
          <w:p w14:paraId="45E039B7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Unrepresented</w:t>
            </w:r>
          </w:p>
        </w:tc>
        <w:tc>
          <w:tcPr>
            <w:tcW w:w="3454" w:type="dxa"/>
            <w:hideMark/>
          </w:tcPr>
          <w:p w14:paraId="4612F46D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</w:p>
        </w:tc>
        <w:tc>
          <w:tcPr>
            <w:tcW w:w="3454" w:type="dxa"/>
            <w:hideMark/>
          </w:tcPr>
          <w:p w14:paraId="6037D65B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Lindsay Baxley aka Lindsay Giles (Personally &amp; Professionally)</w:t>
            </w:r>
          </w:p>
        </w:tc>
      </w:tr>
      <w:tr w:rsidR="00492D47" w:rsidRPr="00492D47" w14:paraId="466AF435" w14:textId="77777777" w:rsidTr="00492D47">
        <w:trPr>
          <w:trHeight w:val="900"/>
        </w:trPr>
        <w:tc>
          <w:tcPr>
            <w:tcW w:w="576" w:type="dxa"/>
            <w:noWrap/>
            <w:hideMark/>
          </w:tcPr>
          <w:p w14:paraId="560D618C" w14:textId="77777777" w:rsidR="001C2F7B" w:rsidRPr="00492D47" w:rsidRDefault="001C2F7B" w:rsidP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lastRenderedPageBreak/>
              <w:t>25</w:t>
            </w:r>
          </w:p>
        </w:tc>
        <w:tc>
          <w:tcPr>
            <w:tcW w:w="3454" w:type="dxa"/>
            <w:hideMark/>
          </w:tcPr>
          <w:p w14:paraId="5A6414B2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Unrepresented</w:t>
            </w:r>
          </w:p>
        </w:tc>
        <w:tc>
          <w:tcPr>
            <w:tcW w:w="3454" w:type="dxa"/>
            <w:hideMark/>
          </w:tcPr>
          <w:p w14:paraId="4C7ACC87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</w:p>
        </w:tc>
        <w:tc>
          <w:tcPr>
            <w:tcW w:w="3454" w:type="dxa"/>
            <w:hideMark/>
          </w:tcPr>
          <w:p w14:paraId="1E05250C" w14:textId="77777777" w:rsidR="001C2F7B" w:rsidRPr="00492D47" w:rsidRDefault="001C2F7B">
            <w:pPr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</w:pPr>
            <w:r w:rsidRPr="00492D47"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u w:val="single"/>
              </w:rPr>
              <w:t>Kimberly Francis Moran (Personally &amp; Professionally)</w:t>
            </w:r>
          </w:p>
        </w:tc>
      </w:tr>
    </w:tbl>
    <w:p w14:paraId="73B6DDEB" w14:textId="0CDB1410" w:rsidR="00AA2EC2" w:rsidRPr="001C2F7B" w:rsidRDefault="00AA2EC2">
      <w:pPr>
        <w:rPr>
          <w:rFonts w:ascii="Times New Roman" w:eastAsia="Times New Roman" w:hAnsi="Times New Roman" w:cs="Times New Roman"/>
          <w:bCs/>
          <w:caps/>
          <w:color w:val="365F91"/>
          <w:sz w:val="24"/>
          <w:szCs w:val="24"/>
          <w:u w:val="single"/>
        </w:rPr>
      </w:pPr>
    </w:p>
    <w:sectPr w:rsidR="00AA2EC2" w:rsidRPr="001C2F7B" w:rsidSect="00492D47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85E9A5" w14:textId="77777777" w:rsidR="00D92FAD" w:rsidRDefault="00D92FAD" w:rsidP="00A31C73">
      <w:pPr>
        <w:spacing w:after="0" w:line="240" w:lineRule="auto"/>
      </w:pPr>
      <w:r>
        <w:separator/>
      </w:r>
    </w:p>
  </w:endnote>
  <w:endnote w:type="continuationSeparator" w:id="0">
    <w:p w14:paraId="64E8B586" w14:textId="77777777" w:rsidR="00D92FAD" w:rsidRDefault="00D92FAD" w:rsidP="00A31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D85BB" w14:textId="77777777" w:rsidR="00A31C73" w:rsidRDefault="00A31C73" w:rsidP="00A31C73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0ECF96" w14:textId="77777777" w:rsidR="00D92FAD" w:rsidRDefault="00D92FAD" w:rsidP="00A31C73">
      <w:pPr>
        <w:spacing w:after="0" w:line="240" w:lineRule="auto"/>
      </w:pPr>
      <w:r>
        <w:separator/>
      </w:r>
    </w:p>
  </w:footnote>
  <w:footnote w:type="continuationSeparator" w:id="0">
    <w:p w14:paraId="75CEEE8E" w14:textId="77777777" w:rsidR="00D92FAD" w:rsidRDefault="00D92FAD" w:rsidP="00A31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82F5A"/>
    <w:multiLevelType w:val="hybridMultilevel"/>
    <w:tmpl w:val="861C55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0643D2"/>
    <w:multiLevelType w:val="hybridMultilevel"/>
    <w:tmpl w:val="23B64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7B"/>
    <w:rsid w:val="000C714F"/>
    <w:rsid w:val="001035F0"/>
    <w:rsid w:val="001C2F7B"/>
    <w:rsid w:val="001F553B"/>
    <w:rsid w:val="002171D5"/>
    <w:rsid w:val="0025783E"/>
    <w:rsid w:val="002C701F"/>
    <w:rsid w:val="002D5F12"/>
    <w:rsid w:val="0043434F"/>
    <w:rsid w:val="00492D47"/>
    <w:rsid w:val="00530A4D"/>
    <w:rsid w:val="006735F0"/>
    <w:rsid w:val="006A3C2C"/>
    <w:rsid w:val="006D1F4B"/>
    <w:rsid w:val="0070444D"/>
    <w:rsid w:val="00763E23"/>
    <w:rsid w:val="00821321"/>
    <w:rsid w:val="008975E8"/>
    <w:rsid w:val="008C5C74"/>
    <w:rsid w:val="008D5F24"/>
    <w:rsid w:val="009175CB"/>
    <w:rsid w:val="009B5F1D"/>
    <w:rsid w:val="00A31C73"/>
    <w:rsid w:val="00A46BAF"/>
    <w:rsid w:val="00AA2EC2"/>
    <w:rsid w:val="00B32A58"/>
    <w:rsid w:val="00B85EE4"/>
    <w:rsid w:val="00C72A9E"/>
    <w:rsid w:val="00CB2E75"/>
    <w:rsid w:val="00D92FAD"/>
    <w:rsid w:val="00DE6F9E"/>
    <w:rsid w:val="00E07357"/>
    <w:rsid w:val="00F3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EA1E7"/>
  <w15:chartTrackingRefBased/>
  <w15:docId w15:val="{F24A5C39-85F4-44ED-A013-8F66F8CB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1C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31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C73"/>
  </w:style>
  <w:style w:type="paragraph" w:styleId="Footer">
    <w:name w:val="footer"/>
    <w:basedOn w:val="Normal"/>
    <w:link w:val="FooterChar"/>
    <w:uiPriority w:val="99"/>
    <w:unhideWhenUsed/>
    <w:rsid w:val="00A31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C73"/>
  </w:style>
  <w:style w:type="character" w:styleId="UnresolvedMention">
    <w:name w:val="Unresolved Mention"/>
    <w:basedOn w:val="DefaultParagraphFont"/>
    <w:uiPriority w:val="99"/>
    <w:semiHidden/>
    <w:unhideWhenUsed/>
    <w:rsid w:val="009175C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C2F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lliantoni@gmail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hoolmax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imon%20and%20Shirley%20Estate\Court%20Templates\SSFL15th%20-%202014CP003698%20-%20Shirley%20Tru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SSFL15th - 2014CP003698 - Shirley Trust.dotx</Template>
  <TotalTime>2790</TotalTime>
  <Pages>7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ETHOME</dc:creator>
  <cp:keywords/>
  <dc:description/>
  <cp:lastModifiedBy>Eliot Bernstein</cp:lastModifiedBy>
  <cp:revision>2</cp:revision>
  <dcterms:created xsi:type="dcterms:W3CDTF">2018-12-15T19:55:00Z</dcterms:created>
  <dcterms:modified xsi:type="dcterms:W3CDTF">2018-12-17T18:25:00Z</dcterms:modified>
</cp:coreProperties>
</file>