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253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spacing w:val="-1"/>
          <w:sz w:val="26"/>
        </w:rPr>
        <w:t>United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pacing w:val="-1"/>
          <w:sz w:val="26"/>
        </w:rPr>
        <w:t>States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pacing w:val="-1"/>
          <w:sz w:val="26"/>
        </w:rPr>
        <w:t>District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pacing w:val="-1"/>
          <w:sz w:val="26"/>
        </w:rPr>
        <w:t>Court</w:t>
      </w:r>
      <w:r>
        <w:rPr>
          <w:rFonts w:ascii="Arial"/>
          <w:sz w:val="26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line="517" w:lineRule="auto" w:before="0"/>
        <w:ind w:left="855" w:right="58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sz w:val="26"/>
        </w:rPr>
        <w:t>Northern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pacing w:val="-1"/>
          <w:sz w:val="26"/>
        </w:rPr>
        <w:t>District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pacing w:val="-1"/>
          <w:sz w:val="26"/>
        </w:rPr>
        <w:t>Illinois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26"/>
        </w:rPr>
        <w:t>-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pacing w:val="-1"/>
          <w:sz w:val="26"/>
        </w:rPr>
        <w:t>CM/ECF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pacing w:val="-1"/>
          <w:sz w:val="26"/>
        </w:rPr>
        <w:t>LIVE,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pacing w:val="-1"/>
          <w:sz w:val="26"/>
        </w:rPr>
        <w:t>Ver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pacing w:val="-1"/>
          <w:sz w:val="26"/>
        </w:rPr>
        <w:t>6.1.1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pacing w:val="-1"/>
          <w:sz w:val="26"/>
        </w:rPr>
        <w:t>(Chicago)</w:t>
      </w:r>
      <w:r>
        <w:rPr>
          <w:rFonts w:ascii="Arial"/>
          <w:b/>
          <w:spacing w:val="47"/>
          <w:w w:val="99"/>
          <w:sz w:val="26"/>
        </w:rPr>
        <w:t> </w:t>
      </w:r>
      <w:r>
        <w:rPr>
          <w:rFonts w:ascii="Arial"/>
          <w:b/>
          <w:spacing w:val="-1"/>
          <w:sz w:val="26"/>
        </w:rPr>
        <w:t>CIVIL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pacing w:val="-1"/>
          <w:sz w:val="26"/>
        </w:rPr>
        <w:t>DOCKET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pacing w:val="-1"/>
          <w:sz w:val="26"/>
        </w:rPr>
        <w:t>FOR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pacing w:val="-1"/>
          <w:sz w:val="26"/>
        </w:rPr>
        <w:t>CASE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#: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pacing w:val="-1"/>
          <w:sz w:val="26"/>
        </w:rPr>
        <w:t>1:13-cv-03643</w:t>
      </w:r>
      <w:r>
        <w:rPr>
          <w:rFonts w:ascii="Arial"/>
          <w:sz w:val="26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pStyle w:val="BodyText"/>
        <w:spacing w:line="284" w:lineRule="auto" w:before="132"/>
        <w:ind w:left="105" w:right="0"/>
        <w:jc w:val="left"/>
      </w:pPr>
      <w:r>
        <w:rPr/>
        <w:t>Simon</w:t>
      </w:r>
      <w:r>
        <w:rPr>
          <w:spacing w:val="-2"/>
        </w:rPr>
        <w:t> </w:t>
      </w:r>
      <w:r>
        <w:rPr/>
        <w:t>Bernstein</w:t>
      </w:r>
      <w:r>
        <w:rPr>
          <w:spacing w:val="-2"/>
        </w:rPr>
        <w:t> </w:t>
      </w:r>
      <w:r>
        <w:rPr>
          <w:spacing w:val="-1"/>
        </w:rPr>
        <w:t>Irrevocable</w:t>
      </w:r>
      <w:r>
        <w:rPr>
          <w:spacing w:val="-2"/>
        </w:rPr>
        <w:t> </w:t>
      </w:r>
      <w:r>
        <w:rPr>
          <w:spacing w:val="-1"/>
        </w:rPr>
        <w:t>Insurance</w:t>
      </w:r>
      <w:r>
        <w:rPr>
          <w:spacing w:val="-2"/>
        </w:rPr>
        <w:t> </w:t>
      </w:r>
      <w:r>
        <w:rPr>
          <w:spacing w:val="-1"/>
        </w:rPr>
        <w:t>Trust</w:t>
      </w:r>
      <w:r>
        <w:rPr>
          <w:spacing w:val="-2"/>
        </w:rPr>
        <w:t> </w:t>
      </w:r>
      <w:r>
        <w:rPr>
          <w:spacing w:val="-1"/>
        </w:rPr>
        <w:t>Dtd</w:t>
      </w:r>
      <w:r>
        <w:rPr>
          <w:spacing w:val="31"/>
        </w:rPr>
        <w:t> </w:t>
      </w:r>
      <w:r>
        <w:rPr/>
        <w:t>6/21/95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Heritage</w:t>
      </w:r>
      <w:r>
        <w:rPr>
          <w:spacing w:val="-2"/>
        </w:rPr>
        <w:t> </w:t>
      </w:r>
      <w:r>
        <w:rPr/>
        <w:t>Union</w:t>
      </w:r>
      <w:r>
        <w:rPr>
          <w:spacing w:val="-2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>
          <w:spacing w:val="-1"/>
        </w:rPr>
        <w:t>Insurance Company</w:t>
      </w:r>
      <w:r>
        <w:rPr>
          <w:spacing w:val="28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to:</w:t>
      </w:r>
      <w:r>
        <w:rPr>
          <w:spacing w:val="-2"/>
        </w:rPr>
        <w:t> </w:t>
      </w:r>
      <w:r>
        <w:rPr/>
        <w:t>Honorable</w:t>
      </w:r>
      <w:r>
        <w:rPr>
          <w:spacing w:val="-3"/>
        </w:rPr>
        <w:t> </w:t>
      </w:r>
      <w:r>
        <w:rPr>
          <w:spacing w:val="-1"/>
        </w:rPr>
        <w:t>John</w:t>
      </w:r>
      <w:r>
        <w:rPr>
          <w:spacing w:val="-2"/>
        </w:rPr>
        <w:t> </w:t>
      </w:r>
      <w:r>
        <w:rPr>
          <w:spacing w:val="-1"/>
        </w:rPr>
        <w:t>Robert Blakey</w:t>
      </w:r>
    </w:p>
    <w:p>
      <w:pPr>
        <w:pStyle w:val="BodyText"/>
        <w:spacing w:line="284" w:lineRule="auto" w:before="72"/>
        <w:ind w:left="105" w:right="1318"/>
        <w:jc w:val="left"/>
      </w:pPr>
      <w:r>
        <w:rPr/>
        <w:br w:type="column"/>
      </w:r>
      <w:r>
        <w:rPr>
          <w:spacing w:val="-1"/>
        </w:rPr>
        <w:t>Date</w:t>
      </w:r>
      <w:r>
        <w:rPr>
          <w:spacing w:val="-3"/>
        </w:rPr>
        <w:t> </w:t>
      </w:r>
      <w:r>
        <w:rPr>
          <w:spacing w:val="-1"/>
        </w:rPr>
        <w:t>Filed:</w:t>
      </w:r>
      <w:r>
        <w:rPr>
          <w:spacing w:val="-3"/>
        </w:rPr>
        <w:t> </w:t>
      </w:r>
      <w:r>
        <w:rPr>
          <w:spacing w:val="-1"/>
        </w:rPr>
        <w:t>05/16/2013</w:t>
      </w:r>
      <w:r>
        <w:rPr>
          <w:spacing w:val="25"/>
        </w:rPr>
        <w:t> </w:t>
      </w:r>
      <w:r>
        <w:rPr>
          <w:spacing w:val="-1"/>
        </w:rPr>
        <w:t>Jury</w:t>
      </w:r>
      <w:r>
        <w:rPr>
          <w:spacing w:val="-2"/>
        </w:rPr>
        <w:t> </w:t>
      </w:r>
      <w:r>
        <w:rPr>
          <w:spacing w:val="-1"/>
        </w:rPr>
        <w:t>Demand: None</w:t>
      </w:r>
    </w:p>
    <w:p>
      <w:pPr>
        <w:pStyle w:val="BodyText"/>
        <w:spacing w:line="240" w:lineRule="auto" w:before="1"/>
        <w:ind w:left="105" w:right="0"/>
        <w:jc w:val="left"/>
      </w:pPr>
      <w:r>
        <w:rPr>
          <w:spacing w:val="-1"/>
        </w:rPr>
        <w:t>Nature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Suit:</w:t>
      </w:r>
      <w:r>
        <w:rPr>
          <w:spacing w:val="-3"/>
        </w:rPr>
        <w:t> </w:t>
      </w:r>
      <w:r>
        <w:rPr>
          <w:spacing w:val="-1"/>
        </w:rPr>
        <w:t>110</w:t>
      </w:r>
      <w:r>
        <w:rPr>
          <w:spacing w:val="-2"/>
        </w:rPr>
        <w:t> </w:t>
      </w:r>
      <w:r>
        <w:rPr>
          <w:spacing w:val="-1"/>
        </w:rPr>
        <w:t>Contract:</w:t>
      </w:r>
      <w:r>
        <w:rPr/>
      </w:r>
    </w:p>
    <w:p>
      <w:pPr>
        <w:pStyle w:val="BodyText"/>
        <w:spacing w:line="193" w:lineRule="exact"/>
        <w:ind w:left="105" w:right="0"/>
        <w:jc w:val="left"/>
      </w:pPr>
      <w:r>
        <w:rPr>
          <w:spacing w:val="-1"/>
        </w:rPr>
        <w:t>Insurance</w:t>
      </w:r>
    </w:p>
    <w:p>
      <w:pPr>
        <w:spacing w:after="0" w:line="193" w:lineRule="exact"/>
        <w:jc w:val="left"/>
        <w:sectPr>
          <w:type w:val="continuous"/>
          <w:pgSz w:w="12240" w:h="15840"/>
          <w:pgMar w:top="1500" w:bottom="280" w:left="1440" w:right="1720"/>
          <w:cols w:num="2" w:equalWidth="0">
            <w:col w:w="5043" w:space="387"/>
            <w:col w:w="3650"/>
          </w:cols>
        </w:sectPr>
      </w:pPr>
    </w:p>
    <w:p>
      <w:pPr>
        <w:pStyle w:val="BodyText"/>
        <w:spacing w:line="225" w:lineRule="exact" w:before="0"/>
        <w:ind w:left="210" w:right="0"/>
        <w:jc w:val="left"/>
      </w:pPr>
      <w:r>
        <w:rPr/>
        <w:t>Case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other</w:t>
      </w:r>
    </w:p>
    <w:p>
      <w:pPr>
        <w:pStyle w:val="BodyText"/>
        <w:spacing w:line="240" w:lineRule="auto"/>
        <w:ind w:left="210" w:right="0"/>
        <w:jc w:val="left"/>
      </w:pPr>
      <w:r>
        <w:rPr/>
        <w:t>court:</w:t>
      </w:r>
    </w:p>
    <w:p>
      <w:pPr>
        <w:pStyle w:val="BodyText"/>
        <w:spacing w:line="225" w:lineRule="exact" w:before="0"/>
        <w:ind w:left="210" w:right="0" w:firstLine="61"/>
        <w:jc w:val="left"/>
      </w:pPr>
      <w:r>
        <w:rPr/>
        <w:br w:type="column"/>
      </w:r>
      <w:r>
        <w:rPr>
          <w:spacing w:val="-1"/>
        </w:rPr>
        <w:t>Circuit</w:t>
      </w:r>
      <w:r>
        <w:rPr>
          <w:spacing w:val="-3"/>
        </w:rPr>
        <w:t> </w:t>
      </w:r>
      <w:r>
        <w:rPr>
          <w:spacing w:val="-1"/>
        </w:rPr>
        <w:t>Court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Cook</w:t>
      </w:r>
      <w:r>
        <w:rPr>
          <w:spacing w:val="-3"/>
        </w:rPr>
        <w:t> </w:t>
      </w:r>
      <w:r>
        <w:rPr>
          <w:spacing w:val="-1"/>
        </w:rPr>
        <w:t>COunty,</w:t>
      </w:r>
      <w:r>
        <w:rPr/>
      </w:r>
    </w:p>
    <w:p>
      <w:pPr>
        <w:pStyle w:val="BodyText"/>
        <w:spacing w:line="240" w:lineRule="auto"/>
        <w:ind w:left="210" w:right="0"/>
        <w:jc w:val="left"/>
      </w:pPr>
      <w:r>
        <w:rPr>
          <w:spacing w:val="-1"/>
        </w:rPr>
        <w:t>2013 </w:t>
      </w:r>
      <w:r>
        <w:rPr/>
        <w:t>L</w:t>
      </w:r>
      <w:r>
        <w:rPr>
          <w:spacing w:val="-1"/>
        </w:rPr>
        <w:t> 003498</w:t>
      </w:r>
    </w:p>
    <w:p>
      <w:pPr>
        <w:pStyle w:val="BodyText"/>
        <w:spacing w:line="240" w:lineRule="auto" w:before="107"/>
        <w:ind w:left="210" w:right="0"/>
        <w:jc w:val="left"/>
      </w:pPr>
      <w:r>
        <w:rPr/>
        <w:br w:type="column"/>
      </w:r>
      <w:r>
        <w:rPr>
          <w:spacing w:val="-1"/>
        </w:rPr>
        <w:t>Jurisdiction:</w:t>
      </w:r>
      <w:r>
        <w:rPr>
          <w:spacing w:val="-4"/>
        </w:rPr>
        <w:t> </w:t>
      </w:r>
      <w:r>
        <w:rPr>
          <w:spacing w:val="-1"/>
        </w:rPr>
        <w:t>Diversity</w:t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440" w:right="1720"/>
          <w:cols w:num="3" w:equalWidth="0">
            <w:col w:w="1519" w:space="461"/>
            <w:col w:w="3179" w:space="166"/>
            <w:col w:w="3755"/>
          </w:cols>
        </w:sectPr>
      </w:pPr>
    </w:p>
    <w:p>
      <w:pPr>
        <w:pStyle w:val="BodyText"/>
        <w:spacing w:line="240" w:lineRule="auto" w:before="152"/>
        <w:ind w:left="105" w:right="0"/>
        <w:jc w:val="left"/>
      </w:pPr>
      <w:r>
        <w:rPr/>
        <w:t>Cause:</w:t>
      </w:r>
      <w:r>
        <w:rPr>
          <w:spacing w:val="-2"/>
        </w:rPr>
        <w:t> </w:t>
      </w:r>
      <w:r>
        <w:rPr/>
        <w:t>28:1441</w:t>
      </w:r>
      <w:r>
        <w:rPr>
          <w:spacing w:val="-1"/>
        </w:rPr>
        <w:t> </w:t>
      </w:r>
      <w:r>
        <w:rPr/>
        <w:t>Petition</w:t>
      </w:r>
      <w:r>
        <w:rPr>
          <w:spacing w:val="-2"/>
        </w:rPr>
        <w:t> </w:t>
      </w:r>
      <w:r>
        <w:rPr>
          <w:spacing w:val="-1"/>
        </w:rPr>
        <w:t>for Removal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line="284" w:lineRule="auto"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Simon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Irrevocable</w:t>
      </w:r>
      <w:r>
        <w:rPr>
          <w:rFonts w:ascii="Arial"/>
          <w:b/>
          <w:spacing w:val="26"/>
          <w:sz w:val="22"/>
        </w:rPr>
        <w:t> </w:t>
      </w:r>
      <w:r>
        <w:rPr>
          <w:rFonts w:ascii="Arial"/>
          <w:b/>
          <w:sz w:val="22"/>
        </w:rPr>
        <w:t>Insurance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Trust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Dtd</w:t>
      </w:r>
      <w:r>
        <w:rPr>
          <w:rFonts w:ascii="Arial"/>
          <w:b/>
          <w:spacing w:val="-1"/>
          <w:sz w:val="22"/>
        </w:rPr>
        <w:t> 6/21/95</w:t>
      </w:r>
      <w:r>
        <w:rPr>
          <w:rFonts w:ascii="Arial"/>
          <w:b/>
          <w:spacing w:val="22"/>
          <w:sz w:val="22"/>
        </w:rPr>
        <w:t> </w:t>
      </w:r>
      <w:r>
        <w:rPr>
          <w:rFonts w:ascii="Arial"/>
          <w:i/>
          <w:sz w:val="22"/>
        </w:rPr>
        <w:t>by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S.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Bernstein,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its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Trustee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1379"/>
        <w:jc w:val="both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Simon</w:t>
      </w:r>
      <w:r>
        <w:rPr>
          <w:spacing w:val="-2"/>
        </w:rPr>
        <w:t> </w:t>
      </w:r>
      <w:r>
        <w:rPr>
          <w:spacing w:val="-1"/>
        </w:rPr>
        <w:t>Law</w:t>
      </w:r>
      <w:r>
        <w:rPr>
          <w:spacing w:val="-2"/>
        </w:rPr>
        <w:t> </w:t>
      </w:r>
      <w:r>
        <w:rPr>
          <w:spacing w:val="-1"/>
        </w:rPr>
        <w:t>Firm</w:t>
      </w:r>
      <w:r>
        <w:rPr>
          <w:spacing w:val="25"/>
        </w:rPr>
        <w:t> </w:t>
      </w:r>
      <w:r>
        <w:rPr>
          <w:spacing w:val="-1"/>
        </w:rPr>
        <w:t>303</w:t>
      </w:r>
      <w:r>
        <w:rPr>
          <w:spacing w:val="-3"/>
        </w:rPr>
        <w:t> </w:t>
      </w:r>
      <w:r>
        <w:rPr>
          <w:spacing w:val="-1"/>
        </w:rPr>
        <w:t>E.</w:t>
      </w:r>
      <w:r>
        <w:rPr>
          <w:spacing w:val="-2"/>
        </w:rPr>
        <w:t> </w:t>
      </w:r>
      <w:r>
        <w:rPr>
          <w:spacing w:val="-1"/>
        </w:rPr>
        <w:t>Wacker</w:t>
      </w:r>
      <w:r>
        <w:rPr>
          <w:spacing w:val="-2"/>
        </w:rPr>
        <w:t> </w:t>
      </w:r>
      <w:r>
        <w:rPr>
          <w:spacing w:val="-1"/>
        </w:rPr>
        <w:t>Drive</w:t>
      </w:r>
      <w:r>
        <w:rPr>
          <w:spacing w:val="28"/>
        </w:rPr>
        <w:t> </w:t>
      </w:r>
      <w:r>
        <w:rPr>
          <w:spacing w:val="-1"/>
        </w:rPr>
        <w:t>Suite</w:t>
      </w:r>
      <w:r>
        <w:rPr>
          <w:spacing w:val="-2"/>
        </w:rPr>
        <w:t> </w:t>
      </w:r>
      <w:r>
        <w:rPr>
          <w:spacing w:val="-1"/>
        </w:rPr>
        <w:t>210</w:t>
      </w:r>
    </w:p>
    <w:p>
      <w:pPr>
        <w:pStyle w:val="BodyText"/>
        <w:spacing w:line="240" w:lineRule="auto" w:before="1"/>
        <w:ind w:right="0"/>
        <w:jc w:val="both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60601</w:t>
      </w:r>
    </w:p>
    <w:p>
      <w:pPr>
        <w:pStyle w:val="BodyText"/>
        <w:spacing w:line="240" w:lineRule="auto"/>
        <w:ind w:left="2011" w:right="1893"/>
        <w:jc w:val="center"/>
      </w:pPr>
      <w:r>
        <w:rPr>
          <w:spacing w:val="-1"/>
        </w:rPr>
        <w:t>(312) 819-0730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Email:</w:t>
      </w:r>
      <w:r>
        <w:rPr>
          <w:spacing w:val="-3"/>
        </w:rPr>
        <w:t> </w:t>
      </w:r>
      <w:hyperlink r:id="rId5">
        <w:r>
          <w:rPr>
            <w:spacing w:val="-1"/>
          </w:rPr>
          <w:t>asimon@chicago-law.com</w:t>
        </w:r>
      </w:hyperlink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3185" w:space="460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Bank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America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01/13/2014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01/13/2014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Eliot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"/>
          <w:sz w:val="22"/>
        </w:rPr>
        <w:t>Bernstein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left="1852" w:right="2562"/>
        <w:jc w:val="center"/>
      </w:pPr>
      <w:r>
        <w:rPr/>
        <w:t>Pro</w:t>
      </w:r>
      <w:r>
        <w:rPr>
          <w:spacing w:val="-1"/>
        </w:rPr>
        <w:t> </w:t>
      </w:r>
      <w:r>
        <w:rPr/>
        <w:t>Se</w:t>
      </w:r>
    </w:p>
    <w:p>
      <w:pPr>
        <w:pStyle w:val="BodyText"/>
        <w:spacing w:line="284" w:lineRule="auto"/>
        <w:ind w:right="901"/>
        <w:jc w:val="left"/>
      </w:pPr>
      <w:r>
        <w:rPr>
          <w:spacing w:val="-1"/>
        </w:rPr>
        <w:t>2753</w:t>
      </w:r>
      <w:r>
        <w:rPr>
          <w:spacing w:val="-3"/>
        </w:rPr>
        <w:t> </w:t>
      </w:r>
      <w:r>
        <w:rPr>
          <w:spacing w:val="-1"/>
        </w:rPr>
        <w:t>NW</w:t>
      </w:r>
      <w:r>
        <w:rPr>
          <w:spacing w:val="-3"/>
        </w:rPr>
        <w:t> </w:t>
      </w:r>
      <w:r>
        <w:rPr>
          <w:spacing w:val="-1"/>
        </w:rPr>
        <w:t>34th</w:t>
      </w:r>
      <w:r>
        <w:rPr>
          <w:spacing w:val="-3"/>
        </w:rPr>
        <w:t> </w:t>
      </w:r>
      <w:r>
        <w:rPr>
          <w:spacing w:val="-1"/>
        </w:rPr>
        <w:t>Street</w:t>
      </w:r>
      <w:r>
        <w:rPr>
          <w:spacing w:val="25"/>
          <w:w w:val="99"/>
        </w:rPr>
        <w:t> </w:t>
      </w:r>
      <w:r>
        <w:rPr>
          <w:spacing w:val="-1"/>
        </w:rPr>
        <w:t>Boca</w:t>
      </w:r>
      <w:r>
        <w:rPr>
          <w:spacing w:val="-2"/>
        </w:rPr>
        <w:t> </w:t>
      </w:r>
      <w:r>
        <w:rPr>
          <w:spacing w:val="-1"/>
        </w:rPr>
        <w:t>Raton,</w:t>
      </w:r>
      <w:r>
        <w:rPr>
          <w:spacing w:val="-2"/>
        </w:rPr>
        <w:t> </w:t>
      </w:r>
      <w:r>
        <w:rPr>
          <w:spacing w:val="-1"/>
        </w:rPr>
        <w:t>FL</w:t>
      </w:r>
      <w:r>
        <w:rPr>
          <w:spacing w:val="-2"/>
        </w:rPr>
        <w:t> </w:t>
      </w:r>
      <w:r>
        <w:rPr>
          <w:spacing w:val="-1"/>
        </w:rPr>
        <w:t>33434</w:t>
      </w:r>
      <w:r>
        <w:rPr>
          <w:spacing w:val="27"/>
        </w:rPr>
        <w:t> </w:t>
      </w:r>
      <w:r>
        <w:rPr>
          <w:spacing w:val="-1"/>
        </w:rPr>
        <w:t>561 245 8588</w:t>
      </w:r>
    </w:p>
    <w:p>
      <w:pPr>
        <w:spacing w:after="0" w:line="284" w:lineRule="auto"/>
        <w:jc w:val="left"/>
        <w:sectPr>
          <w:type w:val="continuous"/>
          <w:pgSz w:w="12240" w:h="15840"/>
          <w:pgMar w:top="1500" w:bottom="280" w:left="1440" w:right="1720"/>
          <w:cols w:num="2" w:equalWidth="0">
            <w:col w:w="2757" w:space="888"/>
            <w:col w:w="5435"/>
          </w:cols>
        </w:sectPr>
      </w:pPr>
    </w:p>
    <w:p>
      <w:pPr>
        <w:pStyle w:val="BodyText"/>
        <w:spacing w:line="284" w:lineRule="auto" w:before="63"/>
        <w:ind w:left="5670" w:right="1049"/>
        <w:jc w:val="left"/>
      </w:pPr>
      <w:r>
        <w:rPr>
          <w:spacing w:val="-1"/>
        </w:rPr>
        <w:t>Email:</w:t>
      </w:r>
      <w:r>
        <w:rPr>
          <w:spacing w:val="-5"/>
        </w:rPr>
        <w:t> </w:t>
      </w:r>
      <w:hyperlink r:id="rId6">
        <w:r>
          <w:rPr>
            <w:spacing w:val="-1"/>
          </w:rPr>
          <w:t>iviewit@iviewit.tv</w:t>
        </w:r>
      </w:hyperlink>
      <w:r>
        <w:rPr>
          <w:spacing w:val="27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SE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United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Bank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Illinois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01/13/2014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Simon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Trust,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N.A.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01/13/2014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749" w:val="left" w:leader="none"/>
          <w:tab w:pos="5669" w:val="left" w:leader="none"/>
        </w:tabs>
        <w:spacing w:line="284" w:lineRule="auto" w:before="72"/>
        <w:ind w:left="5670" w:right="1049" w:hanging="556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Ted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Bernstein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9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First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Arlington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National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1"/>
          <w:sz w:val="22"/>
        </w:rPr>
        <w:t>Bank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</w:rPr>
      </w:r>
      <w:r>
        <w:rPr>
          <w:rFonts w:ascii="Arial"/>
          <w:b/>
          <w:sz w:val="22"/>
          <w:u w:val="single" w:color="000000"/>
        </w:rPr>
        <w:t>Plaintiff</w:t>
      </w:r>
      <w:r>
        <w:rPr>
          <w:rFonts w:ascii="Arial"/>
          <w:b/>
          <w:w w:val="99"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Ivan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01/13/2014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Ivan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Bernstein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left="2005" w:right="2557"/>
        <w:jc w:val="center"/>
      </w:pP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SE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1500" w:bottom="280" w:left="1440" w:right="1720"/>
          <w:cols w:num="2" w:equalWidth="0">
            <w:col w:w="2757" w:space="888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Ted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an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individual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1572" w:space="2073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Lisa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Sue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Friedstein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an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individual,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Lisa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Sue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Friedstein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901"/>
        <w:jc w:val="left"/>
      </w:pPr>
      <w:r>
        <w:rPr>
          <w:spacing w:val="-1"/>
        </w:rPr>
        <w:t>2142 Churchill Lane</w:t>
      </w:r>
      <w:r>
        <w:rPr>
          <w:spacing w:val="25"/>
        </w:rPr>
        <w:t> </w:t>
      </w:r>
      <w:r>
        <w:rPr>
          <w:spacing w:val="-1"/>
        </w:rPr>
        <w:t>Highland</w:t>
      </w:r>
      <w:r>
        <w:rPr>
          <w:spacing w:val="-3"/>
        </w:rPr>
        <w:t> </w:t>
      </w:r>
      <w:r>
        <w:rPr>
          <w:spacing w:val="-1"/>
        </w:rPr>
        <w:t>Park,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60035</w:t>
      </w:r>
      <w:r>
        <w:rPr>
          <w:spacing w:val="26"/>
        </w:rPr>
        <w:t> </w:t>
      </w:r>
      <w:r>
        <w:rPr>
          <w:spacing w:val="-1"/>
        </w:rPr>
        <w:t>(847) 831-1360</w:t>
      </w:r>
    </w:p>
    <w:p>
      <w:pPr>
        <w:pStyle w:val="BodyText"/>
        <w:spacing w:line="284" w:lineRule="auto" w:before="1"/>
        <w:ind w:right="426"/>
        <w:jc w:val="left"/>
      </w:pPr>
      <w:r>
        <w:rPr>
          <w:spacing w:val="-1"/>
        </w:rPr>
        <w:t>Email:</w:t>
      </w:r>
      <w:r>
        <w:rPr>
          <w:spacing w:val="-6"/>
        </w:rPr>
        <w:t> </w:t>
      </w:r>
      <w:hyperlink r:id="rId7">
        <w:r>
          <w:rPr>
            <w:spacing w:val="-1"/>
          </w:rPr>
          <w:t>Lisa@friedsteins.com</w:t>
        </w:r>
      </w:hyperlink>
      <w:r>
        <w:rPr>
          <w:spacing w:val="29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spacing w:line="284" w:lineRule="auto" w:before="0"/>
        <w:ind w:left="2025" w:right="76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4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04/14/2016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2123" w:space="1522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Jill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Marla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Iantoni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an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individual,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Jill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Marla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Iantoni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901"/>
        <w:jc w:val="left"/>
      </w:pPr>
      <w:r>
        <w:rPr>
          <w:spacing w:val="-1"/>
        </w:rPr>
        <w:t>2101 Magnolia Lane</w:t>
      </w:r>
      <w:r>
        <w:rPr>
          <w:spacing w:val="24"/>
        </w:rPr>
        <w:t> </w:t>
      </w:r>
      <w:r>
        <w:rPr>
          <w:spacing w:val="-1"/>
        </w:rPr>
        <w:t>Highland</w:t>
      </w:r>
      <w:r>
        <w:rPr>
          <w:spacing w:val="-3"/>
        </w:rPr>
        <w:t> </w:t>
      </w:r>
      <w:r>
        <w:rPr>
          <w:spacing w:val="-1"/>
        </w:rPr>
        <w:t>Park,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60035</w:t>
      </w:r>
      <w:r>
        <w:rPr>
          <w:spacing w:val="26"/>
        </w:rPr>
        <w:t> </w:t>
      </w:r>
      <w:r>
        <w:rPr>
          <w:spacing w:val="-1"/>
        </w:rPr>
        <w:t>312.804.2318</w:t>
      </w:r>
    </w:p>
    <w:p>
      <w:pPr>
        <w:pStyle w:val="BodyText"/>
        <w:spacing w:line="284" w:lineRule="auto" w:before="1"/>
        <w:ind w:right="426"/>
        <w:jc w:val="left"/>
      </w:pPr>
      <w:r>
        <w:rPr>
          <w:spacing w:val="-1"/>
        </w:rPr>
        <w:t>Email:</w:t>
      </w:r>
      <w:r>
        <w:rPr>
          <w:spacing w:val="-3"/>
        </w:rPr>
        <w:t> </w:t>
      </w:r>
      <w:hyperlink r:id="rId8">
        <w:r>
          <w:rPr>
            <w:spacing w:val="-1"/>
          </w:rPr>
          <w:t>jilliantoni@gmail.com</w:t>
        </w:r>
      </w:hyperlink>
      <w:r>
        <w:rPr>
          <w:spacing w:val="26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spacing w:line="284" w:lineRule="auto" w:before="0"/>
        <w:ind w:left="2025" w:right="76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4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04/14/2016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1829" w:space="1816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749" w:val="left" w:leader="none"/>
          <w:tab w:pos="5669" w:val="left" w:leader="none"/>
        </w:tabs>
        <w:spacing w:line="284" w:lineRule="auto" w:before="72"/>
        <w:ind w:left="5670" w:right="1049" w:hanging="556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Pamela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Beth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Simon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9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line="240" w:lineRule="auto" w:before="4"/>
        <w:rPr>
          <w:rFonts w:ascii="Arial" w:hAnsi="Arial" w:cs="Arial" w:eastAsia="Arial"/>
          <w:i/>
          <w:sz w:val="25"/>
          <w:szCs w:val="25"/>
        </w:rPr>
      </w:pPr>
    </w:p>
    <w:p>
      <w:pPr>
        <w:pStyle w:val="BodyText"/>
        <w:spacing w:line="240" w:lineRule="auto" w:before="72"/>
        <w:ind w:left="105" w:right="0"/>
        <w:jc w:val="left"/>
      </w:pPr>
      <w:r>
        <w:rPr/>
        <w:t>V.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top="1500" w:bottom="280" w:left="1440" w:right="1720"/>
        </w:sectPr>
      </w:pPr>
    </w:p>
    <w:p>
      <w:pPr>
        <w:spacing w:line="284" w:lineRule="auto"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Heritage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Union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LIfe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Insurance</w:t>
      </w:r>
      <w:r>
        <w:rPr>
          <w:rFonts w:ascii="Arial"/>
          <w:b/>
          <w:spacing w:val="23"/>
          <w:sz w:val="22"/>
        </w:rPr>
        <w:t> </w:t>
      </w:r>
      <w:r>
        <w:rPr>
          <w:rFonts w:ascii="Arial"/>
          <w:b/>
          <w:sz w:val="22"/>
        </w:rPr>
        <w:t>Company</w:t>
      </w:r>
      <w:r>
        <w:rPr>
          <w:rFonts w:ascii="Arial"/>
          <w:sz w:val="22"/>
        </w:rPr>
      </w:r>
    </w:p>
    <w:p>
      <w:pPr>
        <w:spacing w:before="1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Alexander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David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"/>
          <w:sz w:val="22"/>
        </w:rPr>
        <w:t>Marks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426"/>
        <w:jc w:val="left"/>
      </w:pPr>
      <w:r>
        <w:rPr>
          <w:spacing w:val="-1"/>
        </w:rPr>
        <w:t>Burke,</w:t>
      </w:r>
      <w:r>
        <w:rPr>
          <w:spacing w:val="-4"/>
        </w:rPr>
        <w:t> </w:t>
      </w:r>
      <w:r>
        <w:rPr>
          <w:spacing w:val="-1"/>
        </w:rPr>
        <w:t>Warren,</w:t>
      </w:r>
      <w:r>
        <w:rPr>
          <w:spacing w:val="-3"/>
        </w:rPr>
        <w:t> </w:t>
      </w:r>
      <w:r>
        <w:rPr>
          <w:spacing w:val="-1"/>
        </w:rPr>
        <w:t>MacKay</w:t>
      </w:r>
      <w:r>
        <w:rPr>
          <w:spacing w:val="-4"/>
        </w:rPr>
        <w:t> </w:t>
      </w:r>
      <w:r>
        <w:rPr/>
        <w:t>&amp;</w:t>
      </w:r>
      <w:r>
        <w:rPr>
          <w:spacing w:val="28"/>
          <w:w w:val="99"/>
        </w:rPr>
        <w:t> </w:t>
      </w:r>
      <w:r>
        <w:rPr>
          <w:spacing w:val="-1"/>
        </w:rPr>
        <w:t>Serritella,</w:t>
      </w:r>
      <w:r>
        <w:rPr>
          <w:spacing w:val="-5"/>
        </w:rPr>
        <w:t> </w:t>
      </w:r>
      <w:r>
        <w:rPr>
          <w:spacing w:val="-1"/>
        </w:rPr>
        <w:t>P.C.</w:t>
      </w:r>
      <w:r>
        <w:rPr/>
      </w:r>
    </w:p>
    <w:p>
      <w:pPr>
        <w:pStyle w:val="BodyText"/>
        <w:spacing w:line="284" w:lineRule="auto" w:before="1"/>
        <w:ind w:right="426"/>
        <w:jc w:val="left"/>
      </w:pPr>
      <w:r>
        <w:rPr>
          <w:spacing w:val="-1"/>
        </w:rPr>
        <w:t>330</w:t>
      </w:r>
      <w:r>
        <w:rPr>
          <w:spacing w:val="-3"/>
        </w:rPr>
        <w:t> </w:t>
      </w:r>
      <w:r>
        <w:rPr>
          <w:spacing w:val="-1"/>
        </w:rPr>
        <w:t>North</w:t>
      </w:r>
      <w:r>
        <w:rPr>
          <w:spacing w:val="-2"/>
        </w:rPr>
        <w:t> </w:t>
      </w:r>
      <w:r>
        <w:rPr>
          <w:spacing w:val="-1"/>
        </w:rPr>
        <w:t>Wabash</w:t>
      </w:r>
      <w:r>
        <w:rPr>
          <w:spacing w:val="-3"/>
        </w:rPr>
        <w:t> </w:t>
      </w:r>
      <w:r>
        <w:rPr>
          <w:spacing w:val="-1"/>
        </w:rPr>
        <w:t>Avenue</w:t>
      </w:r>
      <w:r>
        <w:rPr>
          <w:spacing w:val="27"/>
        </w:rPr>
        <w:t> </w:t>
      </w:r>
      <w:r>
        <w:rPr>
          <w:spacing w:val="-1"/>
        </w:rPr>
        <w:t>21nd</w:t>
      </w:r>
      <w:r>
        <w:rPr>
          <w:spacing w:val="-3"/>
        </w:rPr>
        <w:t> </w:t>
      </w:r>
      <w:r>
        <w:rPr>
          <w:spacing w:val="-1"/>
        </w:rPr>
        <w:t>Floor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60611-3607</w:t>
      </w:r>
    </w:p>
    <w:p>
      <w:pPr>
        <w:pStyle w:val="BodyText"/>
        <w:spacing w:line="240" w:lineRule="auto"/>
        <w:ind w:left="2011" w:right="1893"/>
        <w:jc w:val="center"/>
      </w:pPr>
      <w:r>
        <w:rPr>
          <w:spacing w:val="-1"/>
        </w:rPr>
        <w:t>(312) 840-7022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Email:</w:t>
      </w:r>
      <w:r>
        <w:rPr>
          <w:spacing w:val="-3"/>
        </w:rPr>
        <w:t> </w:t>
      </w:r>
      <w:hyperlink r:id="rId9">
        <w:r>
          <w:rPr>
            <w:spacing w:val="-1"/>
          </w:rPr>
          <w:t>amarks@burkelaw.com</w:t>
        </w:r>
      </w:hyperlink>
    </w:p>
    <w:p>
      <w:pPr>
        <w:spacing w:before="47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30"/>
          <w:szCs w:val="30"/>
        </w:rPr>
      </w:pPr>
    </w:p>
    <w:p>
      <w:pPr>
        <w:spacing w:line="284" w:lineRule="auto" w:before="0"/>
        <w:ind w:left="2025" w:right="86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Frederic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Mendelsohn</w:t>
      </w:r>
      <w:r>
        <w:rPr>
          <w:rFonts w:ascii="Arial"/>
          <w:b/>
          <w:spacing w:val="24"/>
          <w:w w:val="99"/>
          <w:sz w:val="22"/>
        </w:rPr>
        <w:t> </w:t>
      </w:r>
      <w:r>
        <w:rPr>
          <w:rFonts w:ascii="Arial"/>
          <w:spacing w:val="-1"/>
          <w:sz w:val="22"/>
        </w:rPr>
        <w:t>Burke,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Warren,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MacKay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28"/>
          <w:w w:val="99"/>
          <w:sz w:val="22"/>
        </w:rPr>
        <w:t> </w:t>
      </w:r>
      <w:r>
        <w:rPr>
          <w:rFonts w:ascii="Arial"/>
          <w:spacing w:val="-1"/>
          <w:sz w:val="22"/>
        </w:rPr>
        <w:t>Serritella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PC</w:t>
      </w:r>
    </w:p>
    <w:p>
      <w:pPr>
        <w:pStyle w:val="BodyText"/>
        <w:spacing w:line="284" w:lineRule="auto" w:before="1"/>
        <w:ind w:right="426"/>
        <w:jc w:val="left"/>
      </w:pPr>
      <w:r>
        <w:rPr>
          <w:spacing w:val="-1"/>
        </w:rPr>
        <w:t>330</w:t>
      </w:r>
      <w:r>
        <w:rPr>
          <w:spacing w:val="-3"/>
        </w:rPr>
        <w:t> </w:t>
      </w:r>
      <w:r>
        <w:rPr>
          <w:spacing w:val="-1"/>
        </w:rPr>
        <w:t>North</w:t>
      </w:r>
      <w:r>
        <w:rPr>
          <w:spacing w:val="-2"/>
        </w:rPr>
        <w:t> </w:t>
      </w:r>
      <w:r>
        <w:rPr>
          <w:spacing w:val="-1"/>
        </w:rPr>
        <w:t>Wabash</w:t>
      </w:r>
      <w:r>
        <w:rPr>
          <w:spacing w:val="-3"/>
        </w:rPr>
        <w:t> </w:t>
      </w:r>
      <w:r>
        <w:rPr>
          <w:spacing w:val="-1"/>
        </w:rPr>
        <w:t>Avenue</w:t>
      </w:r>
      <w:r>
        <w:rPr>
          <w:spacing w:val="27"/>
        </w:rPr>
        <w:t> </w:t>
      </w:r>
      <w:r>
        <w:rPr>
          <w:spacing w:val="-1"/>
        </w:rPr>
        <w:t>21st</w:t>
      </w:r>
      <w:r>
        <w:rPr>
          <w:spacing w:val="-5"/>
        </w:rPr>
        <w:t> </w:t>
      </w:r>
      <w:r>
        <w:rPr>
          <w:spacing w:val="-1"/>
        </w:rPr>
        <w:t>Floor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60611</w:t>
      </w:r>
    </w:p>
    <w:p>
      <w:pPr>
        <w:pStyle w:val="BodyText"/>
        <w:spacing w:line="240" w:lineRule="auto"/>
        <w:ind w:left="2011" w:right="1893"/>
        <w:jc w:val="center"/>
      </w:pPr>
      <w:r>
        <w:rPr>
          <w:spacing w:val="-1"/>
        </w:rPr>
        <w:t>(312) 840-7000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Email:</w:t>
      </w:r>
      <w:hyperlink r:id="rId10">
        <w:r>
          <w:rPr>
            <w:rFonts w:ascii="Arial"/>
            <w:spacing w:val="23"/>
            <w:w w:val="99"/>
            <w:sz w:val="22"/>
          </w:rPr>
          <w:t> </w:t>
        </w:r>
        <w:r>
          <w:rPr>
            <w:rFonts w:ascii="Arial"/>
            <w:spacing w:val="-1"/>
            <w:sz w:val="22"/>
          </w:rPr>
          <w:t>fmendelsohn@burkelaw.com</w:t>
        </w:r>
      </w:hyperlink>
      <w:r>
        <w:rPr>
          <w:rFonts w:ascii="Arial"/>
          <w:spacing w:val="26"/>
          <w:sz w:val="22"/>
        </w:rPr>
        <w:t> </w:t>
      </w: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3221" w:space="424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Ivan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02/21/2017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Ivan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Bernstein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2753</w:t>
      </w:r>
      <w:r>
        <w:rPr>
          <w:spacing w:val="-3"/>
        </w:rPr>
        <w:t> </w:t>
      </w:r>
      <w:r>
        <w:rPr>
          <w:spacing w:val="-1"/>
        </w:rPr>
        <w:t>NW</w:t>
      </w:r>
      <w:r>
        <w:rPr>
          <w:spacing w:val="-3"/>
        </w:rPr>
        <w:t> </w:t>
      </w:r>
      <w:r>
        <w:rPr>
          <w:spacing w:val="-1"/>
        </w:rPr>
        <w:t>34th</w:t>
      </w:r>
      <w:r>
        <w:rPr>
          <w:spacing w:val="-3"/>
        </w:rPr>
        <w:t> </w:t>
      </w:r>
      <w:r>
        <w:rPr>
          <w:spacing w:val="-1"/>
        </w:rPr>
        <w:t>St.</w:t>
      </w:r>
      <w:r>
        <w:rPr/>
      </w:r>
    </w:p>
    <w:p>
      <w:pPr>
        <w:pStyle w:val="BodyText"/>
        <w:spacing w:line="284" w:lineRule="auto"/>
        <w:ind w:right="1207"/>
        <w:jc w:val="left"/>
      </w:pPr>
      <w:r>
        <w:rPr>
          <w:spacing w:val="-1"/>
        </w:rPr>
        <w:t>Boca</w:t>
      </w:r>
      <w:r>
        <w:rPr>
          <w:spacing w:val="-2"/>
        </w:rPr>
        <w:t> </w:t>
      </w:r>
      <w:r>
        <w:rPr>
          <w:spacing w:val="-1"/>
        </w:rPr>
        <w:t>Raton,</w:t>
      </w:r>
      <w:r>
        <w:rPr>
          <w:spacing w:val="-2"/>
        </w:rPr>
        <w:t> </w:t>
      </w:r>
      <w:r>
        <w:rPr>
          <w:spacing w:val="-1"/>
        </w:rPr>
        <w:t>FL</w:t>
      </w:r>
      <w:r>
        <w:rPr>
          <w:spacing w:val="-2"/>
        </w:rPr>
        <w:t> </w:t>
      </w:r>
      <w:r>
        <w:rPr>
          <w:spacing w:val="-1"/>
        </w:rPr>
        <w:t>33434</w:t>
      </w:r>
      <w:r>
        <w:rPr>
          <w:spacing w:val="27"/>
        </w:rPr>
        <w:t> </w:t>
      </w:r>
      <w:r>
        <w:rPr>
          <w:spacing w:val="-1"/>
        </w:rPr>
        <w:t>561-245-8588</w:t>
      </w:r>
    </w:p>
    <w:p>
      <w:pPr>
        <w:pStyle w:val="BodyText"/>
        <w:spacing w:line="284" w:lineRule="auto" w:before="1"/>
        <w:ind w:right="901"/>
        <w:jc w:val="left"/>
      </w:pPr>
      <w:r>
        <w:rPr>
          <w:spacing w:val="-1"/>
        </w:rPr>
        <w:t>Email:</w:t>
      </w:r>
      <w:r>
        <w:rPr>
          <w:spacing w:val="-5"/>
        </w:rPr>
        <w:t> </w:t>
      </w:r>
      <w:hyperlink r:id="rId6">
        <w:r>
          <w:rPr>
            <w:spacing w:val="-1"/>
          </w:rPr>
          <w:t>iviewit@iviewit.tv</w:t>
        </w:r>
      </w:hyperlink>
      <w:r>
        <w:rPr>
          <w:spacing w:val="27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SE</w:t>
      </w:r>
      <w:r>
        <w:rPr/>
      </w:r>
    </w:p>
    <w:p>
      <w:pPr>
        <w:spacing w:after="0" w:line="284" w:lineRule="auto"/>
        <w:jc w:val="left"/>
        <w:sectPr>
          <w:type w:val="continuous"/>
          <w:pgSz w:w="12240" w:h="15840"/>
          <w:pgMar w:top="1500" w:bottom="280" w:left="1440" w:right="1720"/>
          <w:cols w:num="2" w:equalWidth="0">
            <w:col w:w="2757" w:space="888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JPMorgan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Chase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Bank,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N.A.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03/12/2014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Glenn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E.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Heilizer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0"/>
        <w:jc w:val="left"/>
      </w:pPr>
      <w:r>
        <w:rPr>
          <w:spacing w:val="-1"/>
        </w:rPr>
        <w:t>Law</w:t>
      </w:r>
      <w:r>
        <w:rPr>
          <w:spacing w:val="-3"/>
        </w:rPr>
        <w:t> </w:t>
      </w:r>
      <w:r>
        <w:rPr>
          <w:spacing w:val="-1"/>
        </w:rPr>
        <w:t>Offices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Glenn</w:t>
      </w:r>
      <w:r>
        <w:rPr>
          <w:spacing w:val="-2"/>
        </w:rPr>
        <w:t> </w:t>
      </w:r>
      <w:r>
        <w:rPr>
          <w:spacing w:val="-1"/>
        </w:rPr>
        <w:t>E.</w:t>
      </w:r>
      <w:r>
        <w:rPr>
          <w:spacing w:val="-3"/>
        </w:rPr>
        <w:t> </w:t>
      </w:r>
      <w:r>
        <w:rPr>
          <w:spacing w:val="-1"/>
        </w:rPr>
        <w:t>Heilizer</w:t>
      </w:r>
      <w:r>
        <w:rPr>
          <w:spacing w:val="29"/>
        </w:rPr>
        <w:t> </w:t>
      </w:r>
      <w:r>
        <w:rPr>
          <w:spacing w:val="-1"/>
        </w:rPr>
        <w:t>Five</w:t>
      </w:r>
      <w:r>
        <w:rPr>
          <w:spacing w:val="-3"/>
        </w:rPr>
        <w:t> </w:t>
      </w:r>
      <w:r>
        <w:rPr>
          <w:spacing w:val="-1"/>
        </w:rPr>
        <w:t>North</w:t>
      </w:r>
      <w:r>
        <w:rPr>
          <w:spacing w:val="-3"/>
        </w:rPr>
        <w:t> </w:t>
      </w:r>
      <w:r>
        <w:rPr>
          <w:spacing w:val="-1"/>
        </w:rPr>
        <w:t>Wabash</w:t>
      </w:r>
      <w:r>
        <w:rPr>
          <w:spacing w:val="-3"/>
        </w:rPr>
        <w:t> </w:t>
      </w:r>
      <w:r>
        <w:rPr>
          <w:spacing w:val="-1"/>
        </w:rPr>
        <w:t>Avenue</w:t>
      </w:r>
    </w:p>
    <w:p>
      <w:pPr>
        <w:spacing w:after="0" w:line="284" w:lineRule="auto"/>
        <w:jc w:val="left"/>
        <w:sectPr>
          <w:type w:val="continuous"/>
          <w:pgSz w:w="12240" w:h="15840"/>
          <w:pgMar w:top="1500" w:bottom="280" w:left="1440" w:right="1720"/>
          <w:cols w:num="2" w:equalWidth="0">
            <w:col w:w="3050" w:space="595"/>
            <w:col w:w="5435"/>
          </w:cols>
        </w:sectPr>
      </w:pPr>
    </w:p>
    <w:p>
      <w:pPr>
        <w:pStyle w:val="BodyText"/>
        <w:spacing w:line="240" w:lineRule="auto" w:before="63"/>
        <w:ind w:left="5670" w:right="0"/>
        <w:jc w:val="left"/>
      </w:pPr>
      <w:r>
        <w:rPr>
          <w:spacing w:val="-1"/>
        </w:rPr>
        <w:t>Suite</w:t>
      </w:r>
      <w:r>
        <w:rPr>
          <w:spacing w:val="-2"/>
        </w:rPr>
        <w:t> </w:t>
      </w:r>
      <w:r>
        <w:rPr>
          <w:spacing w:val="-1"/>
        </w:rPr>
        <w:t>1304</w:t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60602</w:t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(312) 759-9000</w:t>
      </w:r>
    </w:p>
    <w:p>
      <w:pPr>
        <w:spacing w:line="284" w:lineRule="auto" w:before="47"/>
        <w:ind w:left="5670" w:right="49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Email:</w:t>
      </w:r>
      <w:r>
        <w:rPr>
          <w:rFonts w:ascii="Arial"/>
          <w:spacing w:val="-3"/>
          <w:sz w:val="22"/>
        </w:rPr>
        <w:t> </w:t>
      </w:r>
      <w:hyperlink r:id="rId11">
        <w:r>
          <w:rPr>
            <w:rFonts w:ascii="Arial"/>
            <w:spacing w:val="-1"/>
            <w:sz w:val="22"/>
          </w:rPr>
          <w:t>glenn@heilizer.com</w:t>
        </w:r>
      </w:hyperlink>
      <w:r>
        <w:rPr>
          <w:rFonts w:ascii="Arial"/>
          <w:spacing w:val="27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Intervenor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top="1500" w:bottom="280" w:left="1440" w:right="166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Benjamin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P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Brown</w:t>
      </w:r>
      <w:r>
        <w:rPr>
          <w:rFonts w:ascii="Arial"/>
          <w:sz w:val="22"/>
        </w:rPr>
      </w:r>
    </w:p>
    <w:p>
      <w:pPr>
        <w:spacing w:line="284" w:lineRule="auto"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Benjamin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P.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Brown,</w:t>
      </w:r>
      <w:r>
        <w:rPr>
          <w:rFonts w:ascii="Arial"/>
          <w:i/>
          <w:spacing w:val="-1"/>
          <w:sz w:val="22"/>
        </w:rPr>
        <w:t> Curator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25"/>
          <w:sz w:val="22"/>
        </w:rPr>
        <w:t> </w:t>
      </w:r>
      <w:r>
        <w:rPr>
          <w:rFonts w:ascii="Arial"/>
          <w:i/>
          <w:sz w:val="22"/>
        </w:rPr>
        <w:t>Adminsitrator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Litem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of The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Estate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Simon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L.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Bernstein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11/03/2014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James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John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Stamos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960"/>
        <w:jc w:val="left"/>
      </w:pPr>
      <w:r>
        <w:rPr>
          <w:spacing w:val="-1"/>
        </w:rPr>
        <w:t>Stamos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Trucco</w:t>
      </w:r>
      <w:r>
        <w:rPr>
          <w:spacing w:val="-3"/>
        </w:rPr>
        <w:t> </w:t>
      </w:r>
      <w:r>
        <w:rPr>
          <w:spacing w:val="-1"/>
        </w:rPr>
        <w:t>LLP</w:t>
      </w:r>
      <w:r>
        <w:rPr>
          <w:spacing w:val="28"/>
          <w:w w:val="99"/>
        </w:rPr>
        <w:t>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East</w:t>
      </w:r>
      <w:r>
        <w:rPr>
          <w:spacing w:val="-3"/>
        </w:rPr>
        <w:t> </w:t>
      </w:r>
      <w:r>
        <w:rPr>
          <w:spacing w:val="-1"/>
        </w:rPr>
        <w:t>Wacker</w:t>
      </w:r>
      <w:r>
        <w:rPr>
          <w:spacing w:val="-3"/>
        </w:rPr>
        <w:t> </w:t>
      </w:r>
      <w:r>
        <w:rPr>
          <w:spacing w:val="-1"/>
        </w:rPr>
        <w:t>Drive</w:t>
      </w:r>
      <w:r>
        <w:rPr>
          <w:spacing w:val="29"/>
        </w:rPr>
        <w:t> </w:t>
      </w:r>
      <w:r>
        <w:rPr>
          <w:spacing w:val="-1"/>
        </w:rPr>
        <w:t>Suite</w:t>
      </w:r>
      <w:r>
        <w:rPr>
          <w:spacing w:val="-2"/>
        </w:rPr>
        <w:t> </w:t>
      </w:r>
      <w:r>
        <w:rPr>
          <w:spacing w:val="-1"/>
        </w:rPr>
        <w:t>300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60601</w:t>
      </w:r>
    </w:p>
    <w:p>
      <w:pPr>
        <w:pStyle w:val="BodyText"/>
        <w:spacing w:line="240" w:lineRule="auto"/>
        <w:ind w:left="2011" w:right="1953"/>
        <w:jc w:val="center"/>
      </w:pPr>
      <w:r>
        <w:rPr>
          <w:spacing w:val="-1"/>
        </w:rPr>
        <w:t>(312) 630-7979</w:t>
      </w:r>
    </w:p>
    <w:p>
      <w:pPr>
        <w:spacing w:line="284" w:lineRule="auto" w:before="47"/>
        <w:ind w:left="2025" w:right="48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Email:</w:t>
      </w:r>
      <w:r>
        <w:rPr>
          <w:rFonts w:ascii="Arial"/>
          <w:spacing w:val="23"/>
          <w:w w:val="99"/>
          <w:sz w:val="22"/>
        </w:rPr>
        <w:t> </w:t>
      </w:r>
      <w:hyperlink r:id="rId12">
        <w:r>
          <w:rPr>
            <w:rFonts w:ascii="Arial"/>
            <w:spacing w:val="-1"/>
            <w:sz w:val="22"/>
          </w:rPr>
          <w:t>jstamos@stamostrucco.com</w:t>
        </w:r>
      </w:hyperlink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26"/>
          <w:szCs w:val="26"/>
        </w:rPr>
      </w:pPr>
    </w:p>
    <w:p>
      <w:pPr>
        <w:spacing w:line="284" w:lineRule="auto" w:before="0"/>
        <w:ind w:left="2025" w:right="137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Kevin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Patrick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Horan</w:t>
      </w:r>
      <w:r>
        <w:rPr>
          <w:rFonts w:ascii="Arial"/>
          <w:b/>
          <w:spacing w:val="24"/>
          <w:w w:val="99"/>
          <w:sz w:val="22"/>
        </w:rPr>
        <w:t> </w:t>
      </w:r>
      <w:r>
        <w:rPr>
          <w:rFonts w:ascii="Arial"/>
          <w:spacing w:val="-1"/>
          <w:sz w:val="22"/>
        </w:rPr>
        <w:t>Stamos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Trucco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Llp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1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E.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Wacker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Dr.</w:t>
      </w:r>
      <w:r>
        <w:rPr>
          <w:rFonts w:ascii="Arial"/>
          <w:sz w:val="22"/>
        </w:rPr>
      </w:r>
    </w:p>
    <w:p>
      <w:pPr>
        <w:pStyle w:val="BodyText"/>
        <w:spacing w:line="240" w:lineRule="auto" w:before="1"/>
        <w:ind w:left="0" w:right="563"/>
        <w:jc w:val="center"/>
      </w:pPr>
      <w:r>
        <w:rPr>
          <w:spacing w:val="-1"/>
        </w:rPr>
        <w:t>3rd</w:t>
      </w:r>
      <w:r>
        <w:rPr>
          <w:spacing w:val="-3"/>
        </w:rPr>
        <w:t> </w:t>
      </w:r>
      <w:r>
        <w:rPr>
          <w:spacing w:val="-1"/>
        </w:rPr>
        <w:t>Floor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60601</w:t>
      </w:r>
    </w:p>
    <w:p>
      <w:pPr>
        <w:pStyle w:val="BodyText"/>
        <w:spacing w:line="240" w:lineRule="auto"/>
        <w:ind w:left="2011" w:right="1953"/>
        <w:jc w:val="center"/>
      </w:pPr>
      <w:r>
        <w:rPr>
          <w:spacing w:val="-1"/>
        </w:rPr>
        <w:t>(312) 630-7979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Email:</w:t>
      </w:r>
      <w:r>
        <w:rPr>
          <w:spacing w:val="-6"/>
        </w:rPr>
        <w:t> </w:t>
      </w:r>
      <w:hyperlink r:id="rId13">
        <w:r>
          <w:rPr>
            <w:spacing w:val="-1"/>
          </w:rPr>
          <w:t>khoran@stamostrucco.com</w:t>
        </w:r>
      </w:hyperlink>
    </w:p>
    <w:p>
      <w:pPr>
        <w:spacing w:before="47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660"/>
          <w:cols w:num="2" w:equalWidth="0">
            <w:col w:w="3258" w:space="387"/>
            <w:col w:w="549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Intervenor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66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Brian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M.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O'Connell</w:t>
      </w:r>
      <w:r>
        <w:rPr>
          <w:rFonts w:ascii="Arial"/>
          <w:sz w:val="22"/>
        </w:rPr>
      </w:r>
    </w:p>
    <w:p>
      <w:pPr>
        <w:spacing w:line="284" w:lineRule="auto"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Curator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1"/>
          <w:sz w:val="22"/>
        </w:rPr>
        <w:t> Administrator </w:t>
      </w:r>
      <w:r>
        <w:rPr>
          <w:rFonts w:ascii="Arial"/>
          <w:i/>
          <w:sz w:val="22"/>
        </w:rPr>
        <w:t>Ad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Litem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sz w:val="22"/>
        </w:rPr>
      </w:r>
    </w:p>
    <w:p>
      <w:pPr>
        <w:spacing w:before="1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estate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left="105" w:right="0"/>
        <w:jc w:val="left"/>
      </w:pPr>
      <w:r>
        <w:rPr/>
        <w:t>Simon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Bernstein</w:t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James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John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Stamos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8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26"/>
          <w:szCs w:val="26"/>
        </w:rPr>
      </w:pPr>
    </w:p>
    <w:p>
      <w:pPr>
        <w:pStyle w:val="Heading1"/>
        <w:spacing w:line="240" w:lineRule="auto" w:before="0"/>
        <w:ind w:left="2025" w:right="0"/>
        <w:jc w:val="left"/>
        <w:rPr>
          <w:b w:val="0"/>
          <w:bCs w:val="0"/>
        </w:rPr>
      </w:pPr>
      <w:r>
        <w:rPr>
          <w:spacing w:val="-1"/>
        </w:rPr>
        <w:t>Kevin</w:t>
      </w:r>
      <w:r>
        <w:rPr>
          <w:spacing w:val="-5"/>
        </w:rPr>
        <w:t> </w:t>
      </w:r>
      <w:r>
        <w:rPr>
          <w:spacing w:val="-1"/>
        </w:rPr>
        <w:t>Patrick</w:t>
      </w:r>
      <w:r>
        <w:rPr>
          <w:spacing w:val="-4"/>
        </w:rPr>
        <w:t> </w:t>
      </w:r>
      <w:r>
        <w:rPr>
          <w:spacing w:val="-1"/>
        </w:rPr>
        <w:t>Horan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before="47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660"/>
          <w:cols w:num="2" w:equalWidth="0">
            <w:col w:w="2953" w:space="692"/>
            <w:col w:w="5495"/>
          </w:cols>
        </w:sectPr>
      </w:pPr>
    </w:p>
    <w:p>
      <w:pPr>
        <w:pStyle w:val="Heading1"/>
        <w:spacing w:line="240" w:lineRule="auto" w:before="63"/>
        <w:ind w:left="5670" w:right="0"/>
        <w:jc w:val="left"/>
        <w:rPr>
          <w:b w:val="0"/>
          <w:bCs w:val="0"/>
        </w:rPr>
      </w:pPr>
      <w:r>
        <w:rPr>
          <w:spacing w:val="-1"/>
        </w:rPr>
        <w:t>Theodore</w:t>
      </w:r>
      <w:r>
        <w:rPr>
          <w:spacing w:val="-7"/>
        </w:rPr>
        <w:t> </w:t>
      </w:r>
      <w:r>
        <w:rPr>
          <w:spacing w:val="-1"/>
        </w:rPr>
        <w:t>Herbert</w:t>
      </w:r>
      <w:r>
        <w:rPr>
          <w:spacing w:val="-6"/>
        </w:rPr>
        <w:t> </w:t>
      </w:r>
      <w:r>
        <w:rPr>
          <w:spacing w:val="-1"/>
        </w:rPr>
        <w:t>Kuyper</w:t>
      </w:r>
      <w:r>
        <w:rPr>
          <w:b w:val="0"/>
        </w:rPr>
      </w:r>
    </w:p>
    <w:p>
      <w:pPr>
        <w:pStyle w:val="BodyText"/>
        <w:spacing w:line="284" w:lineRule="auto"/>
        <w:ind w:left="5670" w:right="1088"/>
        <w:jc w:val="left"/>
      </w:pPr>
      <w:r>
        <w:rPr>
          <w:spacing w:val="-1"/>
        </w:rPr>
        <w:t>Stamos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Trucco</w:t>
      </w:r>
      <w:r>
        <w:rPr>
          <w:spacing w:val="-3"/>
        </w:rPr>
        <w:t> </w:t>
      </w:r>
      <w:r>
        <w:rPr>
          <w:spacing w:val="-1"/>
        </w:rPr>
        <w:t>LLP</w:t>
      </w:r>
      <w:r>
        <w:rPr>
          <w:spacing w:val="28"/>
          <w:w w:val="99"/>
        </w:rPr>
        <w:t> </w:t>
      </w:r>
      <w:r>
        <w:rPr>
          <w:spacing w:val="-1"/>
        </w:rPr>
        <w:t>One</w:t>
      </w:r>
      <w:r>
        <w:rPr>
          <w:spacing w:val="-3"/>
        </w:rPr>
        <w:t> </w:t>
      </w:r>
      <w:r>
        <w:rPr>
          <w:spacing w:val="-1"/>
        </w:rPr>
        <w:t>Ease</w:t>
      </w:r>
      <w:r>
        <w:rPr>
          <w:spacing w:val="-3"/>
        </w:rPr>
        <w:t> </w:t>
      </w:r>
      <w:r>
        <w:rPr>
          <w:spacing w:val="-1"/>
        </w:rPr>
        <w:t>Wacker</w:t>
      </w:r>
      <w:r>
        <w:rPr>
          <w:spacing w:val="-3"/>
        </w:rPr>
        <w:t> </w:t>
      </w:r>
      <w:r>
        <w:rPr>
          <w:spacing w:val="-1"/>
        </w:rPr>
        <w:t>Drive,</w:t>
      </w:r>
      <w:r>
        <w:rPr>
          <w:spacing w:val="29"/>
          <w:w w:val="99"/>
        </w:rPr>
        <w:t> </w:t>
      </w:r>
      <w:r>
        <w:rPr>
          <w:spacing w:val="-1"/>
        </w:rPr>
        <w:t>Third</w:t>
      </w:r>
      <w:r>
        <w:rPr>
          <w:spacing w:val="-4"/>
        </w:rPr>
        <w:t> </w:t>
      </w:r>
      <w:r>
        <w:rPr>
          <w:spacing w:val="-1"/>
        </w:rPr>
        <w:t>Floor</w:t>
      </w:r>
    </w:p>
    <w:p>
      <w:pPr>
        <w:pStyle w:val="BodyText"/>
        <w:spacing w:line="240" w:lineRule="auto" w:before="1"/>
        <w:ind w:left="5670"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60601</w:t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(312) 630-7979</w:t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Email:</w:t>
      </w:r>
      <w:r>
        <w:rPr>
          <w:spacing w:val="-7"/>
        </w:rPr>
        <w:t> </w:t>
      </w:r>
      <w:hyperlink r:id="rId14">
        <w:r>
          <w:rPr>
            <w:spacing w:val="-1"/>
          </w:rPr>
          <w:t>tkuyper@stamostrucco.com</w:t>
        </w:r>
      </w:hyperlink>
    </w:p>
    <w:p>
      <w:pPr>
        <w:spacing w:before="47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Intervenor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top="1500" w:bottom="280" w:left="1440" w:right="16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William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Stansbury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01/14/2014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John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M.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O'Halloran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1170"/>
        <w:jc w:val="left"/>
      </w:pPr>
      <w:r>
        <w:rPr>
          <w:spacing w:val="-1"/>
        </w:rPr>
        <w:t>McVey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Parsky,</w:t>
      </w:r>
      <w:r>
        <w:rPr>
          <w:spacing w:val="-3"/>
        </w:rPr>
        <w:t> </w:t>
      </w:r>
      <w:r>
        <w:rPr>
          <w:spacing w:val="-1"/>
        </w:rPr>
        <w:t>LLC</w:t>
      </w:r>
      <w:r>
        <w:rPr>
          <w:spacing w:val="30"/>
        </w:rPr>
        <w:t> </w:t>
      </w:r>
      <w:r>
        <w:rPr>
          <w:spacing w:val="-1"/>
        </w:rPr>
        <w:t>30</w:t>
      </w:r>
      <w:r>
        <w:rPr>
          <w:spacing w:val="-3"/>
        </w:rPr>
        <w:t> </w:t>
      </w:r>
      <w:r>
        <w:rPr>
          <w:spacing w:val="-1"/>
        </w:rPr>
        <w:t>North</w:t>
      </w:r>
      <w:r>
        <w:rPr>
          <w:spacing w:val="-3"/>
        </w:rPr>
        <w:t> </w:t>
      </w:r>
      <w:r>
        <w:rPr>
          <w:spacing w:val="-1"/>
        </w:rPr>
        <w:t>LaSalle</w:t>
      </w:r>
      <w:r>
        <w:rPr>
          <w:spacing w:val="-2"/>
        </w:rPr>
        <w:t> </w:t>
      </w:r>
      <w:r>
        <w:rPr>
          <w:spacing w:val="-1"/>
        </w:rPr>
        <w:t>Street</w:t>
      </w:r>
      <w:r>
        <w:rPr>
          <w:spacing w:val="25"/>
          <w:w w:val="99"/>
        </w:rPr>
        <w:t> </w:t>
      </w:r>
      <w:r>
        <w:rPr>
          <w:spacing w:val="-1"/>
        </w:rPr>
        <w:t>Sutie</w:t>
      </w:r>
      <w:r>
        <w:rPr>
          <w:spacing w:val="-2"/>
        </w:rPr>
        <w:t> </w:t>
      </w:r>
      <w:r>
        <w:rPr>
          <w:spacing w:val="-1"/>
        </w:rPr>
        <w:t>2100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60602</w:t>
      </w:r>
    </w:p>
    <w:p>
      <w:pPr>
        <w:pStyle w:val="BodyText"/>
        <w:spacing w:line="240" w:lineRule="auto"/>
        <w:ind w:left="18" w:right="0"/>
        <w:jc w:val="center"/>
      </w:pPr>
      <w:r>
        <w:rPr>
          <w:spacing w:val="-1"/>
        </w:rPr>
        <w:t>(312) 551-2457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Email:</w:t>
      </w:r>
      <w:r>
        <w:rPr>
          <w:spacing w:val="-3"/>
        </w:rPr>
        <w:t> </w:t>
      </w:r>
      <w:hyperlink r:id="rId15">
        <w:r>
          <w:rPr>
            <w:spacing w:val="-1"/>
          </w:rPr>
          <w:t>joh@mcveyparsky-law.com</w:t>
        </w:r>
      </w:hyperlink>
    </w:p>
    <w:p>
      <w:pPr>
        <w:spacing w:line="284" w:lineRule="auto" w:before="47"/>
        <w:ind w:left="2025" w:right="5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620"/>
          <w:cols w:num="2" w:equalWidth="0">
            <w:col w:w="2757" w:space="888"/>
            <w:col w:w="55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ThirdParty</w:t>
      </w:r>
      <w:r>
        <w:rPr>
          <w:spacing w:val="-20"/>
          <w:u w:val="single" w:color="000000"/>
        </w:rPr>
        <w:t> </w:t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620"/>
        </w:sectPr>
      </w:pPr>
    </w:p>
    <w:p>
      <w:pPr>
        <w:spacing w:line="284" w:lineRule="auto"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Heritage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Union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LIfe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Insurance</w:t>
      </w:r>
      <w:r>
        <w:rPr>
          <w:rFonts w:ascii="Arial"/>
          <w:b/>
          <w:spacing w:val="23"/>
          <w:sz w:val="22"/>
        </w:rPr>
        <w:t> </w:t>
      </w:r>
      <w:r>
        <w:rPr>
          <w:rFonts w:ascii="Arial"/>
          <w:b/>
          <w:sz w:val="22"/>
        </w:rPr>
        <w:t>Company</w:t>
      </w:r>
      <w:r>
        <w:rPr>
          <w:rFonts w:ascii="Arial"/>
          <w:sz w:val="22"/>
        </w:rPr>
      </w:r>
    </w:p>
    <w:p>
      <w:pPr>
        <w:spacing w:before="1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Alexander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David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"/>
          <w:sz w:val="22"/>
        </w:rPr>
        <w:t>Marks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before="47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30"/>
          <w:szCs w:val="30"/>
        </w:rPr>
      </w:pPr>
    </w:p>
    <w:p>
      <w:pPr>
        <w:spacing w:line="284" w:lineRule="auto" w:before="0"/>
        <w:ind w:left="2025" w:right="60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Frederic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Mendelsohn</w:t>
      </w:r>
      <w:r>
        <w:rPr>
          <w:rFonts w:ascii="Arial"/>
          <w:b/>
          <w:spacing w:val="24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620"/>
          <w:cols w:num="2" w:equalWidth="0">
            <w:col w:w="3221" w:space="424"/>
            <w:col w:w="55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0" w:lineRule="auto" w:before="72"/>
        <w:ind w:left="105" w:right="0"/>
        <w:jc w:val="left"/>
      </w:pPr>
      <w:r>
        <w:rPr/>
        <w:t>V.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Bank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America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02/14/2014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62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02/21/2017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United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Bank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Illinois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</w:rPr>
      </w:r>
      <w:r>
        <w:rPr>
          <w:rFonts w:ascii="Arial"/>
          <w:b/>
          <w:sz w:val="22"/>
          <w:u w:val="single" w:color="000000"/>
        </w:rPr>
        <w:t>Third</w:t>
      </w:r>
      <w:r>
        <w:rPr>
          <w:rFonts w:ascii="Arial"/>
          <w:b/>
          <w:spacing w:val="-4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Party</w:t>
      </w:r>
      <w:r>
        <w:rPr>
          <w:rFonts w:ascii="Arial"/>
          <w:b/>
          <w:spacing w:val="-3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Defendant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Simon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Trust,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N.A.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</w:rPr>
      </w:r>
      <w:r>
        <w:rPr>
          <w:rFonts w:ascii="Arial"/>
          <w:b/>
          <w:sz w:val="22"/>
          <w:u w:val="single" w:color="000000"/>
        </w:rPr>
        <w:t>Third</w:t>
      </w:r>
      <w:r>
        <w:rPr>
          <w:rFonts w:ascii="Arial"/>
          <w:b/>
          <w:spacing w:val="-4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Party</w:t>
      </w:r>
      <w:r>
        <w:rPr>
          <w:rFonts w:ascii="Arial"/>
          <w:b/>
          <w:spacing w:val="-3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Defendant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749" w:val="left" w:leader="none"/>
          <w:tab w:pos="5669" w:val="left" w:leader="none"/>
        </w:tabs>
        <w:spacing w:line="284" w:lineRule="auto" w:before="72"/>
        <w:ind w:left="5670" w:right="1049" w:hanging="556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Ted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Bernstein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9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First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Arlington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National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1"/>
          <w:sz w:val="22"/>
        </w:rPr>
        <w:t>Bank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10/16/2013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Counter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Claimant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top="1500" w:bottom="280" w:left="1440" w:right="1720"/>
        </w:sectPr>
      </w:pPr>
    </w:p>
    <w:p>
      <w:pPr>
        <w:spacing w:line="284" w:lineRule="auto"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Heritage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Union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LIfe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Insurance</w:t>
      </w:r>
      <w:r>
        <w:rPr>
          <w:rFonts w:ascii="Arial"/>
          <w:b/>
          <w:spacing w:val="23"/>
          <w:sz w:val="22"/>
        </w:rPr>
        <w:t> </w:t>
      </w:r>
      <w:r>
        <w:rPr>
          <w:rFonts w:ascii="Arial"/>
          <w:b/>
          <w:sz w:val="22"/>
        </w:rPr>
        <w:t>Company</w:t>
      </w:r>
      <w:r>
        <w:rPr>
          <w:rFonts w:ascii="Arial"/>
          <w:sz w:val="22"/>
        </w:rPr>
      </w:r>
    </w:p>
    <w:p>
      <w:pPr>
        <w:spacing w:before="1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Alexander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David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"/>
          <w:sz w:val="22"/>
        </w:rPr>
        <w:t>Marks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before="47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30"/>
          <w:szCs w:val="30"/>
        </w:rPr>
      </w:pPr>
    </w:p>
    <w:p>
      <w:pPr>
        <w:spacing w:line="284" w:lineRule="auto" w:before="0"/>
        <w:ind w:left="2025" w:right="76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Frederic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Mendelsohn</w:t>
      </w:r>
      <w:r>
        <w:rPr>
          <w:rFonts w:ascii="Arial"/>
          <w:b/>
          <w:spacing w:val="24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02/18/2014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3221" w:space="424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29"/>
          <w:szCs w:val="29"/>
        </w:rPr>
      </w:pPr>
    </w:p>
    <w:p>
      <w:pPr>
        <w:pStyle w:val="BodyText"/>
        <w:spacing w:line="240" w:lineRule="auto" w:before="72"/>
        <w:ind w:left="105" w:right="0"/>
        <w:jc w:val="left"/>
      </w:pPr>
      <w:r>
        <w:rPr/>
        <w:t>V.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Counter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top="1500" w:bottom="280" w:left="1440" w:right="1720"/>
        </w:sectPr>
      </w:pPr>
    </w:p>
    <w:p>
      <w:pPr>
        <w:spacing w:line="284" w:lineRule="auto"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Simon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Irrevocable</w:t>
      </w:r>
      <w:r>
        <w:rPr>
          <w:rFonts w:ascii="Arial"/>
          <w:b/>
          <w:spacing w:val="26"/>
          <w:sz w:val="22"/>
        </w:rPr>
        <w:t> </w:t>
      </w:r>
      <w:r>
        <w:rPr>
          <w:rFonts w:ascii="Arial"/>
          <w:b/>
          <w:sz w:val="22"/>
        </w:rPr>
        <w:t>Insurance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Trust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Dtd</w:t>
      </w:r>
      <w:r>
        <w:rPr>
          <w:rFonts w:ascii="Arial"/>
          <w:b/>
          <w:spacing w:val="-1"/>
          <w:sz w:val="22"/>
        </w:rPr>
        <w:t> 6/21/95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3087" w:space="558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ThirdParty</w:t>
      </w:r>
      <w:r>
        <w:rPr>
          <w:spacing w:val="-20"/>
          <w:u w:val="single" w:color="000000"/>
        </w:rPr>
        <w:t> </w:t>
      </w:r>
      <w:r>
        <w:rPr>
          <w:u w:val="single" w:color="000000"/>
        </w:rPr>
        <w:t>Plaintiff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02/21/2017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i/>
          <w:sz w:val="26"/>
          <w:szCs w:val="26"/>
        </w:rPr>
      </w:pPr>
    </w:p>
    <w:p>
      <w:pPr>
        <w:pStyle w:val="BodyText"/>
        <w:spacing w:line="240" w:lineRule="auto" w:before="0"/>
        <w:ind w:left="105" w:right="0"/>
        <w:jc w:val="left"/>
      </w:pPr>
      <w:r>
        <w:rPr/>
        <w:t>V.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M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Simon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Professinally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1"/>
          <w:sz w:val="22"/>
        </w:rPr>
        <w:t> Personaaly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2941" w:space="704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84" w:lineRule="auto" w:before="72"/>
        <w:ind w:left="105" w:right="556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National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Service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"/>
          <w:sz w:val="22"/>
        </w:rPr>
        <w:t>Association,</w:t>
      </w:r>
      <w:r>
        <w:rPr>
          <w:rFonts w:ascii="Arial"/>
          <w:b/>
          <w:spacing w:val="25"/>
          <w:w w:val="99"/>
          <w:sz w:val="22"/>
        </w:rPr>
        <w:t> </w:t>
      </w:r>
      <w:r>
        <w:rPr>
          <w:rFonts w:ascii="Arial"/>
          <w:b/>
          <w:sz w:val="22"/>
        </w:rPr>
        <w:t>Inc.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(of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Illinois)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</w:rPr>
      </w:r>
      <w:r>
        <w:rPr>
          <w:rFonts w:ascii="Arial"/>
          <w:b/>
          <w:sz w:val="22"/>
          <w:u w:val="single" w:color="000000"/>
        </w:rPr>
        <w:t>Third</w:t>
      </w:r>
      <w:r>
        <w:rPr>
          <w:rFonts w:ascii="Arial"/>
          <w:b/>
          <w:spacing w:val="-4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Party</w:t>
      </w:r>
      <w:r>
        <w:rPr>
          <w:rFonts w:ascii="Arial"/>
          <w:b/>
          <w:spacing w:val="-3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Defendant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line="284" w:lineRule="auto"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Esq.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Donald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Tescher</w:t>
      </w:r>
      <w:r>
        <w:rPr>
          <w:rFonts w:ascii="Arial"/>
          <w:b/>
          <w:spacing w:val="25"/>
          <w:sz w:val="22"/>
        </w:rPr>
        <w:t> </w:t>
      </w:r>
      <w:r>
        <w:rPr>
          <w:rFonts w:ascii="Arial"/>
          <w:i/>
          <w:sz w:val="22"/>
        </w:rPr>
        <w:t>Professionally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1"/>
          <w:sz w:val="22"/>
        </w:rPr>
        <w:t> Personally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03/17/2014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Thomas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"/>
          <w:sz w:val="22"/>
        </w:rPr>
        <w:t>B.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Underwood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right="761"/>
        <w:jc w:val="left"/>
      </w:pPr>
      <w:r>
        <w:rPr>
          <w:spacing w:val="-1"/>
        </w:rPr>
        <w:t>Purcell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Wardrope,</w:t>
      </w:r>
      <w:r>
        <w:rPr>
          <w:spacing w:val="-3"/>
        </w:rPr>
        <w:t> </w:t>
      </w:r>
      <w:r>
        <w:rPr>
          <w:spacing w:val="-1"/>
        </w:rPr>
        <w:t>Chtd.</w:t>
      </w:r>
      <w:r>
        <w:rPr>
          <w:spacing w:val="27"/>
          <w:w w:val="99"/>
        </w:rPr>
        <w:t> </w:t>
      </w:r>
      <w:r>
        <w:rPr>
          <w:spacing w:val="-1"/>
        </w:rPr>
        <w:t>10</w:t>
      </w:r>
      <w:r>
        <w:rPr>
          <w:spacing w:val="-3"/>
        </w:rPr>
        <w:t> </w:t>
      </w:r>
      <w:r>
        <w:rPr>
          <w:spacing w:val="-1"/>
        </w:rPr>
        <w:t>South</w:t>
      </w:r>
      <w:r>
        <w:rPr>
          <w:spacing w:val="-3"/>
        </w:rPr>
        <w:t> </w:t>
      </w:r>
      <w:r>
        <w:rPr>
          <w:spacing w:val="-1"/>
        </w:rPr>
        <w:t>LaSalle</w:t>
      </w:r>
      <w:r>
        <w:rPr>
          <w:spacing w:val="-2"/>
        </w:rPr>
        <w:t> </w:t>
      </w:r>
      <w:r>
        <w:rPr>
          <w:spacing w:val="-1"/>
        </w:rPr>
        <w:t>Street</w:t>
      </w:r>
      <w:r>
        <w:rPr>
          <w:spacing w:val="26"/>
          <w:w w:val="99"/>
        </w:rPr>
        <w:t> </w:t>
      </w:r>
      <w:r>
        <w:rPr>
          <w:spacing w:val="-1"/>
        </w:rPr>
        <w:t>Suite</w:t>
      </w:r>
      <w:r>
        <w:rPr>
          <w:spacing w:val="-2"/>
        </w:rPr>
        <w:t> </w:t>
      </w:r>
      <w:r>
        <w:rPr>
          <w:spacing w:val="-1"/>
        </w:rPr>
        <w:t>1200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60603</w:t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440" w:right="1720"/>
          <w:cols w:num="2" w:equalWidth="0">
            <w:col w:w="2990" w:space="655"/>
            <w:col w:w="5435"/>
          </w:cols>
        </w:sectPr>
      </w:pPr>
    </w:p>
    <w:p>
      <w:pPr>
        <w:pStyle w:val="BodyText"/>
        <w:spacing w:line="240" w:lineRule="auto" w:before="63"/>
        <w:ind w:left="5670" w:right="0"/>
        <w:jc w:val="left"/>
      </w:pPr>
      <w:r>
        <w:rPr>
          <w:spacing w:val="-1"/>
        </w:rPr>
        <w:t>(312) 427-3900</w:t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Email:</w:t>
      </w:r>
      <w:r>
        <w:rPr>
          <w:spacing w:val="-3"/>
        </w:rPr>
        <w:t> </w:t>
      </w:r>
      <w:hyperlink r:id="rId17">
        <w:r>
          <w:rPr>
            <w:spacing w:val="-1"/>
          </w:rPr>
          <w:t>tbu@pw-law.com</w:t>
        </w:r>
      </w:hyperlink>
    </w:p>
    <w:p>
      <w:pPr>
        <w:spacing w:line="284" w:lineRule="auto" w:before="47"/>
        <w:ind w:left="5670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26"/>
          <w:szCs w:val="26"/>
        </w:rPr>
      </w:pPr>
    </w:p>
    <w:p>
      <w:pPr>
        <w:spacing w:line="284" w:lineRule="auto" w:before="0"/>
        <w:ind w:left="5670" w:right="76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Duane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Sanders</w:t>
      </w:r>
      <w:r>
        <w:rPr>
          <w:rFonts w:ascii="Arial"/>
          <w:b/>
          <w:spacing w:val="25"/>
          <w:sz w:val="22"/>
        </w:rPr>
        <w:t> </w:t>
      </w:r>
      <w:r>
        <w:rPr>
          <w:rFonts w:ascii="Arial"/>
          <w:spacing w:val="-1"/>
          <w:sz w:val="22"/>
        </w:rPr>
        <w:t>Purcell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Wardrope,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Chtd.</w:t>
      </w:r>
      <w:r>
        <w:rPr>
          <w:rFonts w:ascii="Arial"/>
          <w:spacing w:val="27"/>
          <w:w w:val="99"/>
          <w:sz w:val="22"/>
        </w:rPr>
        <w:t> </w:t>
      </w:r>
      <w:r>
        <w:rPr>
          <w:rFonts w:ascii="Arial"/>
          <w:spacing w:val="-1"/>
          <w:sz w:val="22"/>
        </w:rPr>
        <w:t>10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South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LaSalle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Street</w:t>
      </w:r>
      <w:r>
        <w:rPr>
          <w:rFonts w:ascii="Arial"/>
          <w:spacing w:val="26"/>
          <w:w w:val="99"/>
          <w:sz w:val="22"/>
        </w:rPr>
        <w:t> </w:t>
      </w:r>
      <w:r>
        <w:rPr>
          <w:rFonts w:ascii="Arial"/>
          <w:spacing w:val="-1"/>
          <w:sz w:val="22"/>
        </w:rPr>
        <w:t>Suite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1200</w:t>
      </w:r>
    </w:p>
    <w:p>
      <w:pPr>
        <w:pStyle w:val="BodyText"/>
        <w:spacing w:line="240" w:lineRule="auto" w:before="1"/>
        <w:ind w:left="5670" w:right="0"/>
        <w:jc w:val="left"/>
      </w:pPr>
      <w:r>
        <w:rPr>
          <w:spacing w:val="-1"/>
        </w:rPr>
        <w:t>Chicago,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-2"/>
        </w:rPr>
        <w:t> </w:t>
      </w:r>
      <w:r>
        <w:rPr>
          <w:spacing w:val="-1"/>
        </w:rPr>
        <w:t>60603</w:t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(312) 427-3900</w:t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Email:</w:t>
      </w:r>
      <w:r>
        <w:rPr>
          <w:spacing w:val="-3"/>
        </w:rPr>
        <w:t> </w:t>
      </w:r>
      <w:hyperlink r:id="rId18">
        <w:r>
          <w:rPr>
            <w:spacing w:val="-1"/>
          </w:rPr>
          <w:t>mds@pw-law.com</w:t>
        </w:r>
      </w:hyperlink>
    </w:p>
    <w:p>
      <w:pPr>
        <w:spacing w:before="47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749" w:val="left" w:leader="none"/>
          <w:tab w:pos="5669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Jill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Marla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Iantoni</w:t>
        <w:tab/>
      </w:r>
      <w:r>
        <w:rPr>
          <w:rFonts w:ascii="Arial"/>
          <w:spacing w:val="-1"/>
          <w:sz w:val="22"/>
        </w:rPr>
        <w:t>represented by</w:t>
        <w:tab/>
      </w:r>
      <w:r>
        <w:rPr>
          <w:rFonts w:ascii="Arial"/>
          <w:b/>
          <w:spacing w:val="-1"/>
          <w:sz w:val="22"/>
        </w:rPr>
        <w:t>Jill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Marla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Iantoni</w:t>
      </w:r>
      <w:r>
        <w:rPr>
          <w:rFonts w:ascii="Arial"/>
          <w:sz w:val="22"/>
        </w:rPr>
      </w:r>
    </w:p>
    <w:p>
      <w:pPr>
        <w:pStyle w:val="BodyText"/>
        <w:spacing w:line="284" w:lineRule="auto"/>
        <w:ind w:left="5670" w:right="1049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  <w:r>
        <w:rPr>
          <w:spacing w:val="30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spacing w:line="284" w:lineRule="auto" w:before="0"/>
        <w:ind w:left="5670" w:right="76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4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04/14/2016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16"/>
          <w:pgSz w:w="12240" w:h="15840"/>
          <w:pgMar w:footer="1868" w:header="0" w:top="1500" w:bottom="2060" w:left="1440" w:right="1720"/>
        </w:sectPr>
      </w:pPr>
    </w:p>
    <w:p>
      <w:pPr>
        <w:spacing w:line="284" w:lineRule="auto"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Tescher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&amp;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Spallina,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P.A.</w:t>
      </w:r>
      <w:r>
        <w:rPr>
          <w:rFonts w:ascii="Arial"/>
          <w:b/>
          <w:spacing w:val="22"/>
          <w:w w:val="99"/>
          <w:sz w:val="22"/>
        </w:rPr>
        <w:t> </w:t>
      </w:r>
      <w:r>
        <w:rPr>
          <w:rFonts w:ascii="Arial"/>
          <w:i/>
          <w:sz w:val="22"/>
        </w:rPr>
        <w:t>Professionally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1"/>
          <w:sz w:val="22"/>
        </w:rPr>
        <w:t> Personally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03/17/2014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Thomas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"/>
          <w:sz w:val="22"/>
        </w:rPr>
        <w:t>B.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Underwood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26"/>
          <w:szCs w:val="26"/>
        </w:rPr>
      </w:pPr>
    </w:p>
    <w:p>
      <w:pPr>
        <w:pStyle w:val="Heading1"/>
        <w:spacing w:line="240" w:lineRule="auto" w:before="0"/>
        <w:ind w:left="2025" w:right="0"/>
        <w:jc w:val="left"/>
        <w:rPr>
          <w:b w:val="0"/>
          <w:bCs w:val="0"/>
        </w:rPr>
      </w:pPr>
      <w:r>
        <w:rPr>
          <w:spacing w:val="-1"/>
        </w:rPr>
        <w:t>Michael</w:t>
      </w:r>
      <w:r>
        <w:rPr>
          <w:spacing w:val="-7"/>
        </w:rPr>
        <w:t> </w:t>
      </w:r>
      <w:r>
        <w:rPr>
          <w:spacing w:val="-1"/>
        </w:rPr>
        <w:t>Duane</w:t>
      </w:r>
      <w:r>
        <w:rPr>
          <w:spacing w:val="-7"/>
        </w:rPr>
        <w:t> </w:t>
      </w:r>
      <w:r>
        <w:rPr>
          <w:spacing w:val="-1"/>
        </w:rPr>
        <w:t>Sanders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before="47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2990" w:space="655"/>
            <w:col w:w="5435"/>
          </w:cols>
        </w:sectPr>
      </w:pPr>
    </w:p>
    <w:p>
      <w:pPr>
        <w:tabs>
          <w:tab w:pos="3749" w:val="left" w:leader="none"/>
          <w:tab w:pos="5669" w:val="left" w:leader="none"/>
        </w:tabs>
        <w:spacing w:before="63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Simon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Law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Firm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5670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18"/>
          <w:szCs w:val="18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header="0" w:footer="1868" w:top="1500" w:bottom="206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David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Simon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Professionally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1"/>
          <w:sz w:val="22"/>
        </w:rPr>
        <w:t> Personally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2990" w:space="655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84" w:lineRule="auto" w:before="72"/>
        <w:ind w:left="105" w:right="556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S.B.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Lexington,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Inc.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1"/>
          <w:sz w:val="22"/>
        </w:rPr>
        <w:t>Employee</w:t>
      </w:r>
      <w:r>
        <w:rPr>
          <w:rFonts w:ascii="Arial"/>
          <w:b/>
          <w:spacing w:val="23"/>
          <w:sz w:val="22"/>
        </w:rPr>
        <w:t> </w:t>
      </w:r>
      <w:r>
        <w:rPr>
          <w:rFonts w:ascii="Arial"/>
          <w:b/>
          <w:sz w:val="22"/>
        </w:rPr>
        <w:t>Death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Benefit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Trust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</w:rPr>
      </w:r>
      <w:r>
        <w:rPr>
          <w:rFonts w:ascii="Arial"/>
          <w:b/>
          <w:sz w:val="22"/>
          <w:u w:val="single" w:color="000000"/>
        </w:rPr>
        <w:t>Third</w:t>
      </w:r>
      <w:r>
        <w:rPr>
          <w:rFonts w:ascii="Arial"/>
          <w:b/>
          <w:spacing w:val="-4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Party</w:t>
      </w:r>
      <w:r>
        <w:rPr>
          <w:rFonts w:ascii="Arial"/>
          <w:b/>
          <w:spacing w:val="-3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Defendant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Esq.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Robert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Spallina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03/17/2014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Thomas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"/>
          <w:sz w:val="22"/>
        </w:rPr>
        <w:t>B.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Underwood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26"/>
          <w:szCs w:val="26"/>
        </w:rPr>
      </w:pPr>
    </w:p>
    <w:p>
      <w:pPr>
        <w:pStyle w:val="Heading1"/>
        <w:spacing w:line="240" w:lineRule="auto" w:before="0"/>
        <w:ind w:left="2025" w:right="0"/>
        <w:jc w:val="left"/>
        <w:rPr>
          <w:b w:val="0"/>
          <w:bCs w:val="0"/>
        </w:rPr>
      </w:pPr>
      <w:r>
        <w:rPr>
          <w:spacing w:val="-1"/>
        </w:rPr>
        <w:t>Michael</w:t>
      </w:r>
      <w:r>
        <w:rPr>
          <w:spacing w:val="-7"/>
        </w:rPr>
        <w:t> </w:t>
      </w:r>
      <w:r>
        <w:rPr>
          <w:spacing w:val="-1"/>
        </w:rPr>
        <w:t>Duane</w:t>
      </w:r>
      <w:r>
        <w:rPr>
          <w:spacing w:val="-7"/>
        </w:rPr>
        <w:t> </w:t>
      </w:r>
      <w:r>
        <w:rPr>
          <w:spacing w:val="-1"/>
        </w:rPr>
        <w:t>Sanders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before="47"/>
        <w:ind w:left="202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2757" w:space="888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749" w:val="left" w:leader="none"/>
          <w:tab w:pos="5669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S.T.P.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Enterprises,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Inc.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left="5670"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5670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tabs>
          <w:tab w:pos="3749" w:val="left" w:leader="none"/>
          <w:tab w:pos="5669" w:val="left" w:leader="none"/>
        </w:tabs>
        <w:spacing w:line="284" w:lineRule="auto" w:before="63"/>
        <w:ind w:left="5670" w:right="1049" w:hanging="556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Pamela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Beth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Simon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9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SB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Lexington,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Inc.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</w:rPr>
      </w:r>
      <w:r>
        <w:rPr>
          <w:rFonts w:ascii="Arial"/>
          <w:b/>
          <w:sz w:val="22"/>
          <w:u w:val="single" w:color="000000"/>
        </w:rPr>
        <w:t>Third</w:t>
      </w:r>
      <w:r>
        <w:rPr>
          <w:rFonts w:ascii="Arial"/>
          <w:b/>
          <w:spacing w:val="-4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Party</w:t>
      </w:r>
      <w:r>
        <w:rPr>
          <w:rFonts w:ascii="Arial"/>
          <w:b/>
          <w:spacing w:val="-3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Defendant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749" w:val="left" w:leader="none"/>
          <w:tab w:pos="5669" w:val="left" w:leader="none"/>
        </w:tabs>
        <w:spacing w:line="284" w:lineRule="auto" w:before="72"/>
        <w:ind w:left="5670" w:right="761" w:hanging="556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Lisa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Sue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Friedstein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9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TERMINATED: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04/14/2016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56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Third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84" w:lineRule="auto" w:before="72"/>
        <w:ind w:left="105" w:right="556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National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Service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"/>
          <w:sz w:val="22"/>
        </w:rPr>
        <w:t>Association,</w:t>
      </w:r>
      <w:r>
        <w:rPr>
          <w:rFonts w:ascii="Arial"/>
          <w:b/>
          <w:spacing w:val="25"/>
          <w:w w:val="99"/>
          <w:sz w:val="22"/>
        </w:rPr>
        <w:t> </w:t>
      </w:r>
      <w:r>
        <w:rPr>
          <w:rFonts w:ascii="Arial"/>
          <w:b/>
          <w:sz w:val="22"/>
        </w:rPr>
        <w:t>Inc.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(Florida)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9"/>
          <w:sz w:val="22"/>
        </w:rPr>
      </w:r>
      <w:r>
        <w:rPr>
          <w:rFonts w:ascii="Arial"/>
          <w:b/>
          <w:sz w:val="22"/>
          <w:u w:val="single" w:color="000000"/>
        </w:rPr>
        <w:t>Third</w:t>
      </w:r>
      <w:r>
        <w:rPr>
          <w:rFonts w:ascii="Arial"/>
          <w:b/>
          <w:spacing w:val="-4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Party</w:t>
      </w:r>
      <w:r>
        <w:rPr>
          <w:rFonts w:ascii="Arial"/>
          <w:b/>
          <w:spacing w:val="-3"/>
          <w:sz w:val="22"/>
          <w:u w:val="single" w:color="000000"/>
        </w:rPr>
        <w:t> </w:t>
      </w:r>
      <w:r>
        <w:rPr>
          <w:rFonts w:ascii="Arial"/>
          <w:b/>
          <w:sz w:val="22"/>
          <w:u w:val="single" w:color="000000"/>
        </w:rPr>
        <w:t>Defendant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19"/>
          <w:pgSz w:w="12240" w:h="15840"/>
          <w:pgMar w:footer="0" w:header="0" w:top="1500" w:bottom="280" w:left="1440" w:right="1720"/>
        </w:sectPr>
      </w:pPr>
    </w:p>
    <w:p>
      <w:pPr>
        <w:spacing w:before="72"/>
        <w:ind w:left="105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Ted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line="284" w:lineRule="auto" w:before="47"/>
        <w:ind w:left="105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individually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alleged Trustee</w:t>
      </w:r>
      <w:r>
        <w:rPr>
          <w:rFonts w:ascii="Arial"/>
          <w:i/>
          <w:spacing w:val="29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Simon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Bernstein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Irrevocable</w:t>
      </w:r>
      <w:r>
        <w:rPr>
          <w:rFonts w:ascii="Arial"/>
          <w:i/>
          <w:spacing w:val="25"/>
          <w:sz w:val="22"/>
        </w:rPr>
        <w:t> </w:t>
      </w:r>
      <w:r>
        <w:rPr>
          <w:rFonts w:ascii="Arial"/>
          <w:i/>
          <w:sz w:val="22"/>
        </w:rPr>
        <w:t>Insurance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Trust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Dtd.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6/21/95</w:t>
      </w:r>
      <w:r>
        <w:rPr>
          <w:rFonts w:ascii="Arial"/>
          <w:sz w:val="22"/>
        </w:rPr>
      </w:r>
    </w:p>
    <w:p>
      <w:pPr>
        <w:tabs>
          <w:tab w:pos="2024" w:val="left" w:leader="none"/>
        </w:tabs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025" w:right="4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  <w:cols w:num="2" w:equalWidth="0">
            <w:col w:w="3479" w:space="166"/>
            <w:col w:w="54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Cross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Claimant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1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02/21/2017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440" w:right="1720"/>
        </w:sectPr>
      </w:pPr>
    </w:p>
    <w:p>
      <w:pPr>
        <w:pStyle w:val="BodyText"/>
        <w:spacing w:line="240" w:lineRule="auto" w:before="63"/>
        <w:ind w:left="205" w:right="0"/>
        <w:jc w:val="left"/>
      </w:pPr>
      <w:r>
        <w:rPr/>
        <w:t>V.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0"/>
        <w:ind w:left="205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Cross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849" w:val="left" w:leader="none"/>
          <w:tab w:pos="5769" w:val="left" w:leader="none"/>
        </w:tabs>
        <w:spacing w:line="284" w:lineRule="auto" w:before="72"/>
        <w:ind w:left="5770" w:right="1449" w:hanging="556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Ted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Bernstein</w:t>
        <w:tab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b/>
          <w:spacing w:val="29"/>
          <w:w w:val="99"/>
          <w:sz w:val="22"/>
        </w:rPr>
        <w:t> </w:t>
      </w:r>
      <w:r>
        <w:rPr>
          <w:rFonts w:ascii="Arial"/>
          <w:spacing w:val="-1"/>
          <w:sz w:val="22"/>
        </w:rPr>
        <w:t>(See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above for address)</w:t>
      </w:r>
      <w:r>
        <w:rPr>
          <w:rFonts w:ascii="Arial"/>
          <w:spacing w:val="30"/>
          <w:sz w:val="22"/>
        </w:rPr>
        <w:t> </w:t>
      </w: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sz w:val="22"/>
        </w:rPr>
      </w:r>
    </w:p>
    <w:p>
      <w:pPr>
        <w:spacing w:before="1"/>
        <w:ind w:left="577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 w:before="0"/>
        <w:ind w:left="205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Counter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Claimant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2"/>
        <w:ind w:left="2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Eliot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before="47"/>
        <w:ind w:left="2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TERMINATED: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pacing w:val="-1"/>
          <w:sz w:val="22"/>
        </w:rPr>
        <w:t>02/21/2017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i/>
          <w:sz w:val="26"/>
          <w:szCs w:val="26"/>
        </w:rPr>
      </w:pPr>
    </w:p>
    <w:p>
      <w:pPr>
        <w:pStyle w:val="BodyText"/>
        <w:spacing w:line="240" w:lineRule="auto" w:before="0"/>
        <w:ind w:left="205" w:right="0"/>
        <w:jc w:val="left"/>
      </w:pPr>
      <w:r>
        <w:rPr/>
        <w:t>V.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0"/>
        <w:ind w:left="205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Counter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Defendant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20"/>
          <w:pgSz w:w="12240" w:h="15840"/>
          <w:pgMar w:footer="0" w:header="0" w:top="1500" w:bottom="280" w:left="1340" w:right="1320"/>
        </w:sectPr>
      </w:pPr>
    </w:p>
    <w:p>
      <w:pPr>
        <w:spacing w:before="72"/>
        <w:ind w:left="2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Ted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Bernstein</w:t>
      </w:r>
      <w:r>
        <w:rPr>
          <w:rFonts w:ascii="Arial"/>
          <w:sz w:val="22"/>
        </w:rPr>
      </w:r>
    </w:p>
    <w:p>
      <w:pPr>
        <w:spacing w:line="284" w:lineRule="auto" w:before="47"/>
        <w:ind w:left="2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individually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as</w:t>
      </w:r>
      <w:r>
        <w:rPr>
          <w:rFonts w:ascii="Arial"/>
          <w:i/>
          <w:spacing w:val="-1"/>
          <w:sz w:val="22"/>
        </w:rPr>
        <w:t> alledged</w:t>
      </w:r>
      <w:r>
        <w:rPr>
          <w:rFonts w:ascii="Arial"/>
          <w:i/>
          <w:spacing w:val="25"/>
          <w:sz w:val="22"/>
        </w:rPr>
        <w:t> </w:t>
      </w:r>
      <w:r>
        <w:rPr>
          <w:rFonts w:ascii="Arial"/>
          <w:i/>
          <w:sz w:val="22"/>
        </w:rPr>
        <w:t>Trustee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Simon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Berustein</w:t>
      </w:r>
      <w:r>
        <w:rPr>
          <w:rFonts w:ascii="Arial"/>
          <w:i/>
          <w:spacing w:val="24"/>
          <w:sz w:val="22"/>
        </w:rPr>
        <w:t> </w:t>
      </w:r>
      <w:r>
        <w:rPr>
          <w:rFonts w:ascii="Arial"/>
          <w:i/>
          <w:sz w:val="22"/>
        </w:rPr>
        <w:t>Irrevocable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Insurance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Trust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Dtd.</w:t>
      </w:r>
      <w:r>
        <w:rPr>
          <w:rFonts w:ascii="Arial"/>
          <w:i/>
          <w:spacing w:val="24"/>
          <w:w w:val="99"/>
          <w:sz w:val="22"/>
        </w:rPr>
        <w:t> </w:t>
      </w:r>
      <w:r>
        <w:rPr>
          <w:rFonts w:ascii="Arial"/>
          <w:i/>
          <w:sz w:val="22"/>
        </w:rPr>
        <w:t>6/21/95</w:t>
      </w:r>
      <w:r>
        <w:rPr>
          <w:rFonts w:ascii="Arial"/>
          <w:sz w:val="22"/>
        </w:rPr>
      </w:r>
    </w:p>
    <w:p>
      <w:pPr>
        <w:tabs>
          <w:tab w:pos="2124" w:val="left" w:leader="none"/>
        </w:tabs>
        <w:spacing w:before="72"/>
        <w:ind w:left="20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represented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by</w:t>
        <w:tab/>
      </w:r>
      <w:r>
        <w:rPr>
          <w:rFonts w:ascii="Arial"/>
          <w:b/>
          <w:spacing w:val="-1"/>
          <w:sz w:val="22"/>
        </w:rPr>
        <w:t>Adam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Michael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1"/>
          <w:sz w:val="22"/>
        </w:rPr>
        <w:t>Simon</w:t>
      </w:r>
      <w:r>
        <w:rPr>
          <w:rFonts w:ascii="Arial"/>
          <w:sz w:val="22"/>
        </w:rPr>
      </w:r>
    </w:p>
    <w:p>
      <w:pPr>
        <w:pStyle w:val="BodyText"/>
        <w:spacing w:line="240" w:lineRule="auto"/>
        <w:ind w:left="2125" w:right="0"/>
        <w:jc w:val="left"/>
      </w:pPr>
      <w:r>
        <w:rPr>
          <w:spacing w:val="-1"/>
        </w:rPr>
        <w:t>(See</w:t>
      </w:r>
      <w:r>
        <w:rPr>
          <w:spacing w:val="-2"/>
        </w:rPr>
        <w:t> </w:t>
      </w:r>
      <w:r>
        <w:rPr>
          <w:spacing w:val="-1"/>
        </w:rPr>
        <w:t>above for address)</w:t>
      </w:r>
    </w:p>
    <w:p>
      <w:pPr>
        <w:spacing w:line="284" w:lineRule="auto" w:before="47"/>
        <w:ind w:left="2125" w:right="83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LEAD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25"/>
          <w:w w:val="99"/>
          <w:sz w:val="22"/>
        </w:rPr>
        <w:t> </w:t>
      </w:r>
      <w:r>
        <w:rPr>
          <w:rFonts w:ascii="Arial"/>
          <w:i/>
          <w:spacing w:val="-1"/>
          <w:sz w:val="22"/>
        </w:rPr>
        <w:t>ATTORNEY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NOTICED</w:t>
      </w:r>
      <w:r>
        <w:rPr>
          <w:rFonts w:ascii="Arial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340" w:right="1320"/>
          <w:cols w:num="2" w:equalWidth="0">
            <w:col w:w="3346" w:space="299"/>
            <w:col w:w="593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i/>
          <w:sz w:val="17"/>
          <w:szCs w:val="1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Date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Filed</w:t>
            </w:r>
            <w:r>
              <w:rPr>
                <w:rFonts w:ascii="Arial"/>
                <w:sz w:val="22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#</w:t>
            </w:r>
            <w:r>
              <w:rPr>
                <w:rFonts w:ascii="Arial"/>
                <w:sz w:val="22"/>
              </w:rPr>
            </w:r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Docket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Text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1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6" w:hanging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Removal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Circuit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Cook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number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(2013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-1"/>
                <w:sz w:val="22"/>
              </w:rPr>
              <w:t> 003498)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 by Jackson 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 Insurance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 </w:t>
            </w:r>
            <w:r>
              <w:rPr>
                <w:rFonts w:ascii="Arial"/>
                <w:sz w:val="22"/>
              </w:rPr>
              <w:t>$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400, receipt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number 0752-8351218.</w:t>
            </w:r>
            <w:r>
              <w:rPr>
                <w:rFonts w:ascii="Arial"/>
                <w:spacing w:val="2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2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Circuit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Summons)(Marks,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05/16/2013)</w:t>
            </w:r>
          </w:p>
        </w:tc>
      </w:tr>
      <w:tr>
        <w:trPr>
          <w:trHeight w:val="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3"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4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CIVIL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Cover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Sheet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05/16/2013)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4"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9" w:firstLine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Jackson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 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 Alexander)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05/16/2013)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">
              <w:r>
                <w:rPr>
                  <w:rFonts w:ascii="Arial"/>
                  <w:color w:val="1154CC"/>
                  <w:sz w:val="22"/>
                  <w:u w:val="single" w:color="1154CC"/>
                </w:rPr>
                <w:t>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823" w:right="190" w:hanging="6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Jackson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removal,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21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05/16/2013)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7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ASSIGNED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Designated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Magistrate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(nsf,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05/16/2013)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">
              <w:r>
                <w:rPr>
                  <w:rFonts w:ascii="Arial"/>
                  <w:color w:val="1154CC"/>
                  <w:sz w:val="22"/>
                  <w:u w:val="single" w:color="1154CC"/>
                </w:rPr>
                <w:t>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 w:firstLine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subject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jurisdiction.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until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5/24/13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 Amended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of Removal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properly alleging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diversity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some other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basis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federal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jurisdiction. Failure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 </w:t>
            </w:r>
            <w:r>
              <w:rPr>
                <w:rFonts w:ascii="Arial"/>
                <w:sz w:val="22"/>
              </w:rPr>
              <w:t>so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result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remand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case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Circuit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 of Cook</w:t>
            </w:r>
          </w:p>
          <w:p>
            <w:pPr>
              <w:pStyle w:val="TableParagraph"/>
              <w:spacing w:line="284" w:lineRule="auto" w:before="1"/>
              <w:ind w:left="163" w:right="16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County.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[For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details,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order.]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05/20/2013)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">
              <w:r>
                <w:rPr>
                  <w:rFonts w:ascii="Arial"/>
                  <w:color w:val="1154CC"/>
                  <w:sz w:val="22"/>
                  <w:u w:val="single" w:color="1154CC"/>
                </w:rPr>
                <w:t>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958" w:right="125" w:hanging="8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Removal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record.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(pcs,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05/20/2013)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">
              <w:r>
                <w:rPr>
                  <w:rFonts w:ascii="Arial"/>
                  <w:color w:val="1154CC"/>
                  <w:sz w:val="22"/>
                  <w:u w:val="single" w:color="1154CC"/>
                </w:rPr>
                <w:t>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Removal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Circuit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Cook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number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(2013-L-003498) 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Jackson 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 Insurance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(amended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notice)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0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Summons)(Marks,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05/20/2013)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1">
              <w:r>
                <w:rPr>
                  <w:rFonts w:ascii="Arial"/>
                  <w:color w:val="1154CC"/>
                  <w:sz w:val="22"/>
                  <w:u w:val="single" w:color="1154CC"/>
                </w:rPr>
                <w:t>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1" w:firstLine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Initial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6/7/13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1241.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2">
              <w:r>
                <w:rPr>
                  <w:rFonts w:ascii="Arial"/>
                  <w:spacing w:val="-1"/>
                  <w:sz w:val="22"/>
                </w:rPr>
                <w:t>www.ilnd.uscourts.gov</w:t>
              </w:r>
            </w:hyperlink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6/4/13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Initial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05/20/2013)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">
              <w:r>
                <w:rPr>
                  <w:rFonts w:ascii="Arial"/>
                  <w:color w:val="1154CC"/>
                  <w:sz w:val="22"/>
                  <w:u w:val="single" w:color="1154CC"/>
                </w:rPr>
                <w:t>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counterclaim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Plaintiff's</w:t>
            </w:r>
            <w:r>
              <w:rPr>
                <w:rFonts w:ascii="Arial"/>
                <w:i/>
                <w:spacing w:val="3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4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Letter)(Marks,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05/23/2013)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">
              <w:r>
                <w:rPr>
                  <w:rFonts w:ascii="Arial"/>
                  <w:color w:val="1154CC"/>
                  <w:sz w:val="22"/>
                  <w:u w:val="single" w:color="1154CC"/>
                </w:rPr>
                <w:t>10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688" w:right="165" w:hanging="5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05/23/2013)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">
              <w:r>
                <w:rPr>
                  <w:rFonts w:ascii="Arial"/>
                  <w:color w:val="1154CC"/>
                  <w:sz w:val="22"/>
                  <w:u w:val="single" w:color="1154CC"/>
                </w:rPr>
                <w:t>11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6" w:firstLine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funds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1"/>
                <w:sz w:val="22"/>
              </w:rPr>
              <w:t> 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5/29/2013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08:30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05/23/2013)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5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8">
              <w:r>
                <w:rPr>
                  <w:rFonts w:ascii="Arial"/>
                  <w:color w:val="1154CC"/>
                  <w:sz w:val="22"/>
                  <w:u w:val="single" w:color="1154CC"/>
                </w:rPr>
                <w:t>12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73" w:right="383" w:hanging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Frederic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 Mendelsohn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(Mendelsohn,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Frederic)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05/23/2013)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">
              <w:r>
                <w:rPr>
                  <w:rFonts w:ascii="Arial"/>
                  <w:color w:val="1154CC"/>
                  <w:sz w:val="22"/>
                  <w:u w:val="single" w:color="1154CC"/>
                </w:rPr>
                <w:t>13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05/23/2013)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05/28/2013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">
              <w:r>
                <w:rPr>
                  <w:rFonts w:ascii="Arial"/>
                  <w:color w:val="1154CC"/>
                  <w:sz w:val="22"/>
                  <w:u w:val="single" w:color="1154CC"/>
                </w:rPr>
                <w:t>14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18" w:right="44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Defendant's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 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3">
              <w:r>
                <w:rPr>
                  <w:rFonts w:ascii="Arial"/>
                  <w:color w:val="1154CC"/>
                  <w:sz w:val="22"/>
                  <w:u w:val="single" w:color="1154CC"/>
                </w:rPr>
                <w:t>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 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6/27/13. 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05/28/2013)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05/29/2013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1">
              <w:r>
                <w:rPr>
                  <w:rFonts w:ascii="Arial"/>
                  <w:color w:val="1154CC"/>
                  <w:sz w:val="22"/>
                  <w:u w:val="single" w:color="1154CC"/>
                </w:rPr>
                <w:t>15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9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5/29/2013. Defendant's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tender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proceeds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 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submit 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agreed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proposed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 Eve's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proposed order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email,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link for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can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found on 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 page.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 status report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be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7/12/13.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6/7/13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7/23/13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05/29/2013)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06/25/2013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2">
              <w:r>
                <w:rPr>
                  <w:rFonts w:ascii="Arial"/>
                  <w:color w:val="1154CC"/>
                  <w:sz w:val="22"/>
                  <w:u w:val="single" w:color="1154CC"/>
                </w:rPr>
                <w:t>16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08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AGREED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Tender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Proceeds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1"/>
                <w:sz w:val="22"/>
              </w:rPr>
              <w:t> 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6/25/2013:Mailed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06/25/2013)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">
              <w:r>
                <w:rPr>
                  <w:rFonts w:ascii="Arial"/>
                  <w:color w:val="1154CC"/>
                  <w:sz w:val="22"/>
                  <w:u w:val="single" w:color="1154CC"/>
                </w:rPr>
                <w:t>17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9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America,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Illinois,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Arlington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COUNTERCLAIM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</w:p>
          <w:p>
            <w:pPr>
              <w:pStyle w:val="TableParagraph"/>
              <w:spacing w:line="284" w:lineRule="auto" w:before="1"/>
              <w:ind w:left="103" w:right="1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44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1)(Marks,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06/26/2013)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5">
              <w:r>
                <w:rPr>
                  <w:rFonts w:ascii="Arial"/>
                  <w:color w:val="1154CC"/>
                  <w:sz w:val="22"/>
                  <w:u w:val="single" w:color="1154CC"/>
                </w:rPr>
                <w:t>18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complaint,,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complaint,,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counterclaim,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4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06/26/2013)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5" w:hanging="2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America,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First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Arlington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Illinois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(ym,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06/26/2013)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37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7">
              <w:r>
                <w:rPr>
                  <w:rFonts w:ascii="Arial"/>
                  <w:color w:val="1154CC"/>
                  <w:sz w:val="22"/>
                  <w:u w:val="single" w:color="1154CC"/>
                </w:rPr>
                <w:t>19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8" w:right="237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Company,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file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initial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status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report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(agreed)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07/11/2013)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8">
              <w:r>
                <w:rPr>
                  <w:rFonts w:ascii="Arial"/>
                  <w:color w:val="1154CC"/>
                  <w:sz w:val="22"/>
                  <w:u w:val="single" w:color="1154CC"/>
                </w:rPr>
                <w:t>20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7" w:firstLine="2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7/15/2013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07/11/2013)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9">
              <w:r>
                <w:rPr>
                  <w:rFonts w:ascii="Arial"/>
                  <w:color w:val="1154CC"/>
                  <w:sz w:val="22"/>
                  <w:u w:val="single" w:color="1154CC"/>
                </w:rPr>
                <w:t>21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53" w:right="258" w:firstLine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 report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8/26/13.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7/23/13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8/29/13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7/15/13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07/11/2013)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07/22/2013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0">
              <w:r>
                <w:rPr>
                  <w:rFonts w:ascii="Arial"/>
                  <w:color w:val="1154CC"/>
                  <w:sz w:val="22"/>
                  <w:u w:val="single" w:color="1154CC"/>
                </w:rPr>
                <w:t>22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7" w:hanging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WAIVER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waiver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7/1/2013,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8/30/2013.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07/22/2013)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07/23/2013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1">
              <w:r>
                <w:rPr>
                  <w:rFonts w:ascii="Arial"/>
                  <w:color w:val="1154CC"/>
                  <w:sz w:val="22"/>
                  <w:u w:val="single" w:color="1154CC"/>
                </w:rPr>
                <w:t>23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7" w:hanging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WAIVER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waiver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7/1/2013,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8/30/2013.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07/23/2013)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08/05/2013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2">
              <w:r>
                <w:rPr>
                  <w:rFonts w:ascii="Arial"/>
                  <w:color w:val="1154CC"/>
                  <w:sz w:val="22"/>
                  <w:u w:val="single" w:color="1154CC"/>
                </w:rPr>
                <w:t>24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 to Bank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America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7/29/2013, 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8/19/2013.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(Docket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text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Office.)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08/05/2013)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08/05/2013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3">
              <w:r>
                <w:rPr>
                  <w:rFonts w:ascii="Arial"/>
                  <w:color w:val="1154CC"/>
                  <w:sz w:val="22"/>
                  <w:u w:val="single" w:color="1154CC"/>
                </w:rPr>
                <w:t>25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7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Illinois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n/k/a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PNC Bank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7/25/2013,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8/15/2013.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(Docket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text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Office.)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08/05/2013)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4">
              <w:r>
                <w:rPr>
                  <w:rFonts w:ascii="Arial"/>
                  <w:color w:val="1154CC"/>
                  <w:sz w:val="22"/>
                  <w:u w:val="single" w:color="1154CC"/>
                </w:rPr>
                <w:t>26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08/23/2013)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5">
              <w:r>
                <w:rPr>
                  <w:rFonts w:ascii="Arial"/>
                  <w:color w:val="1154CC"/>
                  <w:sz w:val="22"/>
                  <w:u w:val="single" w:color="1154CC"/>
                </w:rPr>
                <w:t>27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(Initial)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4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08/26/2013)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08/29/2013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6">
              <w:r>
                <w:rPr>
                  <w:rFonts w:ascii="Arial"/>
                  <w:color w:val="1154CC"/>
                  <w:sz w:val="22"/>
                  <w:u w:val="single" w:color="1154CC"/>
                </w:rPr>
                <w:t>28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8" w:firstLine="1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8/29/2013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9/25/2013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 Rule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26(a)(1)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disclosures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10/1/13.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Written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 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issued</w:t>
            </w:r>
          </w:p>
        </w:tc>
      </w:tr>
    </w:tbl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46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5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10/15/13.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2/17/14.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meet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 pursuant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 26(f)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exhaust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possibilities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next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08/29/2013)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08/30/2013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8">
              <w:r>
                <w:rPr>
                  <w:rFonts w:ascii="Arial"/>
                  <w:color w:val="1154CC"/>
                  <w:sz w:val="22"/>
                  <w:u w:val="single" w:color="1154CC"/>
                </w:rPr>
                <w:t>29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88" w:right="39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Counterclaims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08/30/2013)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09/03/2013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59">
              <w:r>
                <w:rPr>
                  <w:rFonts w:ascii="Arial"/>
                  <w:color w:val="1154CC"/>
                  <w:sz w:val="22"/>
                  <w:u w:val="single" w:color="1154CC"/>
                </w:rPr>
                <w:t>30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9/6/13.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09/03/2013)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09/04/2013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0">
              <w:r>
                <w:rPr>
                  <w:rFonts w:ascii="Arial"/>
                  <w:color w:val="1154CC"/>
                  <w:sz w:val="22"/>
                  <w:u w:val="single" w:color="1154CC"/>
                </w:rPr>
                <w:t>31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 w:hanging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9/13/13.Mailed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09/04/2013)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09/11/2013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1">
              <w:r>
                <w:rPr>
                  <w:rFonts w:ascii="Arial"/>
                  <w:color w:val="1154CC"/>
                  <w:sz w:val="22"/>
                  <w:u w:val="single" w:color="1154CC"/>
                </w:rPr>
                <w:t>32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9/23/13. 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(kef,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09/11/2013)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09/21/2013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2">
              <w:r>
                <w:rPr>
                  <w:rFonts w:ascii="Arial"/>
                  <w:color w:val="1154CC"/>
                  <w:sz w:val="22"/>
                  <w:u w:val="single" w:color="1154CC"/>
                </w:rPr>
                <w:t>33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38" w:right="355" w:hanging="17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09/21/2013)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09/21/2013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3">
              <w:r>
                <w:rPr>
                  <w:rFonts w:ascii="Arial"/>
                  <w:color w:val="1154CC"/>
                  <w:sz w:val="22"/>
                  <w:u w:val="single" w:color="1154CC"/>
                </w:rPr>
                <w:t>34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98" w:right="311" w:hanging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09/21/2013)</w:t>
            </w:r>
          </w:p>
        </w:tc>
      </w:tr>
      <w:tr>
        <w:trPr>
          <w:trHeight w:val="3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09/22/2013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4">
              <w:r>
                <w:rPr>
                  <w:rFonts w:ascii="Arial"/>
                  <w:color w:val="1154CC"/>
                  <w:sz w:val="22"/>
                  <w:u w:val="single" w:color="1154CC"/>
                </w:rPr>
                <w:t>35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Association,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Illinois),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Donald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S.B.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Lexington,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Employee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Death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Benefit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SB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Lexington,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Association,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(Florida)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CROSSCLAIM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COUNTERCLAIM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09/22/2013)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57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09/25/2013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6">
              <w:r>
                <w:rPr>
                  <w:rFonts w:ascii="Arial"/>
                  <w:color w:val="1154CC"/>
                  <w:sz w:val="22"/>
                  <w:u w:val="single" w:color="1154CC"/>
                </w:rPr>
                <w:t>36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7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Local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 72.1,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 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hereby referred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the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calendar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purpose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holding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proceedings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conference.(kef,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)Mailed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09/25/2013)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09/25/2013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7">
              <w:r>
                <w:rPr>
                  <w:rFonts w:ascii="Arial"/>
                  <w:color w:val="1154CC"/>
                  <w:sz w:val="22"/>
                  <w:u w:val="single" w:color="1154CC"/>
                </w:rPr>
                <w:t>37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3" w:firstLine="2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9/25/2013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11/21/2013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 AM.Mailed</w:t>
            </w:r>
          </w:p>
          <w:p>
            <w:pPr>
              <w:pStyle w:val="TableParagraph"/>
              <w:spacing w:line="240" w:lineRule="auto" w:before="1"/>
              <w:ind w:left="169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09/25/2013)</w:t>
            </w:r>
          </w:p>
        </w:tc>
      </w:tr>
      <w:tr>
        <w:trPr>
          <w:trHeight w:val="3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09/25/2013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68">
              <w:r>
                <w:rPr>
                  <w:rFonts w:ascii="Arial"/>
                  <w:color w:val="1154CC"/>
                  <w:sz w:val="22"/>
                  <w:u w:val="single" w:color="1154CC"/>
                </w:rPr>
                <w:t>38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6" w:firstLine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Rowland:Initial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9/30/2013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9:00 </w:t>
            </w:r>
            <w:r>
              <w:rPr>
                <w:rFonts w:ascii="Arial"/>
                <w:sz w:val="22"/>
              </w:rPr>
              <w:t>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Magistrate 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</w:t>
            </w:r>
          </w:p>
          <w:p>
            <w:pPr>
              <w:pStyle w:val="TableParagraph"/>
              <w:spacing w:line="284" w:lineRule="auto" w:before="1"/>
              <w:ind w:left="238" w:right="146" w:hanging="1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purpose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scheduling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conference.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bring dates when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both clients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 will be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available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conference. 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 generally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conducts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Mondays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through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Thursdays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1:00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 dates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times 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available 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Setting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available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Rowland's</w:t>
            </w:r>
          </w:p>
          <w:p>
            <w:pPr>
              <w:pStyle w:val="TableParagraph"/>
              <w:spacing w:line="284" w:lineRule="auto" w:before="1"/>
              <w:ind w:left="208" w:right="230" w:firstLine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webpage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 website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30"/>
                <w:w w:val="99"/>
                <w:sz w:val="22"/>
              </w:rPr>
              <w:t> </w:t>
            </w:r>
            <w:hyperlink r:id="rId69">
              <w:r>
                <w:rPr>
                  <w:rFonts w:ascii="Arial"/>
                  <w:spacing w:val="-1"/>
                  <w:sz w:val="22"/>
                </w:rPr>
                <w:t>www.ilnd.uscourts.gov.Mailed</w:t>
              </w:r>
            </w:hyperlink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09/25/2013)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09/30/2013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0">
              <w:r>
                <w:rPr>
                  <w:rFonts w:ascii="Arial"/>
                  <w:color w:val="1154CC"/>
                  <w:sz w:val="22"/>
                  <w:u w:val="single" w:color="1154CC"/>
                </w:rPr>
                <w:t>39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6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9/30/2013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10/7/2013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09:15 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Mr.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telephone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should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312-435-5857,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next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telephonic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information. 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should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prepared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next hearing.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09/30/2013)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09/30/2013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08" w:right="196" w:hanging="18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Copy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9/30/2013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09/30/2013)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10/07/2013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1">
              <w:r>
                <w:rPr>
                  <w:rFonts w:ascii="Arial"/>
                  <w:color w:val="1154CC"/>
                  <w:sz w:val="22"/>
                  <w:u w:val="single" w:color="1154CC"/>
                </w:rPr>
                <w:t>40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10/7/2013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10/16/2013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09:00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10/07/2013)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10/08/2013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2">
              <w:r>
                <w:rPr>
                  <w:rFonts w:ascii="Arial"/>
                  <w:color w:val="1154CC"/>
                  <w:sz w:val="22"/>
                  <w:u w:val="single" w:color="1154CC"/>
                </w:rPr>
                <w:t>41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598" w:right="165" w:hanging="4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10/08/2013)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10/08/2013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3">
              <w:r>
                <w:rPr>
                  <w:rFonts w:ascii="Arial"/>
                  <w:color w:val="1154CC"/>
                  <w:sz w:val="22"/>
                  <w:u w:val="single" w:color="1154CC"/>
                </w:rPr>
                <w:t>42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firstLine="13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Alexander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7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41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10/16/2013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01:00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10/08/2013)</w:t>
            </w:r>
          </w:p>
        </w:tc>
      </w:tr>
    </w:tbl>
    <w:p>
      <w:pPr>
        <w:spacing w:after="0" w:line="284" w:lineRule="auto"/>
        <w:jc w:val="both"/>
        <w:rPr>
          <w:rFonts w:ascii="Arial" w:hAnsi="Arial" w:cs="Arial" w:eastAsia="Arial"/>
          <w:sz w:val="22"/>
          <w:szCs w:val="22"/>
        </w:rPr>
        <w:sectPr>
          <w:footerReference w:type="default" r:id="rId65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5">
              <w:r>
                <w:rPr>
                  <w:rFonts w:ascii="Arial"/>
                  <w:color w:val="1154CC"/>
                  <w:sz w:val="22"/>
                  <w:u w:val="single" w:color="1154CC"/>
                </w:rPr>
                <w:t>43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7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10/16/2013.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believes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productive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keep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encouraged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chambers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believe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assist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10/16/2013)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08" w:right="134" w:hanging="18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Copy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10/16/2013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10/16/2013)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10/16/2013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6">
              <w:r>
                <w:rPr>
                  <w:rFonts w:ascii="Arial"/>
                  <w:color w:val="1154CC"/>
                  <w:sz w:val="22"/>
                  <w:u w:val="single" w:color="1154CC"/>
                </w:rPr>
                <w:t>44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74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10/16/2013: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10/16/13.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 Jackson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 Life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7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41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Arlington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(tlm)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10/17/2013)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10/22/2013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7">
              <w:r>
                <w:rPr>
                  <w:rFonts w:ascii="Arial"/>
                  <w:color w:val="1154CC"/>
                  <w:sz w:val="22"/>
                  <w:u w:val="single" w:color="1154CC"/>
                </w:rPr>
                <w:t>45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83" w:right="2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26(a)(1)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Disclosure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10/22/2013)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10/22/2013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3" w:right="230" w:hanging="12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(pg,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10/22/2013)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11/04/2013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8">
              <w:r>
                <w:rPr>
                  <w:rFonts w:ascii="Arial"/>
                  <w:color w:val="1154CC"/>
                  <w:sz w:val="22"/>
                  <w:u w:val="single" w:color="1154CC"/>
                </w:rPr>
                <w:t>46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197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 11/04/2013)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11/04/2013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79">
              <w:r>
                <w:rPr>
                  <w:rFonts w:ascii="Arial"/>
                  <w:color w:val="1154CC"/>
                  <w:sz w:val="22"/>
                  <w:u w:val="single" w:color="1154CC"/>
                </w:rPr>
                <w:t>47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firstLine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Affirmative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Defenses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11/04/2013)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11/04/2013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0">
              <w:r>
                <w:rPr>
                  <w:rFonts w:ascii="Arial"/>
                  <w:color w:val="1154CC"/>
                  <w:sz w:val="22"/>
                  <w:u w:val="single" w:color="1154CC"/>
                </w:rPr>
                <w:t>48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firstLine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Appearance,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Answer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Affirmative</w:t>
            </w:r>
            <w:r>
              <w:rPr>
                <w:rFonts w:ascii="Arial"/>
                <w:i/>
                <w:spacing w:val="37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Defenses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 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behalf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 Lisa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 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78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46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 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w w:val="99"/>
                <w:sz w:val="22"/>
              </w:rPr>
              <w:t> </w:t>
            </w:r>
            <w:hyperlink r:id="rId79"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color w:val="1154CC"/>
                  <w:sz w:val="22"/>
                </w:rPr>
                <w:t> </w:t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47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11/04/2013)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11/06/2013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1">
              <w:r>
                <w:rPr>
                  <w:rFonts w:ascii="Arial"/>
                  <w:color w:val="1154CC"/>
                  <w:sz w:val="22"/>
                  <w:u w:val="single" w:color="1154CC"/>
                </w:rPr>
                <w:t>49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 w:hanging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JPMorgan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Chase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behalf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 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11/06/2013)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74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11/19/2013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3">
              <w:r>
                <w:rPr>
                  <w:rFonts w:ascii="Arial"/>
                  <w:color w:val="1154CC"/>
                  <w:sz w:val="22"/>
                  <w:u w:val="single" w:color="1154CC"/>
                </w:rPr>
                <w:t>50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3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Heilizer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11/19/2013)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11/19/2013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4">
              <w:r>
                <w:rPr>
                  <w:rFonts w:ascii="Arial"/>
                  <w:color w:val="1154CC"/>
                  <w:sz w:val="22"/>
                  <w:u w:val="single" w:color="1154CC"/>
                </w:rPr>
                <w:t>51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599" w:right="59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NOTIFICATION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Affiliates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3.2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11/19/2013)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11/19/2013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5">
              <w:r>
                <w:rPr>
                  <w:rFonts w:ascii="Arial"/>
                  <w:color w:val="1154CC"/>
                  <w:sz w:val="22"/>
                  <w:u w:val="single" w:color="1154CC"/>
                </w:rPr>
                <w:t>52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respond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 third-party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(Heilizer,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11/19/2013)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11/19/2013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6">
              <w:r>
                <w:rPr>
                  <w:rFonts w:ascii="Arial"/>
                  <w:color w:val="1154CC"/>
                  <w:sz w:val="22"/>
                  <w:u w:val="single" w:color="1154CC"/>
                </w:rPr>
                <w:t>53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 w:hanging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respond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third-party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8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52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11/19/2013)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7">
              <w:r>
                <w:rPr>
                  <w:rFonts w:ascii="Arial"/>
                  <w:color w:val="1154CC"/>
                  <w:sz w:val="22"/>
                  <w:u w:val="single" w:color="1154CC"/>
                </w:rPr>
                <w:t>54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7" w:firstLine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JP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Morgan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8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52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JP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Morgan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 to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 complaint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12/11/13.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11/20/2013)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11/21/2013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8">
              <w:r>
                <w:rPr>
                  <w:rFonts w:ascii="Arial"/>
                  <w:color w:val="1154CC"/>
                  <w:sz w:val="22"/>
                  <w:u w:val="single" w:color="1154CC"/>
                </w:rPr>
                <w:t>55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11/21/2013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1/22/2014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PNC Bank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America are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given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until 12/11/13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which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 or 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plead. Mailed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11/21/2013)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12/05/2013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89">
              <w:r>
                <w:rPr>
                  <w:rFonts w:ascii="Arial"/>
                  <w:color w:val="1154CC"/>
                  <w:sz w:val="22"/>
                  <w:u w:val="single" w:color="1154CC"/>
                </w:rPr>
                <w:t>56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206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William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Stansbury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90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91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Petition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Administration,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9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William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Stansbury,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9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9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Declaratory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Judgment)(O'Halloran,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John)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12/05/2013)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12/06/2013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95">
              <w:r>
                <w:rPr>
                  <w:rFonts w:ascii="Arial"/>
                  <w:color w:val="1154CC"/>
                  <w:sz w:val="22"/>
                  <w:u w:val="single" w:color="1154CC"/>
                </w:rPr>
                <w:t>57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O'Halloran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12/11/2013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(O'Halloran,</w:t>
            </w:r>
            <w:r>
              <w:rPr>
                <w:rFonts w:ascii="Arial"/>
                <w:spacing w:val="2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12/06/2013)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12/08/2013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96">
              <w:r>
                <w:rPr>
                  <w:rFonts w:ascii="Arial"/>
                  <w:color w:val="1154CC"/>
                  <w:sz w:val="22"/>
                  <w:u w:val="single" w:color="1154CC"/>
                </w:rPr>
                <w:t>58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13" w:right="333" w:firstLine="2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A.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SIMON</w:t>
            </w:r>
            <w:r>
              <w:rPr>
                <w:rFonts w:ascii="Arial"/>
                <w:i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12/08/2013)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82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12/11/2013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98">
              <w:r>
                <w:rPr>
                  <w:rFonts w:ascii="Arial"/>
                  <w:color w:val="1154CC"/>
                  <w:sz w:val="22"/>
                  <w:u w:val="single" w:color="1154CC"/>
                </w:rPr>
                <w:t>59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12/11/2013.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William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Stansbury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8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56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1/6/14.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1/13/14.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12/11/2013)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12/11/2013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99">
              <w:r>
                <w:rPr>
                  <w:rFonts w:ascii="Arial"/>
                  <w:color w:val="1154CC"/>
                  <w:sz w:val="22"/>
                  <w:u w:val="single" w:color="1154CC"/>
                </w:rPr>
                <w:t>60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288" w:right="374" w:hanging="9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N.A.(Heilizer,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12/11/2013)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12/11/2013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00">
              <w:r>
                <w:rPr>
                  <w:rFonts w:ascii="Arial"/>
                  <w:color w:val="1154CC"/>
                  <w:sz w:val="22"/>
                  <w:u w:val="single" w:color="1154CC"/>
                </w:rPr>
                <w:t>61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853" w:right="262" w:hanging="6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9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60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12/11/2013)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01">
              <w:r>
                <w:rPr>
                  <w:rFonts w:ascii="Arial"/>
                  <w:color w:val="1154CC"/>
                  <w:sz w:val="22"/>
                  <w:u w:val="single" w:color="1154CC"/>
                </w:rPr>
                <w:t>62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8" w:right="237" w:hanging="2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Cross-Plaintiff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9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58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without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prejudice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failure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Northern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District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Illinois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5.3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12/20/2013)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02">
              <w:r>
                <w:rPr>
                  <w:rFonts w:ascii="Arial"/>
                  <w:color w:val="1154CC"/>
                  <w:sz w:val="22"/>
                  <w:u w:val="single" w:color="1154CC"/>
                </w:rPr>
                <w:t>63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30" w:firstLine="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Adam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Simon,</w:t>
            </w:r>
            <w:r>
              <w:rPr>
                <w:rFonts w:ascii="Arial"/>
                <w:i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Esquire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12/20/2013)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12/20/2013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03">
              <w:r>
                <w:rPr>
                  <w:rFonts w:ascii="Arial"/>
                  <w:color w:val="1154CC"/>
                  <w:sz w:val="22"/>
                  <w:u w:val="single" w:color="1154CC"/>
                </w:rPr>
                <w:t>64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88" w:right="411" w:firstLine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Frederic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Mendelsohn,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O'Halloran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0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63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1/6/2014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2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12/20/2013)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01/03/2014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04">
              <w:r>
                <w:rPr>
                  <w:rFonts w:ascii="Arial"/>
                  <w:color w:val="1154CC"/>
                  <w:sz w:val="22"/>
                  <w:u w:val="single" w:color="1154CC"/>
                </w:rPr>
                <w:t>65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1" w:firstLine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disqualify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0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entered. 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1/17/14.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1/24/14.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 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required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1/6/14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01/03/2014)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01/03/2014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05">
              <w:r>
                <w:rPr>
                  <w:rFonts w:ascii="Arial"/>
                  <w:color w:val="1154CC"/>
                  <w:sz w:val="22"/>
                  <w:u w:val="single" w:color="1154CC"/>
                </w:rPr>
                <w:t>66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First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3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106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--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Complaint)(Simon,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01/03/2014)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01/03/2014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07">
              <w:r>
                <w:rPr>
                  <w:rFonts w:ascii="Arial"/>
                  <w:color w:val="1154CC"/>
                  <w:sz w:val="22"/>
                  <w:u w:val="single" w:color="1154CC"/>
                </w:rPr>
                <w:t>67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58" w:right="37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0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1/13/2014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0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2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01/03/2014)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97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01/06/2014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10">
              <w:r>
                <w:rPr>
                  <w:rFonts w:ascii="Arial"/>
                  <w:color w:val="1154CC"/>
                  <w:sz w:val="22"/>
                  <w:u w:val="single" w:color="1154CC"/>
                </w:rPr>
                <w:t>68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8" w:right="261" w:firstLine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intervene,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8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56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111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Service)(Simon,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01/06/2014)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01/12/2014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12">
              <w:r>
                <w:rPr>
                  <w:rFonts w:ascii="Arial"/>
                  <w:color w:val="1154CC"/>
                  <w:sz w:val="22"/>
                  <w:u w:val="single" w:color="1154CC"/>
                </w:rPr>
                <w:t>69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40" w:firstLine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</w:p>
          <w:p>
            <w:pPr>
              <w:pStyle w:val="TableParagraph"/>
              <w:spacing w:line="284" w:lineRule="auto" w:before="1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First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0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01/12/2014)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01/12/2014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13">
              <w:r>
                <w:rPr>
                  <w:rFonts w:ascii="Arial"/>
                  <w:color w:val="1154CC"/>
                  <w:sz w:val="22"/>
                  <w:u w:val="single" w:color="1154CC"/>
                </w:rPr>
                <w:t>70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3" w:firstLine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Frederic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Mendelsohn,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O'Halloran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relief,,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1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69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1/13/2014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2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01/12/2014)</w:t>
            </w:r>
          </w:p>
        </w:tc>
      </w:tr>
      <w:tr>
        <w:trPr>
          <w:trHeight w:val="29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14">
              <w:r>
                <w:rPr>
                  <w:rFonts w:ascii="Arial"/>
                  <w:color w:val="1154CC"/>
                  <w:sz w:val="22"/>
                  <w:u w:val="single" w:color="1154CC"/>
                </w:rPr>
                <w:t>71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1/13/2014.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0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66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 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separately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amended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receipt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default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1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69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denied. 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 or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amended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2/3/14. 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hereby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stayed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until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determined.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1/22/14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2/6/14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01/13/2014)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15">
              <w:r>
                <w:rPr>
                  <w:rFonts w:ascii="Arial"/>
                  <w:color w:val="1154CC"/>
                  <w:sz w:val="22"/>
                  <w:u w:val="single" w:color="1154CC"/>
                </w:rPr>
                <w:t>72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9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William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Stansbury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William</w:t>
            </w:r>
          </w:p>
          <w:p>
            <w:pPr>
              <w:pStyle w:val="TableParagraph"/>
              <w:spacing w:line="284" w:lineRule="auto" w:before="47"/>
              <w:ind w:left="2804" w:right="614" w:hanging="21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Stansbury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8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56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(O'Halloran,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01/13/2014)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16">
              <w:r>
                <w:rPr>
                  <w:rFonts w:ascii="Arial"/>
                  <w:color w:val="1154CC"/>
                  <w:sz w:val="22"/>
                  <w:u w:val="single" w:color="1154CC"/>
                </w:rPr>
                <w:t>73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68" w:right="280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FIRST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 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 LIfe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17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01/13/2014)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01/14/2014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18">
              <w:r>
                <w:rPr>
                  <w:rFonts w:ascii="Arial"/>
                  <w:color w:val="1154CC"/>
                  <w:sz w:val="22"/>
                  <w:u w:val="single" w:color="1154CC"/>
                </w:rPr>
                <w:t>74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8" w:hanging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1/14/2014: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non-party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William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Stansbury's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8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56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William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Stansbury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terminated.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[For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details,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attached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Order.]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01/14/2014)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09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01/17/2014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20">
              <w:r>
                <w:rPr>
                  <w:rFonts w:ascii="Arial"/>
                  <w:color w:val="1154CC"/>
                  <w:sz w:val="22"/>
                  <w:u w:val="single" w:color="1154CC"/>
                </w:rPr>
                <w:t>75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99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10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121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Affidavit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1-Affidavit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208" w:right="2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122"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Affidavit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2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z w:val="22"/>
              </w:rPr>
              <w:t>B-v1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Affidavit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2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4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B-v2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Affidavit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Simon)(Simon,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01/17/2014)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01/17/2014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25">
              <w:r>
                <w:rPr>
                  <w:rFonts w:ascii="Arial"/>
                  <w:color w:val="1154CC"/>
                  <w:sz w:val="22"/>
                  <w:u w:val="single" w:color="1154CC"/>
                </w:rPr>
                <w:t>76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206" w:firstLine="2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Memorandum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Opposition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E.</w:t>
            </w:r>
            <w:r>
              <w:rPr>
                <w:rFonts w:ascii="Arial"/>
                <w:i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Bernstein's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disqualify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 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behalf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 Simon regarding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memorandum in opposition to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12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75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01/17/2014)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01/22/2014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26">
              <w:r>
                <w:rPr>
                  <w:rFonts w:ascii="Arial"/>
                  <w:color w:val="1154CC"/>
                  <w:sz w:val="22"/>
                  <w:u w:val="single" w:color="1154CC"/>
                </w:rPr>
                <w:t>77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8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Cross-Plaintiff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 proof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cross-claims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accordance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Federal 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Civil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 4(m)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1/31/14. Otherwise,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cross-claims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 be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4(m).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01/22/2014)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27">
              <w:r>
                <w:rPr>
                  <w:rFonts w:ascii="Arial"/>
                  <w:color w:val="1154CC"/>
                  <w:sz w:val="22"/>
                  <w:u w:val="single" w:color="1154CC"/>
                </w:rPr>
                <w:t>78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4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1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73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2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2012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Letter)(Bernstein,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(Docket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text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Office.)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1/29/2014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(tlm,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01/23/2014)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29">
              <w:r>
                <w:rPr>
                  <w:rFonts w:ascii="Arial"/>
                  <w:color w:val="1154CC"/>
                  <w:sz w:val="22"/>
                  <w:u w:val="single" w:color="1154CC"/>
                </w:rPr>
                <w:t>79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2" w:firstLine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Because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 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 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the named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 in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lawsuit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despite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Jackson 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Company's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allegations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predecessor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interest,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Jackson's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attention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Federal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Civil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25(c),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pertains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parties.Mailed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01/23/2014)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3" w:right="156" w:hanging="19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Donald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Tescher.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(jp,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01/23/2014)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853" w:right="147" w:hanging="7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(jp,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01/23/2014)</w:t>
            </w:r>
          </w:p>
        </w:tc>
      </w:tr>
    </w:tbl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119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01/24/2014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1">
              <w:r>
                <w:rPr>
                  <w:rFonts w:ascii="Arial"/>
                  <w:color w:val="1154CC"/>
                  <w:sz w:val="22"/>
                  <w:u w:val="single" w:color="1154CC"/>
                </w:rPr>
                <w:t>80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Rowland:All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matters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relating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referral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 action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 concluded,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closed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case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 to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assigned Judge.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463" w:right="47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1"/>
                <w:sz w:val="22"/>
              </w:rPr>
              <w:t> Rowland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 longer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referred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case.Mailed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01/24/2014)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01/24/2014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2">
              <w:r>
                <w:rPr>
                  <w:rFonts w:ascii="Arial"/>
                  <w:color w:val="1154CC"/>
                  <w:sz w:val="22"/>
                  <w:u w:val="single" w:color="1154CC"/>
                </w:rPr>
                <w:t>81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1" w:firstLine="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disqualify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0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shall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1/31/14.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01/24/2014)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01/30/2014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3">
              <w:r>
                <w:rPr>
                  <w:rFonts w:ascii="Arial"/>
                  <w:color w:val="1154CC"/>
                  <w:sz w:val="22"/>
                  <w:u w:val="single" w:color="1154CC"/>
                </w:rPr>
                <w:t>82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48" w:right="46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1/28/2014, 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2/18/2014.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01/30/2014)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01/30/2014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4">
              <w:r>
                <w:rPr>
                  <w:rFonts w:ascii="Arial"/>
                  <w:color w:val="1154CC"/>
                  <w:sz w:val="22"/>
                  <w:u w:val="single" w:color="1154CC"/>
                </w:rPr>
                <w:t>83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48" w:right="454" w:hanging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Donald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1/28/2014, 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2/18/2014.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01/30/2014)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01/30/2014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5">
              <w:r>
                <w:rPr>
                  <w:rFonts w:ascii="Arial"/>
                  <w:color w:val="1154CC"/>
                  <w:sz w:val="22"/>
                  <w:u w:val="single" w:color="1154CC"/>
                </w:rPr>
                <w:t>84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8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SUMMONS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1/28/2014,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2/18/2014.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01/30/2014)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01/31/2014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6">
              <w:r>
                <w:rPr>
                  <w:rFonts w:ascii="Arial"/>
                  <w:color w:val="1154CC"/>
                  <w:sz w:val="22"/>
                  <w:u w:val="single" w:color="1154CC"/>
                </w:rPr>
                <w:t>85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second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 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 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0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63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2/5/14.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01/31/2014)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01/31/2014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7">
              <w:r>
                <w:rPr>
                  <w:rFonts w:ascii="Arial"/>
                  <w:color w:val="1154CC"/>
                  <w:sz w:val="22"/>
                  <w:u w:val="single" w:color="1154CC"/>
                </w:rPr>
                <w:t>86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2/6/14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2/12/2014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AM.Mailed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01/31/2014)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02/03/2014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8">
              <w:r>
                <w:rPr>
                  <w:rFonts w:ascii="Arial"/>
                  <w:color w:val="1154CC"/>
                  <w:sz w:val="22"/>
                  <w:u w:val="single" w:color="1154CC"/>
                </w:rPr>
                <w:t>87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7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Removal,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02/03/2014)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02/03/2014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39">
              <w:r>
                <w:rPr>
                  <w:rFonts w:ascii="Arial"/>
                  <w:color w:val="1154CC"/>
                  <w:sz w:val="22"/>
                  <w:u w:val="single" w:color="1154CC"/>
                </w:rPr>
                <w:t>88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miscellaneous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relief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38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87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2/12/2014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02/03/2014)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30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02/04/2014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1">
              <w:r>
                <w:rPr>
                  <w:rFonts w:ascii="Arial"/>
                  <w:color w:val="1154CC"/>
                  <w:sz w:val="22"/>
                  <w:u w:val="single" w:color="1154CC"/>
                </w:rPr>
                <w:t>89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43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MINUTE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entry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before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Honorable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Amy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J.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St.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Eve: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Court</w:t>
            </w:r>
            <w:r>
              <w:rPr>
                <w:rFonts w:ascii="Arial" w:hAnsi="Arial" w:cs="Arial" w:eastAsia="Arial"/>
                <w:spacing w:val="31"/>
                <w:w w:val="9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grants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Heritage's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motion to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amend 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attorney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appearances in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this</w:t>
            </w:r>
            <w:r>
              <w:rPr>
                <w:rFonts w:ascii="Arial" w:hAnsi="Arial" w:cs="Arial" w:eastAsia="Arial"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matter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notice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of removal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1154CC"/>
                <w:spacing w:val="-2"/>
                <w:sz w:val="22"/>
                <w:szCs w:val="22"/>
              </w:rPr>
            </w:r>
            <w:hyperlink r:id="rId138">
              <w:r>
                <w:rPr>
                  <w:rFonts w:ascii="Arial" w:hAnsi="Arial" w:cs="Arial" w:eastAsia="Arial"/>
                  <w:color w:val="1154CC"/>
                  <w:spacing w:val="-1"/>
                  <w:sz w:val="22"/>
                  <w:szCs w:val="22"/>
                  <w:u w:val="single" w:color="1154CC"/>
                </w:rPr>
                <w:t>87</w:t>
              </w:r>
              <w:r>
                <w:rPr>
                  <w:rFonts w:ascii="Arial" w:hAnsi="Arial" w:cs="Arial" w:eastAsia="Arial"/>
                  <w:color w:val="1154CC"/>
                  <w:spacing w:val="-2"/>
                  <w:sz w:val="22"/>
                  <w:szCs w:val="22"/>
                  <w:u w:val="single" w:color="1154CC"/>
                </w:rPr>
                <w:t> </w:t>
              </w:r>
              <w:r>
                <w:rPr>
                  <w:rFonts w:ascii="Arial" w:hAnsi="Arial" w:cs="Arial" w:eastAsia="Arial"/>
                  <w:color w:val="1154CC"/>
                  <w:spacing w:val="-2"/>
                  <w:sz w:val="22"/>
                  <w:szCs w:val="22"/>
                </w:rPr>
              </w:r>
            </w:hyperlink>
            <w:r>
              <w:rPr>
                <w:rFonts w:ascii="Arial" w:hAnsi="Arial" w:cs="Arial" w:eastAsia="Arial"/>
                <w:sz w:val="22"/>
                <w:szCs w:val="22"/>
              </w:rPr>
              <w:t>.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28 U.S.C.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§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1653.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3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Court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also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grants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Heritage's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motion for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extension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of time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3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respond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Plaintiffs'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Amended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Complaint.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Heritage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must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answer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 w:eastAsia="Arial"/>
                <w:spacing w:val="3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otherwise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plead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2/12/12.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Mailed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notice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(kef,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)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(Entered:</w:t>
            </w:r>
            <w:r>
              <w:rPr>
                <w:rFonts w:ascii="Arial" w:hAnsi="Arial" w:cs="Arial" w:eastAsia="Arial"/>
                <w:spacing w:val="27"/>
                <w:w w:val="9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02/04/2014)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02/05/2014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2">
              <w:r>
                <w:rPr>
                  <w:rFonts w:ascii="Arial"/>
                  <w:color w:val="1154CC"/>
                  <w:sz w:val="22"/>
                  <w:u w:val="single" w:color="1154CC"/>
                </w:rPr>
                <w:t>90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2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75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Ada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hyperlink r:id="rId102">
              <w:r>
                <w:rPr>
                  <w:rFonts w:ascii="Arial"/>
                  <w:i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i/>
                  <w:color w:val="1154CC"/>
                  <w:spacing w:val="-1"/>
                  <w:sz w:val="22"/>
                  <w:u w:val="single" w:color="1154CC"/>
                </w:rPr>
                <w:t>63</w:t>
              </w:r>
              <w:r>
                <w:rPr>
                  <w:rFonts w:ascii="Arial"/>
                  <w:i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i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Adam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Simon,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Esquire</w:t>
            </w:r>
            <w:r>
              <w:rPr>
                <w:rFonts w:ascii="Arial"/>
                <w:i/>
                <w:spacing w:val="3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(Bernstein,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Eliot)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(Entered: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02/05/2014)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02/06/2014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3">
              <w:r>
                <w:rPr>
                  <w:rFonts w:ascii="Arial"/>
                  <w:color w:val="1154CC"/>
                  <w:sz w:val="22"/>
                  <w:u w:val="single" w:color="1154CC"/>
                </w:rPr>
                <w:t>91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2/6/2014: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discretion,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Cross-Plaintiff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disqualify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pleadings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10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63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[For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details,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attached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Order.]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notice(kef,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02/06/2014)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4">
              <w:r>
                <w:rPr>
                  <w:rFonts w:ascii="Arial"/>
                  <w:color w:val="1154CC"/>
                  <w:sz w:val="22"/>
                  <w:u w:val="single" w:color="1154CC"/>
                </w:rPr>
                <w:t>92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9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 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Marks </w:t>
            </w:r>
            <w:r>
              <w:rPr>
                <w:rFonts w:ascii="Arial"/>
                <w:i/>
                <w:spacing w:val="-1"/>
                <w:sz w:val="22"/>
              </w:rPr>
              <w:t>(amended)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02/11/2014)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5">
              <w:r>
                <w:rPr>
                  <w:rFonts w:ascii="Arial"/>
                  <w:color w:val="1154CC"/>
                  <w:sz w:val="22"/>
                  <w:u w:val="single" w:color="1154CC"/>
                </w:rPr>
                <w:t>93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 w:hanging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Removal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Circuit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Cook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number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(2013-L-003498) 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 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(amended)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146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Exhibit)(Marks,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02/11/2014)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7">
              <w:r>
                <w:rPr>
                  <w:rFonts w:ascii="Arial"/>
                  <w:color w:val="1154CC"/>
                  <w:sz w:val="22"/>
                  <w:u w:val="single" w:color="1154CC"/>
                </w:rPr>
                <w:t>94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973" w:right="165" w:hanging="8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02/11/2014)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8">
              <w:r>
                <w:rPr>
                  <w:rFonts w:ascii="Arial"/>
                  <w:color w:val="1154CC"/>
                  <w:sz w:val="22"/>
                  <w:u w:val="single" w:color="1154CC"/>
                </w:rPr>
                <w:t>95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83" w:right="30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4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92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removal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45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93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 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4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94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02/11/2014)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02/12/2014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49">
              <w:r>
                <w:rPr>
                  <w:rFonts w:ascii="Arial"/>
                  <w:color w:val="1154CC"/>
                  <w:sz w:val="22"/>
                  <w:u w:val="single" w:color="1154CC"/>
                </w:rPr>
                <w:t>96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2/12/2014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4/22/2014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hereby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Written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2/28/14.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6/13/14.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otherwise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40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53" w:right="25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6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2/18/14.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 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 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3/11/14.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3/18/14.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02/12/2014)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02/14/2014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1">
              <w:r>
                <w:rPr>
                  <w:rFonts w:ascii="Arial"/>
                  <w:color w:val="1154CC"/>
                  <w:sz w:val="22"/>
                  <w:u w:val="single" w:color="1154CC"/>
                </w:rPr>
                <w:t>97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4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Voluntary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(as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Bank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America)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(Marks,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Alexander)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02/14/2014)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2">
              <w:r>
                <w:rPr>
                  <w:rFonts w:ascii="Arial"/>
                  <w:color w:val="1154CC"/>
                  <w:sz w:val="22"/>
                  <w:u w:val="single" w:color="1154CC"/>
                </w:rPr>
                <w:t>98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 w:hanging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Donald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Thomas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B.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Underwood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(Underwood,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Thomas)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02/18/2014)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23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3">
              <w:r>
                <w:rPr>
                  <w:rFonts w:ascii="Arial"/>
                  <w:color w:val="1154CC"/>
                  <w:sz w:val="22"/>
                  <w:u w:val="single" w:color="1154CC"/>
                </w:rPr>
                <w:t>99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53" w:right="259" w:hanging="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Duane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Sanders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(Sanders,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02/18/2014)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4">
              <w:r>
                <w:rPr>
                  <w:rFonts w:ascii="Arial"/>
                  <w:color w:val="1154CC"/>
                  <w:sz w:val="22"/>
                  <w:u w:val="single" w:color="1154CC"/>
                </w:rPr>
                <w:t>100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09" w:firstLine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P.A.,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55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Filing)(Underwood,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Thomas)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02/18/2014)</w:t>
            </w:r>
          </w:p>
        </w:tc>
      </w:tr>
      <w:tr>
        <w:trPr>
          <w:trHeight w:val="32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6">
              <w:r>
                <w:rPr>
                  <w:rFonts w:ascii="Arial"/>
                  <w:color w:val="1154CC"/>
                  <w:sz w:val="22"/>
                  <w:u w:val="single" w:color="1154CC"/>
                </w:rPr>
                <w:t>101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2/18/2014: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 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of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voluntary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5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97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America, successor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interest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LaSalle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hereby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dismissed,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prejudice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without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costs.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12(b)(6)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4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94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 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 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hereby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 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action, including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dismissal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prejudice.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 Insurance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discharged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liability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 notice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(tlm)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02/19/2014)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02/26/2014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7">
              <w:r>
                <w:rPr>
                  <w:rFonts w:ascii="Arial"/>
                  <w:color w:val="1154CC"/>
                  <w:sz w:val="22"/>
                  <w:u w:val="single" w:color="1154CC"/>
                </w:rPr>
                <w:t>102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28" w:hanging="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pleadings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02/26/2014)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02/26/2014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8">
              <w:r>
                <w:rPr>
                  <w:rFonts w:ascii="Arial"/>
                  <w:color w:val="1154CC"/>
                  <w:sz w:val="22"/>
                  <w:u w:val="single" w:color="1154CC"/>
                </w:rPr>
                <w:t>103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4" w:hanging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Heilizer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pleadings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5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3/12/2014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01:30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(Heilizer,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Glenn)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02/26/2014)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03/10/2014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59">
              <w:r>
                <w:rPr>
                  <w:rFonts w:ascii="Arial"/>
                  <w:color w:val="1154CC"/>
                  <w:sz w:val="22"/>
                  <w:u w:val="single" w:color="1154CC"/>
                </w:rPr>
                <w:t>104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8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5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due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Fraud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The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Court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 more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03/10/2014)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50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03/12/2014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1">
              <w:r>
                <w:rPr>
                  <w:rFonts w:ascii="Arial"/>
                  <w:color w:val="1154CC"/>
                  <w:sz w:val="22"/>
                  <w:u w:val="single" w:color="1154CC"/>
                </w:rPr>
                <w:t>105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3/12/2014.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Spallina's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 third-party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5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 entered.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 by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3/26/14.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JP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Morgan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pleadings in its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favor on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counterclaim and</w:t>
            </w:r>
          </w:p>
          <w:p>
            <w:pPr>
              <w:pStyle w:val="TableParagraph"/>
              <w:spacing w:line="284" w:lineRule="auto" w:before="1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5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without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costs.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JPMorgan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Chase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terminated.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03/12/2014)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03/17/2014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2">
              <w:r>
                <w:rPr>
                  <w:rFonts w:ascii="Arial"/>
                  <w:color w:val="1154CC"/>
                  <w:sz w:val="22"/>
                  <w:u w:val="single" w:color="1154CC"/>
                </w:rPr>
                <w:t>106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03" w:right="0" w:firstLine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3/17/2014: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47"/>
              <w:ind w:left="103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Defendants'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dismisses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lawsuit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5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100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78" w:right="1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Tescher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P.A.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(Professionally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Personally),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Donald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</w:t>
            </w:r>
            <w:r>
              <w:rPr>
                <w:rFonts w:ascii="Arial"/>
                <w:spacing w:val="-1"/>
                <w:sz w:val="22"/>
              </w:rPr>
              <w:t> Tescher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(Professionally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Personally)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terminated.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[For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details,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attached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Order.]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notice(kef,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03/17/2014)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04/22/2014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3">
              <w:r>
                <w:rPr>
                  <w:rFonts w:ascii="Arial"/>
                  <w:color w:val="1154CC"/>
                  <w:sz w:val="22"/>
                  <w:u w:val="single" w:color="1154CC"/>
                </w:rPr>
                <w:t>107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4/22/2014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6/10/2014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dispositive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memoranda, 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7/14/14.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04/22/2014)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4">
              <w:r>
                <w:rPr>
                  <w:rFonts w:ascii="Arial"/>
                  <w:color w:val="1154CC"/>
                  <w:sz w:val="22"/>
                  <w:u w:val="single" w:color="1154CC"/>
                </w:rPr>
                <w:t>108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33" w:right="426" w:hanging="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Stamos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5">
              <w:r>
                <w:rPr>
                  <w:rFonts w:ascii="Arial"/>
                  <w:color w:val="1154CC"/>
                  <w:sz w:val="22"/>
                  <w:u w:val="single" w:color="1154CC"/>
                </w:rPr>
                <w:t>109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883" w:right="115" w:hanging="7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Patrick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Horan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6">
              <w:r>
                <w:rPr>
                  <w:rFonts w:ascii="Arial"/>
                  <w:color w:val="1154CC"/>
                  <w:sz w:val="22"/>
                  <w:u w:val="single" w:color="1154CC"/>
                </w:rPr>
                <w:t>110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598" w:right="168" w:hanging="4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Pursuant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Fed.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R.Civ.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P.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24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7">
              <w:r>
                <w:rPr>
                  <w:rFonts w:ascii="Arial"/>
                  <w:color w:val="1154CC"/>
                  <w:sz w:val="22"/>
                  <w:u w:val="single" w:color="1154CC"/>
                </w:rPr>
                <w:t>111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98" w:right="298" w:hanging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Stamos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6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6/10/2014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8">
              <w:r>
                <w:rPr>
                  <w:rFonts w:ascii="Arial"/>
                  <w:color w:val="1154CC"/>
                  <w:sz w:val="22"/>
                  <w:u w:val="single" w:color="1154CC"/>
                </w:rPr>
                <w:t>112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93" w:right="495" w:hanging="2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Declaratory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Judgment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against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 Union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6/21/95(Stamos,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06/06/2014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69">
              <w:r>
                <w:rPr>
                  <w:rFonts w:ascii="Arial"/>
                  <w:color w:val="1154CC"/>
                  <w:sz w:val="22"/>
                  <w:u w:val="single" w:color="1154CC"/>
                </w:rPr>
                <w:t>113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10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26(a)(1) Additional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Disclosure 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06/06/2014)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60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06/09/2014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71">
              <w:r>
                <w:rPr>
                  <w:rFonts w:ascii="Arial"/>
                  <w:color w:val="1154CC"/>
                  <w:sz w:val="22"/>
                  <w:u w:val="single" w:color="1154CC"/>
                </w:rPr>
                <w:t>114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98" w:right="3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26 Additional Disclosure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 Jackson National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Lawsuit by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06/09/2014)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06/10/2014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72">
              <w:r>
                <w:rPr>
                  <w:rFonts w:ascii="Arial"/>
                  <w:color w:val="1154CC"/>
                  <w:sz w:val="22"/>
                  <w:u w:val="single" w:color="1154CC"/>
                </w:rPr>
                <w:t>115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56" w:hanging="1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6/10/2014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8/14/14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Benjamin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6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 entered. 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7/1/14.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48" w:right="168" w:hanging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7/15/14.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dispositive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supporting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memoranda,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8/8/14.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06/10/2014)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73">
              <w:r>
                <w:rPr>
                  <w:rFonts w:ascii="Arial"/>
                  <w:color w:val="1154CC"/>
                  <w:sz w:val="22"/>
                  <w:u w:val="single" w:color="1154CC"/>
                </w:rPr>
                <w:t>116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89" w:firstLine="2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16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7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A-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Transcript,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75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Aff.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Sanders)(Simon,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06/28/2014)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07/15/2014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76">
              <w:r>
                <w:rPr>
                  <w:rFonts w:ascii="Arial"/>
                  <w:color w:val="1154CC"/>
                  <w:sz w:val="22"/>
                  <w:u w:val="single" w:color="1154CC"/>
                </w:rPr>
                <w:t>117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973" w:right="299" w:hanging="6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Support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Intervene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07/15/2014)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07/23/2014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77">
              <w:r>
                <w:rPr>
                  <w:rFonts w:ascii="Arial"/>
                  <w:color w:val="1154CC"/>
                  <w:sz w:val="22"/>
                  <w:u w:val="single" w:color="1154CC"/>
                </w:rPr>
                <w:t>118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Deadline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Filing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Dispositive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07/23/2014)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07/23/2014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78">
              <w:r>
                <w:rPr>
                  <w:rFonts w:ascii="Arial"/>
                  <w:color w:val="1154CC"/>
                  <w:sz w:val="22"/>
                  <w:u w:val="single" w:color="1154CC"/>
                </w:rPr>
                <w:t>119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98" w:right="298" w:hanging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Stamos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7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7/29/2014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07/23/2014)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07/28/2014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79">
              <w:r>
                <w:rPr>
                  <w:rFonts w:ascii="Arial"/>
                  <w:color w:val="1154CC"/>
                  <w:sz w:val="22"/>
                  <w:u w:val="single" w:color="1154CC"/>
                </w:rPr>
                <w:t>120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195" w:hanging="2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7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discuss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dispositive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deadline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next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8/14/14.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 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required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7/29/14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notice(maf)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07/28/2014)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07/28/2014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0">
              <w:r>
                <w:rPr>
                  <w:rFonts w:ascii="Arial"/>
                  <w:color w:val="1154CC"/>
                  <w:sz w:val="22"/>
                  <w:u w:val="single" w:color="1154CC"/>
                </w:rPr>
                <w:t>121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2" w:firstLine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7/28/2014: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Federal 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Civil Procedure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24(a)(2)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6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pacing w:val="-1"/>
                <w:sz w:val="22"/>
              </w:rPr>
              <w:t> Mailed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(tlm)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07/28/2014)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08/14/2014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1">
              <w:r>
                <w:rPr>
                  <w:rFonts w:ascii="Arial"/>
                  <w:color w:val="1154CC"/>
                  <w:sz w:val="22"/>
                  <w:u w:val="single" w:color="1154CC"/>
                </w:rPr>
                <w:t>122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8/14/2014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8/28/2014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 AM.Mailed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08/14/2014)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70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08/28/2014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3">
              <w:r>
                <w:rPr>
                  <w:rFonts w:ascii="Arial"/>
                  <w:color w:val="1154CC"/>
                  <w:sz w:val="22"/>
                  <w:u w:val="single" w:color="1154CC"/>
                </w:rPr>
                <w:t>123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8/28/2014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11/3/2014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1/9/15.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dispositive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motions,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memoranda, 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3/6/15. 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08/28/2014)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10/31/2014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4">
              <w:r>
                <w:rPr>
                  <w:rFonts w:ascii="Arial"/>
                  <w:color w:val="1154CC"/>
                  <w:sz w:val="22"/>
                  <w:u w:val="single" w:color="1154CC"/>
                </w:rPr>
                <w:t>124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28" w:right="35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pursuant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Fed.R.Civ.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P.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25(c)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10/31/2014)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10/31/2014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5">
              <w:r>
                <w:rPr>
                  <w:rFonts w:ascii="Arial"/>
                  <w:color w:val="1154CC"/>
                  <w:sz w:val="22"/>
                  <w:u w:val="single" w:color="1154CC"/>
                </w:rPr>
                <w:t>125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89" w:firstLine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Patrick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Horan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8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124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11/10/2014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08:30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10/31/2014)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11/03/2014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6">
              <w:r>
                <w:rPr>
                  <w:rFonts w:ascii="Arial"/>
                  <w:color w:val="1154CC"/>
                  <w:sz w:val="22"/>
                  <w:u w:val="single" w:color="1154CC"/>
                </w:rPr>
                <w:t>126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6" w:firstLine="2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11/3/2014: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11/3/14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1/6/15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uncontested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8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124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substitute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Benjamin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Brown.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11/10/14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(tlm)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11/04/2014)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12/01/2014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7">
              <w:r>
                <w:rPr>
                  <w:rFonts w:ascii="Arial"/>
                  <w:color w:val="1154CC"/>
                  <w:sz w:val="22"/>
                  <w:u w:val="single" w:color="1154CC"/>
                </w:rPr>
                <w:t>127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243" w:right="222" w:hanging="10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Subpoena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Testify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David</w:t>
            </w:r>
            <w:r>
              <w:rPr>
                <w:rFonts w:ascii="Arial"/>
                <w:i/>
                <w:spacing w:val="3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Simon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12/01/2014)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12/12/2014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8">
              <w:r>
                <w:rPr>
                  <w:rFonts w:ascii="Arial"/>
                  <w:color w:val="1154CC"/>
                  <w:sz w:val="22"/>
                  <w:u w:val="single" w:color="1154CC"/>
                </w:rPr>
                <w:t>128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78" w:right="330" w:hanging="7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Subpoena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Deposition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12/12/2014)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01/06/2015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89">
              <w:r>
                <w:rPr>
                  <w:rFonts w:ascii="Arial"/>
                  <w:color w:val="1154CC"/>
                  <w:sz w:val="22"/>
                  <w:u w:val="single" w:color="1154CC"/>
                </w:rPr>
                <w:t>129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1/6/15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1/20/2015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08:30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AM.Mailed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01/06/2015)</w:t>
            </w:r>
          </w:p>
        </w:tc>
      </w:tr>
      <w:tr>
        <w:trPr>
          <w:trHeight w:val="32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90">
              <w:r>
                <w:rPr>
                  <w:rFonts w:ascii="Arial"/>
                  <w:color w:val="1154CC"/>
                  <w:sz w:val="22"/>
                  <w:u w:val="single" w:color="1154CC"/>
                </w:rPr>
                <w:t>130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 w:hanging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EXECUTIVE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COMMITTEE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appearing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Committee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 entered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December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30, 2014,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civil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attached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 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selected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</w:t>
            </w:r>
            <w:r>
              <w:rPr>
                <w:rFonts w:ascii="Arial"/>
                <w:spacing w:val="4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initial calendar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Blakey;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HEREBY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attached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306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become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effective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January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15, 2015. 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proceedings.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Committee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1/15/15.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(sj)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01/15/2015)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01/15/2015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91">
              <w:r>
                <w:rPr>
                  <w:rFonts w:ascii="Arial"/>
                  <w:color w:val="1154CC"/>
                  <w:sz w:val="22"/>
                  <w:u w:val="single" w:color="1154CC"/>
                </w:rPr>
                <w:t>131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03" w:right="362" w:hanging="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reassigned,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 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1/20/15 before</w:t>
            </w:r>
          </w:p>
        </w:tc>
      </w:tr>
    </w:tbl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182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804" w:right="704" w:hanging="21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(kef,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01/15/2015)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93">
              <w:r>
                <w:rPr>
                  <w:rFonts w:ascii="Arial"/>
                  <w:color w:val="1154CC"/>
                  <w:sz w:val="22"/>
                  <w:u w:val="single" w:color="1154CC"/>
                </w:rPr>
                <w:t>132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28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Answer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Intervenor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94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01/20/2015)</w:t>
            </w:r>
          </w:p>
        </w:tc>
      </w:tr>
      <w:tr>
        <w:trPr>
          <w:trHeight w:val="6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95">
              <w:r>
                <w:rPr>
                  <w:rFonts w:ascii="Arial"/>
                  <w:color w:val="1154CC"/>
                  <w:sz w:val="22"/>
                  <w:u w:val="single" w:color="1154CC"/>
                </w:rPr>
                <w:t>133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74" w:firstLine="2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Blakey:The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following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 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 reassigned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 the initial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calendar of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 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Blakey. Unless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otherwise ordered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court, 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previously-set 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briefing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schedules and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deadlines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intact,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existing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referrals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assigned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magistrate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previously-set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stricken.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 course,</w:t>
            </w:r>
            <w:r>
              <w:rPr>
                <w:rFonts w:ascii="Arial"/>
                <w:spacing w:val="4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reassignment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 are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exception of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emergency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 emergency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 arising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prior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date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conference,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chambers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(312)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435-6058,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Blakey's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deputy,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Gloria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Lewis,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(312)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818-6699.To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case,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directed, within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calendar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days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entry,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then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prepare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</w:p>
          <w:p>
            <w:pPr>
              <w:pStyle w:val="TableParagraph"/>
              <w:spacing w:line="284" w:lineRule="auto" w:before="1"/>
              <w:ind w:left="103" w:right="1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 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available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homepage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32">
              <w:r>
                <w:rPr>
                  <w:rFonts w:ascii="Arial"/>
                  <w:spacing w:val="-1"/>
                  <w:sz w:val="22"/>
                </w:rPr>
                <w:t>www.ilnd.uscourts.gov.</w:t>
              </w:r>
            </w:hyperlink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future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 needed.Mailed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01/22/2015)</w:t>
            </w:r>
          </w:p>
        </w:tc>
      </w:tr>
      <w:tr>
        <w:trPr>
          <w:trHeight w:val="4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96">
              <w:r>
                <w:rPr>
                  <w:rFonts w:ascii="Arial"/>
                  <w:color w:val="1154CC"/>
                  <w:sz w:val="22"/>
                  <w:u w:val="single" w:color="1154CC"/>
                </w:rPr>
                <w:t>134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2" w:hanging="2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Blakey:Minute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1/22/2015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corrected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follows: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 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form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initial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calendar of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Unless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otherwise ordered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court, 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 set</w:t>
            </w:r>
            <w:r>
              <w:rPr>
                <w:rFonts w:ascii="Arial"/>
                <w:spacing w:val="4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briefing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schedules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deadlines remain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intact, and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existing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referrals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assigned magistrate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remain in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 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 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dates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initial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case,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03" w:right="115" w:hanging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directed,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 calendar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days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order's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prepare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 Reassignment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available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Blakey's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homepage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2">
              <w:r>
                <w:rPr>
                  <w:rFonts w:ascii="Arial"/>
                  <w:spacing w:val="-1"/>
                  <w:sz w:val="22"/>
                </w:rPr>
                <w:t>www.ilnd.uscourts.gov.</w:t>
              </w:r>
            </w:hyperlink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92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exception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emergency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emergency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 arising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prior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due 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Reassignment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chambers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(312)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435-6058,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deputy,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Gloria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Lewis,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(312)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818-6699. Additional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future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01/23/2015)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02/02/2015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98">
              <w:r>
                <w:rPr>
                  <w:rFonts w:ascii="Arial"/>
                  <w:color w:val="1154CC"/>
                  <w:sz w:val="22"/>
                  <w:u w:val="single" w:color="1154CC"/>
                </w:rPr>
                <w:t>135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588" w:right="418" w:hanging="11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by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Plaintiff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Estate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02/02/2015)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02/03/2015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199">
              <w:r>
                <w:rPr>
                  <w:rFonts w:ascii="Arial"/>
                  <w:color w:val="1154CC"/>
                  <w:sz w:val="22"/>
                  <w:u w:val="single" w:color="1154CC"/>
                </w:rPr>
                <w:t>136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38" w:right="156" w:hanging="18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02/03/2015)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0">
              <w:r>
                <w:rPr>
                  <w:rFonts w:ascii="Arial"/>
                  <w:color w:val="1154CC"/>
                  <w:sz w:val="22"/>
                  <w:u w:val="single" w:color="1154CC"/>
                </w:rPr>
                <w:t>137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firstLine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Answer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4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Intervenor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 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(Duplicate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9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84" w:lineRule="auto" w:before="1"/>
              <w:ind w:left="478" w:right="4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.Docket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Text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2/10/2015)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).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02/10/2015)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1">
              <w:r>
                <w:rPr>
                  <w:rFonts w:ascii="Arial"/>
                  <w:color w:val="1154CC"/>
                  <w:sz w:val="22"/>
                  <w:u w:val="single" w:color="1154CC"/>
                </w:rPr>
                <w:t>138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3/11/15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2201.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02/10/2015)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2">
              <w:r>
                <w:rPr>
                  <w:rFonts w:ascii="Arial"/>
                  <w:color w:val="1154CC"/>
                  <w:sz w:val="22"/>
                  <w:u w:val="single" w:color="1154CC"/>
                </w:rPr>
                <w:t>139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8" w:right="248" w:firstLine="1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9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 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 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2/17/2015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02/10/2015)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02/11/2015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3">
              <w:r>
                <w:rPr>
                  <w:rFonts w:ascii="Arial"/>
                  <w:color w:val="1154CC"/>
                  <w:sz w:val="22"/>
                  <w:u w:val="single" w:color="1154CC"/>
                </w:rPr>
                <w:t>140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 answer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 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19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132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1"/>
                <w:sz w:val="22"/>
              </w:rPr>
              <w:t> </w:t>
            </w:r>
            <w:hyperlink r:id="rId200">
              <w:r>
                <w:rPr>
                  <w:rFonts w:ascii="Arial"/>
                  <w:color w:val="1154CC"/>
                  <w:spacing w:val="-1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137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scheduled 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3/11/15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2/17/15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stricken;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 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date.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02/11/2015)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03/02/2015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4">
              <w:r>
                <w:rPr>
                  <w:rFonts w:ascii="Arial"/>
                  <w:color w:val="1154CC"/>
                  <w:sz w:val="22"/>
                  <w:u w:val="single" w:color="1154CC"/>
                </w:rPr>
                <w:t>141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the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Dispositive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Deadline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03/02/2015)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03/02/2015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5">
              <w:r>
                <w:rPr>
                  <w:rFonts w:ascii="Arial"/>
                  <w:color w:val="1154CC"/>
                  <w:sz w:val="22"/>
                  <w:u w:val="single" w:color="1154CC"/>
                </w:rPr>
                <w:t>142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28" w:right="341" w:firstLine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Patrick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Horan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20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3/5/2015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03/02/2015)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197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32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03/03/2015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7">
              <w:r>
                <w:rPr>
                  <w:rFonts w:ascii="Arial"/>
                  <w:color w:val="1154CC"/>
                  <w:sz w:val="22"/>
                  <w:u w:val="single" w:color="1154CC"/>
                </w:rPr>
                <w:t>143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0" w:hanging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Plaintiff's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 answer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19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hyperlink r:id="rId20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137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 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separate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docket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close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3/5/15.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Additionally,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deadline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dispositive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0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 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Dispositive motions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now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 4/3/15.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03" w:right="127" w:firstLine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3/5/15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3/11/15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also 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4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4/13/15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 2201.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03/03/2015)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08">
              <w:r>
                <w:rPr>
                  <w:rFonts w:ascii="Arial"/>
                  <w:color w:val="1154CC"/>
                  <w:sz w:val="22"/>
                  <w:u w:val="single" w:color="1154CC"/>
                </w:rPr>
                <w:t>144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83" w:right="302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PLAINTIFFS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ANSWER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</w:p>
          <w:p>
            <w:pPr>
              <w:pStyle w:val="TableParagraph"/>
              <w:spacing w:line="284" w:lineRule="auto" w:before="1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209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Filing/Cert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03/05/2015)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10">
              <w:r>
                <w:rPr>
                  <w:rFonts w:ascii="Arial"/>
                  <w:color w:val="1154CC"/>
                  <w:sz w:val="22"/>
                  <w:u w:val="single" w:color="1154CC"/>
                </w:rPr>
                <w:t>145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5" w:hanging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 excess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Plaintiffs'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memorandum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law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03/16/2015)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11">
              <w:r>
                <w:rPr>
                  <w:rFonts w:ascii="Arial"/>
                  <w:color w:val="1154CC"/>
                  <w:sz w:val="22"/>
                  <w:u w:val="single" w:color="1154CC"/>
                </w:rPr>
                <w:t>146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7" w:hanging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Certificate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Service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excess pages,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1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145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3/19/2015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03/16/2015)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12">
              <w:r>
                <w:rPr>
                  <w:rFonts w:ascii="Arial"/>
                  <w:color w:val="1154CC"/>
                  <w:sz w:val="22"/>
                  <w:u w:val="single" w:color="1154CC"/>
                </w:rPr>
                <w:t>147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brief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excess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fifteen 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1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145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3/19/15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03/16/2015)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03/27/2015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13">
              <w:r>
                <w:rPr>
                  <w:rFonts w:ascii="Arial"/>
                  <w:color w:val="1154CC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 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 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Policy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Proceeds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03/27/2015)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03/27/2015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14">
              <w:r>
                <w:rPr>
                  <w:rFonts w:ascii="Arial"/>
                  <w:color w:val="1154CC"/>
                  <w:sz w:val="22"/>
                  <w:u w:val="single" w:color="1154CC"/>
                </w:rPr>
                <w:t>149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5" w:hanging="2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06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</w:t>
            </w:r>
            <w:r>
              <w:rPr>
                <w:rFonts w:ascii="Arial"/>
                <w:i/>
                <w:spacing w:val="-1"/>
                <w:sz w:val="22"/>
              </w:rPr>
              <w:t> 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Policy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Proceeds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color w:val="1154CC"/>
                <w:spacing w:val="-4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pacing w:val="-4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4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NOTICE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LITIGANT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03/27/2015)</w:t>
            </w:r>
          </w:p>
        </w:tc>
      </w:tr>
      <w:tr>
        <w:trPr>
          <w:trHeight w:val="5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03/27/2015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16">
              <w:r>
                <w:rPr>
                  <w:rFonts w:ascii="Arial"/>
                  <w:color w:val="1154CC"/>
                  <w:sz w:val="22"/>
                  <w:u w:val="single" w:color="1154CC"/>
                </w:rPr>
                <w:t>150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8" w:firstLine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judgment,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Undisputed Material</w:t>
            </w:r>
            <w:r>
              <w:rPr>
                <w:rFonts w:ascii="Arial"/>
                <w:i/>
                <w:spacing w:val="3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Facts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217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Appendix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Appendix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Facts,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218"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19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2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21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22">
              <w:r>
                <w:rPr>
                  <w:rFonts w:ascii="Arial"/>
                  <w:color w:val="1154CC"/>
                  <w:sz w:val="22"/>
                  <w:u w:val="single" w:color="1154CC"/>
                </w:rPr>
                <w:t>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2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2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25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2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2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2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</w:p>
          <w:p>
            <w:pPr>
              <w:pStyle w:val="TableParagraph"/>
              <w:spacing w:line="240" w:lineRule="auto" w:before="47"/>
              <w:ind w:right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2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3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31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14,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3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47"/>
              <w:ind w:right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3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16,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234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35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18,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3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19,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3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3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22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21,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3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22,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4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23,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41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25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24,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4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47"/>
              <w:ind w:right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4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26,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244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27,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45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28,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4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29,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4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4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32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31,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47"/>
              <w:ind w:left="253" w:right="25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4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32,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5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33,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51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35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34,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5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36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253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36)(Simon,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03/27/2015)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03/27/2015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54">
              <w:r>
                <w:rPr>
                  <w:rFonts w:ascii="Arial"/>
                  <w:color w:val="1154CC"/>
                  <w:sz w:val="22"/>
                  <w:u w:val="single" w:color="1154CC"/>
                </w:rPr>
                <w:t>151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78" w:right="160" w:hanging="18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Law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Support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Summary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Judgment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03/27/2015)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03/27/2015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55">
              <w:r>
                <w:rPr>
                  <w:rFonts w:ascii="Arial"/>
                  <w:color w:val="1154CC"/>
                  <w:sz w:val="22"/>
                  <w:u w:val="single" w:color="1154CC"/>
                </w:rPr>
                <w:t>152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51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Certificate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Service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judgment,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4/13/2015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03/27/2015)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03/27/2015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56">
              <w:r>
                <w:rPr>
                  <w:rFonts w:ascii="Arial"/>
                  <w:color w:val="1154CC"/>
                  <w:sz w:val="22"/>
                  <w:u w:val="single" w:color="1154CC"/>
                </w:rPr>
                <w:t>153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03/27/2015)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57">
              <w:r>
                <w:rPr>
                  <w:rFonts w:ascii="Arial"/>
                  <w:color w:val="1154CC"/>
                  <w:sz w:val="22"/>
                  <w:u w:val="single" w:color="1154CC"/>
                </w:rPr>
                <w:t>154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53" w:right="173" w:hanging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04/03/2015)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04/04/2015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58">
              <w:r>
                <w:rPr>
                  <w:rFonts w:ascii="Arial"/>
                  <w:color w:val="1154CC"/>
                  <w:sz w:val="22"/>
                  <w:u w:val="single" w:color="1154CC"/>
                </w:rPr>
                <w:t>155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04/04/2015)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15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04/04/2015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0">
              <w:r>
                <w:rPr>
                  <w:rFonts w:ascii="Arial"/>
                  <w:color w:val="1154CC"/>
                  <w:sz w:val="22"/>
                  <w:u w:val="single" w:color="1154CC"/>
                </w:rPr>
                <w:t>156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8" w:right="249" w:firstLine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258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4/9/2015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04/04/2015)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1">
              <w:r>
                <w:rPr>
                  <w:rFonts w:ascii="Arial"/>
                  <w:color w:val="1154CC"/>
                  <w:sz w:val="22"/>
                  <w:u w:val="single" w:color="1154CC"/>
                </w:rPr>
                <w:t>157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3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5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6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CERT.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FILING)(Simon,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04/06/2015)</w:t>
            </w:r>
          </w:p>
        </w:tc>
      </w:tr>
      <w:tr>
        <w:trPr>
          <w:trHeight w:val="3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3">
              <w:r>
                <w:rPr>
                  <w:rFonts w:ascii="Arial"/>
                  <w:color w:val="1154CC"/>
                  <w:sz w:val="22"/>
                  <w:u w:val="single" w:color="1154CC"/>
                </w:rPr>
                <w:t>158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7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stay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5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154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 discovery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closed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1/9/15 (see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18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123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1"/>
                <w:sz w:val="22"/>
              </w:rPr>
              <w:t> </w:t>
            </w:r>
            <w:hyperlink r:id="rId195">
              <w:r>
                <w:rPr>
                  <w:rFonts w:ascii="Arial"/>
                  <w:color w:val="1154CC"/>
                  <w:spacing w:val="-1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).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Defendant/Counter-claimant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 judgment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5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Defendant/Counter-claimant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 5/15/15.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 5/27/15.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4/9/15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already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4/13/15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04/06/2015)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4">
              <w:r>
                <w:rPr>
                  <w:rFonts w:ascii="Arial"/>
                  <w:color w:val="1154CC"/>
                  <w:sz w:val="22"/>
                  <w:u w:val="single" w:color="1154CC"/>
                </w:rPr>
                <w:t>159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briefing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Unopposed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65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Text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Proposed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Order)(Horan,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04/07/2015)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6">
              <w:r>
                <w:rPr>
                  <w:rFonts w:ascii="Arial"/>
                  <w:color w:val="1154CC"/>
                  <w:sz w:val="22"/>
                  <w:u w:val="single" w:color="1154CC"/>
                </w:rPr>
                <w:t>160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2" w:firstLine="3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Patrick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Horan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filer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briefing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26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159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4/13/2015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2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04/07/2015)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7">
              <w:r>
                <w:rPr>
                  <w:rFonts w:ascii="Arial"/>
                  <w:color w:val="1154CC"/>
                  <w:sz w:val="22"/>
                  <w:u w:val="single" w:color="1154CC"/>
                </w:rPr>
                <w:t>161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5" w:hanging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unopposed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briefing schedule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6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159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5/15/15.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 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5/27/15.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4/13/15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regard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66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18" w:right="124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However,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already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4/13/15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[see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143].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59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23" w:right="467" w:hanging="18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04/07/2015)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69">
              <w:r>
                <w:rPr>
                  <w:rFonts w:ascii="Arial"/>
                  <w:color w:val="1154CC"/>
                  <w:sz w:val="22"/>
                  <w:u w:val="single" w:color="1154CC"/>
                </w:rPr>
                <w:t>162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68" w:right="29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4/13/2015.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reopen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 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Sanders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depositions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be completed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or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4/27/2015.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5/6/2015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04/13/2015)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0">
              <w:r>
                <w:rPr>
                  <w:rFonts w:ascii="Arial"/>
                  <w:color w:val="1154CC"/>
                  <w:sz w:val="22"/>
                  <w:u w:val="single" w:color="1154CC"/>
                </w:rPr>
                <w:t>163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04/17/2015)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1">
              <w:r>
                <w:rPr>
                  <w:rFonts w:ascii="Arial"/>
                  <w:color w:val="1154CC"/>
                  <w:sz w:val="22"/>
                  <w:u w:val="single" w:color="1154CC"/>
                </w:rPr>
                <w:t>164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8" w:right="249" w:firstLine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27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4/21/2015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04/17/2015)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04/18/2015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2">
              <w:r>
                <w:rPr>
                  <w:rFonts w:ascii="Arial"/>
                  <w:color w:val="1154CC"/>
                  <w:sz w:val="22"/>
                  <w:u w:val="single" w:color="1154CC"/>
                </w:rPr>
                <w:t>165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amend/correct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27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04/18/2015)</w:t>
            </w:r>
          </w:p>
        </w:tc>
      </w:tr>
      <w:tr>
        <w:trPr>
          <w:trHeight w:val="29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3">
              <w:r>
                <w:rPr>
                  <w:rFonts w:ascii="Arial"/>
                  <w:color w:val="1154CC"/>
                  <w:sz w:val="22"/>
                  <w:u w:val="single" w:color="1154CC"/>
                </w:rPr>
                <w:t>166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47"/>
              <w:ind w:left="133" w:right="133" w:hanging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Third-party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7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163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additional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7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Third-party defendant's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now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6/5/15,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 6/26/15.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unlikely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4/21/15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stricken;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 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04/20/2015)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04/21/2015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4">
              <w:r>
                <w:rPr>
                  <w:rFonts w:ascii="Arial"/>
                  <w:color w:val="1154CC"/>
                  <w:sz w:val="22"/>
                  <w:u w:val="single" w:color="1154CC"/>
                </w:rPr>
                <w:t>167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6" w:firstLine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briefing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extend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time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complete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deposition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75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Exhibit)(Horan,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04/21/2015)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04/21/2015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6">
              <w:r>
                <w:rPr>
                  <w:rFonts w:ascii="Arial"/>
                  <w:color w:val="1154CC"/>
                  <w:sz w:val="22"/>
                  <w:u w:val="single" w:color="1154CC"/>
                </w:rPr>
                <w:t>168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8" w:firstLine="1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Emergency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Patrick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Horan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filer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briefing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2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</w:p>
        </w:tc>
      </w:tr>
    </w:tbl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268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78" w:right="186" w:hanging="18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4/23/2015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 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04/21/2015)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8">
              <w:r>
                <w:rPr>
                  <w:rFonts w:ascii="Arial"/>
                  <w:color w:val="1154CC"/>
                  <w:sz w:val="22"/>
                  <w:u w:val="single" w:color="1154CC"/>
                </w:rPr>
                <w:t>169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3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briefing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extend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time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 complete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deposition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04/22/2015)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79">
              <w:r>
                <w:rPr>
                  <w:rFonts w:ascii="Arial"/>
                  <w:color w:val="1154CC"/>
                  <w:sz w:val="22"/>
                  <w:u w:val="single" w:color="1154CC"/>
                </w:rPr>
                <w:t>170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0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motion,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278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169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Certificate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Service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Notice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Filing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04/22/2015)</w:t>
            </w:r>
          </w:p>
        </w:tc>
      </w:tr>
      <w:tr>
        <w:trPr>
          <w:trHeight w:val="4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0">
              <w:r>
                <w:rPr>
                  <w:rFonts w:ascii="Arial"/>
                  <w:color w:val="1154CC"/>
                  <w:sz w:val="22"/>
                  <w:u w:val="single" w:color="1154CC"/>
                </w:rPr>
                <w:t>171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03" w:hanging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4/23/2015.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defendant, Eliot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telephone.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ordered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telephone 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next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 date.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next 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warned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 dismissed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want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prosecution.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167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briefed 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follows: Defendant's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6/5/2015;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 6/26/2015.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93" w:right="208" w:firstLine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 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5/7/2015.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5/6/2015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5/12/2015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 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04/23/2015)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05/01/2015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1">
              <w:r>
                <w:rPr>
                  <w:rFonts w:ascii="Arial"/>
                  <w:color w:val="1154CC"/>
                  <w:sz w:val="22"/>
                  <w:u w:val="single" w:color="1154CC"/>
                </w:rPr>
                <w:t>172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588" w:right="492" w:hanging="1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05/01/2015)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05/04/2015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2">
              <w:r>
                <w:rPr>
                  <w:rFonts w:ascii="Arial"/>
                  <w:color w:val="1154CC"/>
                  <w:sz w:val="22"/>
                  <w:u w:val="single" w:color="1154CC"/>
                </w:rPr>
                <w:t>173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BernsteinOmnibus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Multiple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Reliefs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05/04/2015)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05/04/2015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3">
              <w:r>
                <w:rPr>
                  <w:rFonts w:ascii="Arial"/>
                  <w:color w:val="1154CC"/>
                  <w:sz w:val="22"/>
                  <w:u w:val="single" w:color="1154CC"/>
                </w:rPr>
                <w:t>174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28" w:right="34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05/04/2015)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77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05/04/2015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5">
              <w:r>
                <w:rPr>
                  <w:rFonts w:ascii="Arial"/>
                  <w:color w:val="1154CC"/>
                  <w:sz w:val="22"/>
                  <w:u w:val="single" w:color="1154CC"/>
                </w:rPr>
                <w:t>175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 w:hanging="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Blakey:Third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emergency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omnibus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28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173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advisement.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feels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immediate 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threatening danger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 is advised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911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emergency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officials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(rbf,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05/04/2015)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6">
              <w:r>
                <w:rPr>
                  <w:rFonts w:ascii="Arial"/>
                  <w:color w:val="1154CC"/>
                  <w:sz w:val="22"/>
                  <w:u w:val="single" w:color="1154CC"/>
                </w:rPr>
                <w:t>176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BernsteinFederal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Protection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05/05/2015)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7">
              <w:r>
                <w:rPr>
                  <w:rFonts w:ascii="Arial"/>
                  <w:color w:val="1154CC"/>
                  <w:sz w:val="22"/>
                  <w:u w:val="single" w:color="1154CC"/>
                </w:rPr>
                <w:t>177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28" w:right="34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05/05/2015)</w:t>
            </w:r>
          </w:p>
        </w:tc>
      </w:tr>
      <w:tr>
        <w:trPr>
          <w:trHeight w:val="3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8">
              <w:r>
                <w:rPr>
                  <w:rFonts w:ascii="Arial"/>
                  <w:color w:val="1154CC"/>
                  <w:sz w:val="22"/>
                  <w:u w:val="single" w:color="1154CC"/>
                </w:rPr>
                <w:t>178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7.1,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omnibus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282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173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hereby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re-file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</w:t>
            </w:r>
            <w:r>
              <w:rPr>
                <w:rFonts w:ascii="Arial"/>
                <w:sz w:val="22"/>
              </w:rPr>
              <w:t>so</w:t>
            </w:r>
            <w:r>
              <w:rPr>
                <w:rFonts w:ascii="Arial"/>
                <w:spacing w:val="-1"/>
                <w:sz w:val="22"/>
              </w:rPr>
              <w:t> long 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 is in compliance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LR 7.1 and does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15 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double spaced.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encourages Third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confine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matters over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 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jurisdiction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including 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limits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 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briefing. Because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omnibus motion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8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173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2015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86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176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 as moot.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local rules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available at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hyperlink r:id="rId32">
              <w:r>
                <w:rPr>
                  <w:rFonts w:ascii="Arial"/>
                  <w:spacing w:val="-1"/>
                  <w:sz w:val="22"/>
                </w:rPr>
                <w:t>http://www.ilnd.uscourts.gov/.</w:t>
              </w:r>
            </w:hyperlink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05/06/2015)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89">
              <w:r>
                <w:rPr>
                  <w:rFonts w:ascii="Arial"/>
                  <w:color w:val="1154CC"/>
                  <w:sz w:val="22"/>
                  <w:u w:val="single" w:color="1154CC"/>
                </w:rPr>
                <w:t>179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5/12/2015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continued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7/20/2015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Schedule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stand: Defendant's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due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before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6/5/2015;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6/26/2015.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 notice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05/12/2015)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05/14/2015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0">
              <w:r>
                <w:rPr>
                  <w:rFonts w:ascii="Arial"/>
                  <w:color w:val="1154CC"/>
                  <w:sz w:val="22"/>
                  <w:u w:val="single" w:color="1154CC"/>
                </w:rPr>
                <w:t>180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988" w:right="538" w:hanging="4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Scheduling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05/14/2015)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05/18/2015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1">
              <w:r>
                <w:rPr>
                  <w:rFonts w:ascii="Arial"/>
                  <w:color w:val="1154CC"/>
                  <w:sz w:val="22"/>
                  <w:u w:val="single" w:color="1154CC"/>
                </w:rPr>
                <w:t>181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8" w:firstLine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disbursement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Interim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84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804" w:right="622" w:hanging="22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Distribution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Interpled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Funds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05/18/2015)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05/18/2015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3">
              <w:r>
                <w:rPr>
                  <w:rFonts w:ascii="Arial"/>
                  <w:color w:val="1154CC"/>
                  <w:sz w:val="22"/>
                  <w:u w:val="single" w:color="1154CC"/>
                </w:rPr>
                <w:t>182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7" w:firstLine="2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disbursement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funds,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258" w:right="260" w:hanging="10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5/28/2015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05/18/2015)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4">
              <w:r>
                <w:rPr>
                  <w:rFonts w:ascii="Arial"/>
                  <w:color w:val="1154CC"/>
                  <w:sz w:val="22"/>
                  <w:u w:val="single" w:color="1154CC"/>
                </w:rPr>
                <w:t>183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60" w:firstLine="2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Trust,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N.A.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disbursement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Interim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Distribution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Interpled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Funds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9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Briefing</w:t>
            </w:r>
            <w:r>
              <w:rPr>
                <w:rFonts w:ascii="Arial"/>
                <w:i/>
                <w:spacing w:val="3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Schedule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05/20/2015)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5">
              <w:r>
                <w:rPr>
                  <w:rFonts w:ascii="Arial"/>
                  <w:color w:val="1154CC"/>
                  <w:sz w:val="22"/>
                  <w:u w:val="single" w:color="1154CC"/>
                </w:rPr>
                <w:t>184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relief,,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9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5/28/2015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05/20/2015)</w:t>
            </w:r>
          </w:p>
        </w:tc>
      </w:tr>
      <w:tr>
        <w:trPr>
          <w:trHeight w:val="4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6">
              <w:r>
                <w:rPr>
                  <w:rFonts w:ascii="Arial"/>
                  <w:color w:val="1154CC"/>
                  <w:sz w:val="22"/>
                  <w:u w:val="single" w:color="1154CC"/>
                </w:rPr>
                <w:t>185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5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interim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disbursement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interpled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9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181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representations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contrary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notwithstanding,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say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anyone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clear right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the proceeds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deposited by 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 Life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alone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share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be.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 answer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6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35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 concedes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he does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beneficiaries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Trust.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although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 siblings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entitled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funds, the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funds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well.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cited,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aware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of, 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allow 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award damages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 resolving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merits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parties'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dispute.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9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moot.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238" w:right="24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5/28/15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stricken;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05/22/2015)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7">
              <w:r>
                <w:rPr>
                  <w:rFonts w:ascii="Arial"/>
                  <w:color w:val="1154CC"/>
                  <w:sz w:val="22"/>
                  <w:u w:val="single" w:color="1154CC"/>
                </w:rPr>
                <w:t>186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7" w:hanging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Count </w:t>
            </w:r>
            <w:r>
              <w:rPr>
                <w:rFonts w:ascii="Arial"/>
                <w:i/>
                <w:sz w:val="22"/>
              </w:rPr>
              <w:t>I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Policy Proceeds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92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9" w:firstLine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25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Docket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Text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6/4/2015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(ph,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6/5/2015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(ph,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).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06/03/2015)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299">
              <w:r>
                <w:rPr>
                  <w:rFonts w:ascii="Arial"/>
                  <w:color w:val="1154CC"/>
                  <w:sz w:val="22"/>
                  <w:u w:val="single" w:color="1154CC"/>
                </w:rPr>
                <w:t>187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28" w:right="34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06/03/2015)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00">
              <w:r>
                <w:rPr>
                  <w:rFonts w:ascii="Arial"/>
                  <w:color w:val="1154CC"/>
                  <w:sz w:val="22"/>
                  <w:u w:val="single" w:color="1154CC"/>
                </w:rPr>
                <w:t>188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73" w:right="38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2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failing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comply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Rules 7.1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56.1(b).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01">
              <w:r>
                <w:rPr>
                  <w:rFonts w:ascii="Arial"/>
                  <w:color w:val="1154CC"/>
                  <w:sz w:val="22"/>
                  <w:u w:val="single" w:color="1154CC"/>
                </w:rPr>
                <w:t>189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5" w:firstLine="10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02">
              <w:r>
                <w:rPr>
                  <w:rFonts w:ascii="Arial"/>
                  <w:color w:val="1154CC"/>
                  <w:sz w:val="22"/>
                  <w:u w:val="single" w:color="1154CC"/>
                </w:rPr>
                <w:t>190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73" w:right="38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0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189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failing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comply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Rules 7.1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56.1(b).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03">
              <w:r>
                <w:rPr>
                  <w:rFonts w:ascii="Arial"/>
                  <w:color w:val="1154CC"/>
                  <w:sz w:val="22"/>
                  <w:u w:val="single" w:color="1154CC"/>
                </w:rPr>
                <w:t>191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53" w:right="271" w:firstLine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3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color w:val="1154CC"/>
                <w:spacing w:val="-5"/>
                <w:sz w:val="22"/>
              </w:rPr>
            </w:r>
            <w:hyperlink r:id="rId25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153</w:t>
              </w:r>
              <w:r>
                <w:rPr>
                  <w:rFonts w:ascii="Arial"/>
                  <w:color w:val="1154CC"/>
                  <w:spacing w:val="-4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4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04">
              <w:r>
                <w:rPr>
                  <w:rFonts w:ascii="Arial"/>
                  <w:color w:val="1154CC"/>
                  <w:sz w:val="22"/>
                  <w:u w:val="single" w:color="1154CC"/>
                </w:rPr>
                <w:t>192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0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statement,,,,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16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150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05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06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307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c)(Stamos,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08">
              <w:r>
                <w:rPr>
                  <w:rFonts w:ascii="Arial"/>
                  <w:color w:val="1154CC"/>
                  <w:sz w:val="22"/>
                  <w:u w:val="single" w:color="1154CC"/>
                </w:rPr>
                <w:t>193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53" w:right="271" w:firstLine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3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25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Corrected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Response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Opposition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(Horan,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Kevin)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06/05/2015)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298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3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06/08/2015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10">
              <w:r>
                <w:rPr>
                  <w:rFonts w:ascii="Arial"/>
                  <w:color w:val="1154CC"/>
                  <w:sz w:val="22"/>
                  <w:u w:val="single" w:color="1154CC"/>
                </w:rPr>
                <w:t>194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7" w:firstLine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</w:t>
            </w:r>
            <w:r>
              <w:rPr>
                <w:rFonts w:ascii="Arial"/>
                <w:i/>
                <w:spacing w:val="-1"/>
                <w:sz w:val="22"/>
              </w:rPr>
              <w:t> of</w:t>
            </w:r>
            <w:r>
              <w:rPr>
                <w:rFonts w:ascii="Arial"/>
                <w:i/>
                <w:spacing w:val="41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Policy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Proceeds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hyperlink r:id="rId256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153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11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Supplement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1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Supplement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Law)(Bernstein,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06/08/2015)</w:t>
            </w:r>
          </w:p>
        </w:tc>
      </w:tr>
      <w:tr>
        <w:trPr>
          <w:trHeight w:val="3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06/08/2015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13">
              <w:r>
                <w:rPr>
                  <w:rFonts w:ascii="Arial"/>
                  <w:color w:val="1154CC"/>
                  <w:sz w:val="22"/>
                  <w:u w:val="single" w:color="1154CC"/>
                </w:rPr>
                <w:t>195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4" w:firstLine="2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 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 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Count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Policy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Proceeds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hyperlink r:id="rId256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153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1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Supplement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15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Supplement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Law)(Bernstein,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06/08/2015)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06/12/2015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16">
              <w:r>
                <w:rPr>
                  <w:rFonts w:ascii="Arial"/>
                  <w:color w:val="1154CC"/>
                  <w:sz w:val="22"/>
                  <w:u w:val="single" w:color="1154CC"/>
                </w:rPr>
                <w:t>196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Supplemental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</w:t>
            </w:r>
            <w:r>
              <w:rPr>
                <w:rFonts w:ascii="Arial"/>
                <w:i/>
                <w:spacing w:val="39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Se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06/12/2015)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17">
              <w:r>
                <w:rPr>
                  <w:rFonts w:ascii="Arial"/>
                  <w:color w:val="1154CC"/>
                  <w:sz w:val="22"/>
                  <w:u w:val="single" w:color="1154CC"/>
                </w:rPr>
                <w:t>197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8" w:firstLine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 excess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Reply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Brief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Summary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Judgment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06/25/2015)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18">
              <w:r>
                <w:rPr>
                  <w:rFonts w:ascii="Arial"/>
                  <w:color w:val="1154CC"/>
                  <w:sz w:val="22"/>
                  <w:u w:val="single" w:color="1154CC"/>
                </w:rPr>
                <w:t>198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excess pages,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1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197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6/30/2015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06/25/2015)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06/25/2015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19">
              <w:r>
                <w:rPr>
                  <w:rFonts w:ascii="Arial"/>
                  <w:color w:val="1154CC"/>
                  <w:sz w:val="22"/>
                  <w:u w:val="single" w:color="1154CC"/>
                </w:rPr>
                <w:t>199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6" w:firstLine="3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 brief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excess of fifteen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1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consolidated 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up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twenty</w:t>
            </w:r>
          </w:p>
        </w:tc>
      </w:tr>
    </w:tbl>
    <w:p>
      <w:pPr>
        <w:spacing w:after="0" w:line="284" w:lineRule="auto"/>
        <w:jc w:val="both"/>
        <w:rPr>
          <w:rFonts w:ascii="Arial" w:hAnsi="Arial" w:cs="Arial" w:eastAsia="Arial"/>
          <w:sz w:val="22"/>
          <w:szCs w:val="22"/>
        </w:rPr>
        <w:sectPr>
          <w:footerReference w:type="default" r:id="rId309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78" w:right="301" w:hanging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pages.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6/30/15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06/25/2015)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21">
              <w:r>
                <w:rPr>
                  <w:rFonts w:ascii="Arial"/>
                  <w:color w:val="1154CC"/>
                  <w:sz w:val="22"/>
                  <w:u w:val="single" w:color="1154CC"/>
                </w:rPr>
                <w:t>200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2" w:hanging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1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 in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1"/>
                <w:sz w:val="22"/>
              </w:rPr>
              <w:t> </w:t>
            </w:r>
            <w:hyperlink r:id="rId308">
              <w:r>
                <w:rPr>
                  <w:rFonts w:ascii="Arial"/>
                  <w:color w:val="1154CC"/>
                  <w:spacing w:val="-1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motion,,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1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195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Estate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Responses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2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Filing/Cert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06/26/2015)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23">
              <w:r>
                <w:rPr>
                  <w:rFonts w:ascii="Arial"/>
                  <w:color w:val="1154CC"/>
                  <w:sz w:val="22"/>
                  <w:u w:val="single" w:color="1154CC"/>
                </w:rPr>
                <w:t>201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5" w:hanging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Estate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Stmt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Add'l</w:t>
            </w:r>
            <w:r>
              <w:rPr>
                <w:rFonts w:ascii="Arial"/>
                <w:i/>
                <w:spacing w:val="4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Facts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24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4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4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37)(Simon,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06/26/2015)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06/26/2015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25">
              <w:r>
                <w:rPr>
                  <w:rFonts w:ascii="Arial"/>
                  <w:color w:val="1154CC"/>
                  <w:sz w:val="22"/>
                  <w:u w:val="single" w:color="1154CC"/>
                </w:rPr>
                <w:t>202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5" w:hanging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Reply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Stmt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Add'l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Facts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06/26/2015)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07/08/2015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26">
              <w:r>
                <w:rPr>
                  <w:rFonts w:ascii="Arial"/>
                  <w:color w:val="1154CC"/>
                  <w:sz w:val="22"/>
                  <w:u w:val="single" w:color="1154CC"/>
                </w:rPr>
                <w:t>203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18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Stamos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7/20/2015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27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Supplement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Motion)(Stamos,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07/08/2015)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28">
              <w:r>
                <w:rPr>
                  <w:rFonts w:ascii="Arial"/>
                  <w:color w:val="1154CC"/>
                  <w:sz w:val="22"/>
                  <w:u w:val="single" w:color="1154CC"/>
                </w:rPr>
                <w:t>204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7" w:hanging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O'Connell's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sur-reply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26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203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sur-reply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separate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docket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7/20/15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Additionally,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7/20/15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10/1/15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 1725.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07/10/2015)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07/13/2015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29">
              <w:r>
                <w:rPr>
                  <w:rFonts w:ascii="Arial"/>
                  <w:color w:val="1154CC"/>
                  <w:sz w:val="22"/>
                  <w:u w:val="single" w:color="1154CC"/>
                </w:rPr>
                <w:t>205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3" w:right="297" w:hanging="16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SUR-REPLY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07/13/2015)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0">
              <w:r>
                <w:rPr>
                  <w:rFonts w:ascii="Arial"/>
                  <w:color w:val="1154CC"/>
                  <w:sz w:val="22"/>
                  <w:u w:val="single" w:color="1154CC"/>
                </w:rPr>
                <w:t>206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5" w:hanging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Sur</w:t>
            </w:r>
            <w:r>
              <w:rPr>
                <w:rFonts w:ascii="Arial"/>
                <w:i/>
                <w:spacing w:val="4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Reply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31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A)(Simon,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07/17/2015)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320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3">
              <w:r>
                <w:rPr>
                  <w:rFonts w:ascii="Arial"/>
                  <w:color w:val="1154CC"/>
                  <w:sz w:val="22"/>
                  <w:u w:val="single" w:color="1154CC"/>
                </w:rPr>
                <w:t>207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17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file,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3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206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8/4/2015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07/17/2015)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4">
              <w:r>
                <w:rPr>
                  <w:rFonts w:ascii="Arial"/>
                  <w:color w:val="1154CC"/>
                  <w:sz w:val="22"/>
                  <w:u w:val="single" w:color="1154CC"/>
                </w:rPr>
                <w:t>208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6" w:hanging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sur-reply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3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206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 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sur-reply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separate docket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entry. No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 briefing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 be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8/4/15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 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07/17/2015)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07/20/2015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5">
              <w:r>
                <w:rPr>
                  <w:rFonts w:ascii="Arial"/>
                  <w:color w:val="1154CC"/>
                  <w:sz w:val="22"/>
                  <w:u w:val="single" w:color="1154CC"/>
                </w:rPr>
                <w:t>209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5" w:hanging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SUR-REPLY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sur-reply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29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205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Intervenor's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Reply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36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07/20/2015)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08/10/2015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7">
              <w:r>
                <w:rPr>
                  <w:rFonts w:ascii="Arial"/>
                  <w:color w:val="1154CC"/>
                  <w:sz w:val="22"/>
                  <w:u w:val="single" w:color="1154CC"/>
                </w:rPr>
                <w:t>210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APPLICATION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pauperis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Financial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Affidavit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08/10/2015)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08/17/2015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8">
              <w:r>
                <w:rPr>
                  <w:rFonts w:ascii="Arial"/>
                  <w:color w:val="1154CC"/>
                  <w:sz w:val="22"/>
                  <w:u w:val="single" w:color="1154CC"/>
                </w:rPr>
                <w:t>211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application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forma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pauperis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3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 denied.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First,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 fee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was paid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full years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ago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 case,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Additionally,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 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nothing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Mr.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63" w:right="177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future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become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necessary,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Mr.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himself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capable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4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pleadings.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08/17/2015)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09/24/2015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39">
              <w:r>
                <w:rPr>
                  <w:rFonts w:ascii="Arial"/>
                  <w:color w:val="1154CC"/>
                  <w:sz w:val="22"/>
                  <w:u w:val="single" w:color="1154CC"/>
                </w:rPr>
                <w:t>212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1" w:hanging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own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10/1/15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12/15/15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 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09/24/2015)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12/08/2015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0">
              <w:r>
                <w:rPr>
                  <w:rFonts w:ascii="Arial"/>
                  <w:color w:val="1154CC"/>
                  <w:sz w:val="22"/>
                  <w:u w:val="single" w:color="1154CC"/>
                </w:rPr>
                <w:t>213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 w:hanging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own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12/15/15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3/15/16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12/08/2015)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1">
              <w:r>
                <w:rPr>
                  <w:rFonts w:ascii="Arial"/>
                  <w:color w:val="1154CC"/>
                  <w:sz w:val="22"/>
                  <w:u w:val="single" w:color="1154CC"/>
                </w:rPr>
                <w:t>214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7" w:firstLine="2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332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418" w:right="435" w:firstLine="1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preliminary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injunction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02/24/2016)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3">
              <w:r>
                <w:rPr>
                  <w:rFonts w:ascii="Arial"/>
                  <w:color w:val="1154CC"/>
                  <w:sz w:val="22"/>
                  <w:u w:val="single" w:color="1154CC"/>
                </w:rPr>
                <w:t>215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LAW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INJUNCTION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02/24/2016)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4">
              <w:r>
                <w:rPr>
                  <w:rFonts w:ascii="Arial"/>
                  <w:color w:val="1154CC"/>
                  <w:sz w:val="22"/>
                  <w:u w:val="single" w:color="1154CC"/>
                </w:rPr>
                <w:t>216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196" w:hanging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preliminary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injunction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34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214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2/25/2016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02/24/2016)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5">
              <w:r>
                <w:rPr>
                  <w:rFonts w:ascii="Arial"/>
                  <w:color w:val="1154CC"/>
                  <w:sz w:val="22"/>
                  <w:u w:val="single" w:color="1154CC"/>
                </w:rPr>
                <w:t>217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preliminary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injunction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4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214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4"/>
                <w:sz w:val="22"/>
              </w:rPr>
              <w:t> </w:t>
            </w:r>
            <w:hyperlink r:id="rId346">
              <w:r>
                <w:rPr>
                  <w:rFonts w:ascii="Arial"/>
                  <w:color w:val="1154CC"/>
                  <w:spacing w:val="-4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FILING)(Simon,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02/24/2016)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7">
              <w:r>
                <w:rPr>
                  <w:rFonts w:ascii="Arial"/>
                  <w:color w:val="1154CC"/>
                  <w:sz w:val="22"/>
                  <w:u w:val="single" w:color="1154CC"/>
                </w:rPr>
                <w:t>218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43" w:right="363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Emergency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2/25/2016. Oral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preliminary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injunction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4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214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 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open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93" w:right="208" w:hanging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Plaintiff's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45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217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3/15/2016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02/25/2016)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8">
              <w:r>
                <w:rPr>
                  <w:rFonts w:ascii="Arial"/>
                  <w:color w:val="1154CC"/>
                  <w:sz w:val="22"/>
                  <w:u w:val="single" w:color="1154CC"/>
                </w:rPr>
                <w:t>219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13" w:right="3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21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256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explained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accompanying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 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matter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remains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3/15/16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03/15/2016)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49">
              <w:r>
                <w:rPr>
                  <w:rFonts w:ascii="Arial"/>
                  <w:color w:val="1154CC"/>
                  <w:sz w:val="22"/>
                  <w:u w:val="single" w:color="1154CC"/>
                </w:rPr>
                <w:t>220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Opinion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3/15/2016.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03/15/2016)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0">
              <w:r>
                <w:rPr>
                  <w:rFonts w:ascii="Arial"/>
                  <w:color w:val="1154CC"/>
                  <w:sz w:val="22"/>
                  <w:u w:val="single" w:color="1154CC"/>
                </w:rPr>
                <w:t>221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38" w:right="156" w:hanging="18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03/15/2016)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1">
              <w:r>
                <w:rPr>
                  <w:rFonts w:ascii="Arial"/>
                  <w:color w:val="1154CC"/>
                  <w:sz w:val="22"/>
                  <w:u w:val="single" w:color="1154CC"/>
                </w:rPr>
                <w:t>222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28" w:right="292" w:hanging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3/15/2016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continued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4/14/2016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10:00</w:t>
            </w:r>
          </w:p>
          <w:p>
            <w:pPr>
              <w:pStyle w:val="TableParagraph"/>
              <w:spacing w:line="240" w:lineRule="auto" w:before="1"/>
              <w:ind w:left="28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wishing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appear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telephone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342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8" w:right="260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should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Deputy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312-818-6699,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4/13/2016,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telephonic appearance.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 notice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03/15/2016)</w:t>
            </w:r>
          </w:p>
        </w:tc>
      </w:tr>
      <w:tr>
        <w:trPr>
          <w:trHeight w:val="7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03/16/2016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3">
              <w:r>
                <w:rPr>
                  <w:rFonts w:ascii="Arial"/>
                  <w:color w:val="1154CC"/>
                  <w:sz w:val="22"/>
                  <w:u w:val="single" w:color="1154CC"/>
                </w:rPr>
                <w:t>223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receipt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"status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report."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35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221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z w:val="22"/>
              </w:rPr>
              <w:t>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future,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submit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requests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form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future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submissions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directive,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</w:p>
          <w:p>
            <w:pPr>
              <w:pStyle w:val="TableParagraph"/>
              <w:spacing w:line="284" w:lineRule="auto" w:before="1"/>
              <w:ind w:left="103" w:right="106" w:hanging="2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District's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Federal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Civil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summarily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report"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seen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rules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follows: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(1)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counter-complaint/cross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denied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because Bernstein 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 indicated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 he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like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 his pleadings,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 been brought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so</w:t>
            </w:r>
            <w:r>
              <w:rPr>
                <w:rFonts w:ascii="Arial"/>
                <w:spacing w:val="-1"/>
                <w:sz w:val="22"/>
              </w:rPr>
              <w:t> late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proceedings 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 would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constitute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delay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would unfairly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prejudice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other</w:t>
            </w:r>
          </w:p>
          <w:p>
            <w:pPr>
              <w:pStyle w:val="TableParagraph"/>
              <w:spacing w:line="284" w:lineRule="auto" w:before="1"/>
              <w:ind w:left="193" w:right="216" w:firstLine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matter,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Stanard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v.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Nygren,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658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F.3d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792,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797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(7th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Cir.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2011);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(2)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denied,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 fact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 closed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1/9/15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provided no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justification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allowing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late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sought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here.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clarification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7.1.,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283" w:right="2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Commonwealth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Plaza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Condo.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Ass'n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v.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Chicago,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693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F.3d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743,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747 (7th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2012) (Court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 issue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advisory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opinions").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03/16/2016)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4">
              <w:r>
                <w:rPr>
                  <w:rFonts w:ascii="Arial"/>
                  <w:color w:val="1154CC"/>
                  <w:sz w:val="22"/>
                  <w:u w:val="single" w:color="1154CC"/>
                </w:rPr>
                <w:t>224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56" w:hanging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address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information: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2101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Magnolia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Lane, Highland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Park,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60035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55"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Info)(Simon,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04/02/2016)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04/02/2016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6">
              <w:r>
                <w:rPr>
                  <w:rFonts w:ascii="Arial"/>
                  <w:color w:val="1154CC"/>
                  <w:sz w:val="22"/>
                  <w:u w:val="single" w:color="1154CC"/>
                </w:rPr>
                <w:t>225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51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Certificate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Service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Michael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5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224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4/14/2016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10:00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04/02/2016)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7">
              <w:r>
                <w:rPr>
                  <w:rFonts w:ascii="Arial"/>
                  <w:color w:val="1154CC"/>
                  <w:sz w:val="22"/>
                  <w:u w:val="single" w:color="1154CC"/>
                </w:rPr>
                <w:t>226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98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4/14/2016.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withdraw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behalf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 Friedstein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5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224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Pro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 form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given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Lisa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 and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352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3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 w:hanging="2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open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court. </w:t>
            </w:r>
            <w:r>
              <w:rPr>
                <w:rFonts w:ascii="Arial"/>
                <w:sz w:val="22"/>
              </w:rPr>
              <w:t>Pro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1"/>
                <w:sz w:val="22"/>
              </w:rPr>
              <w:t> Plaintiffs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want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 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pro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litigants, which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available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webpage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2">
              <w:r>
                <w:rPr>
                  <w:rFonts w:ascii="Arial"/>
                  <w:spacing w:val="-1"/>
                  <w:sz w:val="22"/>
                </w:rPr>
                <w:t>www.ilnd.uscourts.gov.</w:t>
              </w:r>
            </w:hyperlink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also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wish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District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Pro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Assistance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Program,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Hibbler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Help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Desk,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reached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Intake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desk,</w:t>
            </w:r>
            <w:r>
              <w:rPr>
                <w:rFonts w:ascii="Arial"/>
                <w:spacing w:val="4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Dirksen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Federal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Building, 219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Dearborn, 20th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floor,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calling</w:t>
            </w:r>
          </w:p>
          <w:p>
            <w:pPr>
              <w:pStyle w:val="TableParagraph"/>
              <w:spacing w:line="284" w:lineRule="auto" w:before="1"/>
              <w:ind w:left="178" w:right="155" w:hanging="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(312)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435-5691. 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 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 complaint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4/29/2016.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motions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summary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 5/25/2016.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set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5/26/2016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 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04/14/2016)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59">
              <w:r>
                <w:rPr>
                  <w:rFonts w:ascii="Arial"/>
                  <w:color w:val="1154CC"/>
                  <w:sz w:val="22"/>
                  <w:u w:val="single" w:color="1154CC"/>
                </w:rPr>
                <w:t>227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703" w:right="402" w:hanging="3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Iantoni.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04/14/2016)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0">
              <w:r>
                <w:rPr>
                  <w:rFonts w:ascii="Arial"/>
                  <w:color w:val="1154CC"/>
                  <w:sz w:val="22"/>
                  <w:u w:val="single" w:color="1154CC"/>
                </w:rPr>
                <w:t>236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703" w:right="115" w:hanging="6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Friedstein.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(tt,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05/04/2016)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1">
              <w:r>
                <w:rPr>
                  <w:rFonts w:ascii="Arial"/>
                  <w:color w:val="1154CC"/>
                  <w:sz w:val="22"/>
                  <w:u w:val="single" w:color="1154CC"/>
                </w:rPr>
                <w:t>228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firstLine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04/17/2016)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2">
              <w:r>
                <w:rPr>
                  <w:rFonts w:ascii="Arial"/>
                  <w:color w:val="1154CC"/>
                  <w:sz w:val="22"/>
                  <w:u w:val="single" w:color="1154CC"/>
                </w:rPr>
                <w:t>229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6" w:hanging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excess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6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228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4/21/2016 at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04/17/2016)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04/18/2016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3">
              <w:r>
                <w:rPr>
                  <w:rFonts w:ascii="Arial"/>
                  <w:color w:val="1154CC"/>
                  <w:sz w:val="22"/>
                  <w:u w:val="single" w:color="1154CC"/>
                </w:rPr>
                <w:t>230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44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1154CC"/>
                <w:sz w:val="22"/>
              </w:rPr>
            </w:r>
            <w:r>
              <w:rPr>
                <w:rFonts w:ascii="Arial"/>
                <w:color w:val="1154CC"/>
                <w:sz w:val="22"/>
              </w:rPr>
              <w:t> </w:t>
            </w:r>
            <w:hyperlink r:id="rId361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228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4/21/16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stricken,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 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time. 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04/18/2016)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04/29/2016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4">
              <w:r>
                <w:rPr>
                  <w:rFonts w:ascii="Arial"/>
                  <w:color w:val="1154CC"/>
                  <w:sz w:val="22"/>
                  <w:u w:val="single" w:color="1154CC"/>
                </w:rPr>
                <w:t>231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firstLine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04/29/2016)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04/29/2016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5">
              <w:r>
                <w:rPr>
                  <w:rFonts w:ascii="Arial"/>
                  <w:color w:val="1154CC"/>
                  <w:sz w:val="22"/>
                  <w:u w:val="single" w:color="1154CC"/>
                </w:rPr>
                <w:t>232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51" w:firstLine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file,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6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231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 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5/12/2016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09:45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04/29/2016)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358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67">
              <w:r>
                <w:rPr>
                  <w:rFonts w:ascii="Arial"/>
                  <w:color w:val="1154CC"/>
                  <w:sz w:val="22"/>
                  <w:u w:val="single" w:color="1154CC"/>
                </w:rPr>
                <w:t>233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6" w:hanging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leave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Complaint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6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6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Ex-A,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69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Ex-B)(Simon,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05/02/2016)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70">
              <w:r>
                <w:rPr>
                  <w:rFonts w:ascii="Arial"/>
                  <w:color w:val="1154CC"/>
                  <w:sz w:val="22"/>
                  <w:u w:val="single" w:color="1154CC"/>
                </w:rPr>
                <w:t>234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6" w:hanging="2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Bernstein(individually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</w:p>
          <w:p>
            <w:pPr>
              <w:pStyle w:val="TableParagraph"/>
              <w:spacing w:line="284" w:lineRule="auto" w:before="1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4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6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NOTICE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FILING/CERT</w:t>
            </w:r>
            <w:r>
              <w:rPr>
                <w:rFonts w:ascii="Arial"/>
                <w:i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SERV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05/02/2016)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05/02/2016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71">
              <w:r>
                <w:rPr>
                  <w:rFonts w:ascii="Arial"/>
                  <w:color w:val="1154CC"/>
                  <w:sz w:val="22"/>
                  <w:u w:val="single" w:color="1154CC"/>
                </w:rPr>
                <w:t>235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6" w:hanging="2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Bernstein(individually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7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234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AMENDED</w:t>
            </w:r>
            <w:r>
              <w:rPr>
                <w:rFonts w:ascii="Arial"/>
                <w:i/>
                <w:spacing w:val="3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NOTICE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FILING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05/02/2016)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72">
              <w:r>
                <w:rPr>
                  <w:rFonts w:ascii="Arial"/>
                  <w:color w:val="1154CC"/>
                  <w:sz w:val="22"/>
                  <w:u w:val="single" w:color="1154CC"/>
                </w:rPr>
                <w:t>237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36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6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05/12/2016)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05/12/2016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73">
              <w:r>
                <w:rPr>
                  <w:rFonts w:ascii="Arial"/>
                  <w:color w:val="1154CC"/>
                  <w:sz w:val="22"/>
                  <w:u w:val="single" w:color="1154CC"/>
                </w:rPr>
                <w:t>238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6" w:firstLine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on 5/12/2016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no one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appeared, either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initially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when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case was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recalled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end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Court's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call.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Neither side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advised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any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conflict.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5/26/2016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Failure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appear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5/26/2016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may result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dismissal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this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want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prosecution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 Rule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41.1. Mailed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05/12/2016)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05/21/2016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74">
              <w:r>
                <w:rPr>
                  <w:rFonts w:ascii="Arial"/>
                  <w:color w:val="1154CC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18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47"/>
              <w:ind w:left="133" w:right="13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Bernstein's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05/21/2016)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366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3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05/21/2016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76">
              <w:r>
                <w:rPr>
                  <w:rFonts w:ascii="Arial"/>
                  <w:color w:val="1154CC"/>
                  <w:sz w:val="22"/>
                  <w:u w:val="single" w:color="1154CC"/>
                </w:rPr>
                <w:t>240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196" w:hanging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56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Bernstein(individually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STMT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UNDISPUTED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FACTS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377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Appendix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Appendix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7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79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8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4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2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81">
              <w:r>
                <w:rPr>
                  <w:rFonts w:ascii="Arial"/>
                  <w:color w:val="1154CC"/>
                  <w:sz w:val="22"/>
                  <w:u w:val="single" w:color="1154CC"/>
                </w:rPr>
                <w:t>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82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8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84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47"/>
              <w:ind w:right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85">
              <w:r>
                <w:rPr>
                  <w:rFonts w:ascii="Arial"/>
                  <w:color w:val="1154CC"/>
                  <w:sz w:val="22"/>
                  <w:u w:val="single" w:color="1154CC"/>
                </w:rPr>
                <w:t>9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386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8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47"/>
              <w:ind w:left="223" w:right="2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88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89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9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z w:val="22"/>
              </w:rPr>
              <w:t> </w:t>
            </w:r>
            <w:hyperlink r:id="rId391"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color w:val="1154CC"/>
                  <w:sz w:val="22"/>
                </w:rPr>
                <w:t> </w:t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15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14)(Simon,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05/21/2016)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05/21/2016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2">
              <w:r>
                <w:rPr>
                  <w:rFonts w:ascii="Arial"/>
                  <w:color w:val="1154CC"/>
                  <w:sz w:val="22"/>
                  <w:u w:val="single" w:color="1154CC"/>
                </w:rPr>
                <w:t>241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47" w:firstLine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Bernstein(individually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6/21/95),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support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as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Bernstein's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05/21/2016)</w:t>
            </w:r>
          </w:p>
        </w:tc>
      </w:tr>
      <w:tr>
        <w:trPr>
          <w:trHeight w:val="29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05/21/2016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3">
              <w:r>
                <w:rPr>
                  <w:rFonts w:ascii="Arial"/>
                  <w:color w:val="1154CC"/>
                  <w:sz w:val="22"/>
                  <w:u w:val="single" w:color="1154CC"/>
                </w:rPr>
                <w:t>242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 w:hanging="2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Bernstein(individually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4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NOTICE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FILING/CERT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SERV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05/21/2016)</w:t>
            </w:r>
          </w:p>
        </w:tc>
      </w:tr>
      <w:tr>
        <w:trPr>
          <w:trHeight w:val="29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05/21/2016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4">
              <w:r>
                <w:rPr>
                  <w:rFonts w:ascii="Arial"/>
                  <w:color w:val="1154CC"/>
                  <w:sz w:val="22"/>
                  <w:u w:val="single" w:color="1154CC"/>
                </w:rPr>
                <w:t>243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 w:hanging="2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Bernstein(individually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4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NOTICE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SE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LITIGANT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05/21/2016)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5">
              <w:r>
                <w:rPr>
                  <w:rFonts w:ascii="Arial"/>
                  <w:color w:val="1154CC"/>
                  <w:sz w:val="22"/>
                  <w:u w:val="single" w:color="1154CC"/>
                </w:rPr>
                <w:t>244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ATTORNEY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Theodore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Kuyper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(Kuyper,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Theodore)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05/25/2016)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375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7">
              <w:r>
                <w:rPr>
                  <w:rFonts w:ascii="Arial"/>
                  <w:color w:val="1154CC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988" w:right="319" w:hanging="6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05/25/2016)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8">
              <w:r>
                <w:rPr>
                  <w:rFonts w:ascii="Arial"/>
                  <w:color w:val="1154CC"/>
                  <w:sz w:val="22"/>
                  <w:u w:val="single" w:color="1154CC"/>
                </w:rPr>
                <w:t>246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83" w:right="302" w:firstLine="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05/25/2016)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399">
              <w:r>
                <w:rPr>
                  <w:rFonts w:ascii="Arial"/>
                  <w:color w:val="1154CC"/>
                  <w:sz w:val="22"/>
                  <w:u w:val="single" w:color="1154CC"/>
                </w:rPr>
                <w:t>247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95" w:firstLine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05/25/2016)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0">
              <w:r>
                <w:rPr>
                  <w:rFonts w:ascii="Arial"/>
                  <w:color w:val="1154CC"/>
                  <w:sz w:val="22"/>
                  <w:u w:val="single" w:color="1154CC"/>
                </w:rPr>
                <w:t>248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3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re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2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Notice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Pro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Se</w:t>
            </w:r>
            <w:r>
              <w:rPr>
                <w:rFonts w:ascii="Arial"/>
                <w:i/>
                <w:spacing w:val="3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Litigants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05/25/2016)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1">
              <w:r>
                <w:rPr>
                  <w:rFonts w:ascii="Arial"/>
                  <w:color w:val="1154CC"/>
                  <w:sz w:val="22"/>
                  <w:u w:val="single" w:color="1154CC"/>
                </w:rPr>
                <w:t>249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23" w:right="227" w:hanging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Stamos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 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6/7/2016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05/25/2016)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05/26/2016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2">
              <w:r>
                <w:rPr>
                  <w:rFonts w:ascii="Arial"/>
                  <w:color w:val="1154CC"/>
                  <w:sz w:val="22"/>
                  <w:u w:val="single" w:color="1154CC"/>
                </w:rPr>
                <w:t>250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08" w:hanging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5/26/2016.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leave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6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231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 denied.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dispositve motions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before 7/26/2016;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replies shall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 on 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9/6/2016.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9/20/2016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05/26/2016)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06/02/2016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3">
              <w:r>
                <w:rPr>
                  <w:rFonts w:ascii="Arial"/>
                  <w:color w:val="1154CC"/>
                  <w:sz w:val="22"/>
                  <w:u w:val="single" w:color="1154CC"/>
                </w:rPr>
                <w:t>251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light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proceedings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5/26/16,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6/7/16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stricken,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 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 notice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06/02/2016)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4">
              <w:r>
                <w:rPr>
                  <w:rFonts w:ascii="Arial"/>
                  <w:color w:val="1154CC"/>
                  <w:sz w:val="22"/>
                  <w:u w:val="single" w:color="1154CC"/>
                </w:rPr>
                <w:t>252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5" w:firstLine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Claimant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07/17/2016)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5">
              <w:r>
                <w:rPr>
                  <w:rFonts w:ascii="Arial"/>
                  <w:color w:val="1154CC"/>
                  <w:sz w:val="22"/>
                  <w:u w:val="single" w:color="1154CC"/>
                </w:rPr>
                <w:t>253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28" w:right="342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time,,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 response/reply,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0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252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396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23" w:right="547" w:hanging="17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7/21/2016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07/17/2016)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07/18/2016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7">
              <w:r>
                <w:rPr>
                  <w:rFonts w:ascii="Arial"/>
                  <w:color w:val="1154CC"/>
                  <w:sz w:val="22"/>
                  <w:u w:val="single" w:color="1154CC"/>
                </w:rPr>
                <w:t>254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99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0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252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granted.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dispositive motions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filed on 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8/26/2016;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 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10/6/2016.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7/21/16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stricken,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 not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appear.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9/20/2016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10/27/2016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 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07/18/2016)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08">
              <w:r>
                <w:rPr>
                  <w:rFonts w:ascii="Arial"/>
                  <w:color w:val="1154CC"/>
                  <w:sz w:val="22"/>
                  <w:u w:val="single" w:color="1154CC"/>
                </w:rPr>
                <w:t>255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56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4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2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Supplemtal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409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Appendix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Supplemantal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Appx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Stmt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10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Ex.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Aff.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Spallina,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11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38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--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Probate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12/15/15)(Simon,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08/24/2016)</w:t>
            </w:r>
          </w:p>
        </w:tc>
      </w:tr>
      <w:tr>
        <w:trPr>
          <w:trHeight w:val="17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12">
              <w:r>
                <w:rPr>
                  <w:rFonts w:ascii="Arial"/>
                  <w:color w:val="1154CC"/>
                  <w:sz w:val="22"/>
                  <w:u w:val="single" w:color="1154CC"/>
                </w:rPr>
                <w:t>256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9" w:firstLine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individual),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4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i/>
                <w:spacing w:val="-1"/>
                <w:sz w:val="22"/>
              </w:rPr>
              <w:t>by</w:t>
            </w:r>
            <w:r>
              <w:rPr>
                <w:rFonts w:ascii="Arial"/>
                <w:i/>
                <w:spacing w:val="2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Estate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Simon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13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4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service/not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filing)(Simon,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08/24/2016)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08/26/2016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14">
              <w:r>
                <w:rPr>
                  <w:rFonts w:ascii="Arial"/>
                  <w:color w:val="1154CC"/>
                  <w:sz w:val="22"/>
                  <w:u w:val="single" w:color="1154CC"/>
                </w:rPr>
                <w:t>257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09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08/27/2016)</w:t>
            </w:r>
          </w:p>
        </w:tc>
      </w:tr>
      <w:tr>
        <w:trPr>
          <w:trHeight w:val="35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15">
              <w:r>
                <w:rPr>
                  <w:rFonts w:ascii="Arial"/>
                  <w:color w:val="1154CC"/>
                  <w:sz w:val="22"/>
                  <w:u w:val="single" w:color="1154CC"/>
                </w:rPr>
                <w:t>258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 w:hanging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16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1000,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1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1"/>
              <w:ind w:right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2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2000,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18"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right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3000,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419">
              <w:r>
                <w:rPr>
                  <w:rFonts w:ascii="Arial"/>
                  <w:color w:val="1154CC"/>
                  <w:sz w:val="22"/>
                  <w:u w:val="single" w:color="1154CC"/>
                </w:rPr>
                <w:t>4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</w:p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3001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3900,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420">
              <w:r>
                <w:rPr>
                  <w:rFonts w:ascii="Arial"/>
                  <w:color w:val="1154CC"/>
                  <w:sz w:val="22"/>
                  <w:u w:val="single" w:color="1154CC"/>
                </w:rPr>
                <w:t>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</w:p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3901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5000,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21">
              <w:r>
                <w:rPr>
                  <w:rFonts w:ascii="Arial"/>
                  <w:color w:val="1154CC"/>
                  <w:sz w:val="22"/>
                  <w:u w:val="single" w:color="1154CC"/>
                </w:rPr>
                <w:t>6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 </w:t>
            </w:r>
            <w:r>
              <w:rPr>
                <w:rFonts w:ascii="Arial"/>
                <w:sz w:val="22"/>
              </w:rPr>
              <w:t>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5001</w:t>
            </w:r>
          </w:p>
          <w:p>
            <w:pPr>
              <w:pStyle w:val="TableParagraph"/>
              <w:spacing w:line="240" w:lineRule="auto" w:before="47"/>
              <w:ind w:right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6000,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422">
              <w:r>
                <w:rPr>
                  <w:rFonts w:ascii="Arial"/>
                  <w:color w:val="1154CC"/>
                  <w:sz w:val="22"/>
                  <w:u w:val="single" w:color="1154CC"/>
                </w:rPr>
                <w:t>7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7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6001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7000,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1"/>
                <w:sz w:val="22"/>
              </w:rPr>
              <w:t> </w:t>
            </w:r>
            <w:hyperlink r:id="rId423">
              <w:r>
                <w:rPr>
                  <w:rFonts w:ascii="Arial"/>
                  <w:color w:val="1154CC"/>
                  <w:spacing w:val="-1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84" w:lineRule="auto" w:before="47"/>
              <w:ind w:left="238" w:right="237" w:hanging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8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7001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7202,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24">
              <w:r>
                <w:rPr>
                  <w:rFonts w:ascii="Arial"/>
                  <w:color w:val="1154CC"/>
                  <w:sz w:val="22"/>
                  <w:u w:val="single" w:color="1154CC"/>
                </w:rPr>
                <w:t>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2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20150608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Facts)(Bernstein,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08/27/2016)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406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29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26">
              <w:r>
                <w:rPr>
                  <w:rFonts w:ascii="Arial"/>
                  <w:color w:val="1154CC"/>
                  <w:sz w:val="22"/>
                  <w:u w:val="single" w:color="1154CC"/>
                </w:rPr>
                <w:t>259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64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97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2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20150506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2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2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20160826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Feaman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Phillips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Estate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Retention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Appoint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Adminsitrator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Litem,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429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3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20160826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FINAL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ESIGNED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ILLINOIS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DECLARATION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</w:p>
          <w:p>
            <w:pPr>
              <w:pStyle w:val="TableParagraph"/>
              <w:spacing w:line="284" w:lineRule="auto" w:before="1"/>
              <w:ind w:left="328" w:right="35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JBY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INTERVENOR)(Bernstein,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08/27/2016)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0">
              <w:r>
                <w:rPr>
                  <w:rFonts w:ascii="Arial"/>
                  <w:color w:val="1154CC"/>
                  <w:sz w:val="22"/>
                  <w:u w:val="single" w:color="1154CC"/>
                </w:rPr>
                <w:t>260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93" w:right="221" w:firstLine="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Bernsteinin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</w:t>
            </w:r>
            <w:r>
              <w:rPr>
                <w:rFonts w:ascii="Arial"/>
                <w:i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Claims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color w:val="1154CC"/>
                <w:spacing w:val="-3"/>
                <w:sz w:val="22"/>
              </w:rPr>
            </w:r>
            <w:hyperlink r:id="rId3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08/27/2016)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08/27/2016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1">
              <w:r>
                <w:rPr>
                  <w:rFonts w:ascii="Arial"/>
                  <w:color w:val="1154CC"/>
                  <w:sz w:val="22"/>
                  <w:u w:val="single" w:color="1154CC"/>
                </w:rPr>
                <w:t>261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63" w:right="1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3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z w:val="22"/>
                </w:rPr>
              </w:r>
            </w:hyperlink>
            <w:r>
              <w:rPr>
                <w:rFonts w:ascii="Arial"/>
                <w:color w:val="1154CC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3"/>
                <w:sz w:val="22"/>
              </w:rPr>
              <w:t> </w:t>
            </w:r>
            <w:hyperlink r:id="rId432">
              <w:r>
                <w:rPr>
                  <w:rFonts w:ascii="Arial"/>
                  <w:color w:val="1154CC"/>
                  <w:spacing w:val="-3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3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Exhibit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1)(Bernstein,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08/27/2016)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09/15/2016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3">
              <w:r>
                <w:rPr>
                  <w:rFonts w:ascii="Arial"/>
                  <w:color w:val="1154CC"/>
                  <w:sz w:val="22"/>
                  <w:u w:val="single" w:color="1154CC"/>
                </w:rPr>
                <w:t>262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59" w:firstLine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further support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of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Summary</w:t>
            </w:r>
            <w:r>
              <w:rPr>
                <w:rFonts w:ascii="Arial"/>
                <w:i/>
                <w:spacing w:val="37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Judgment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09/15/2016)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09/15/2016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4">
              <w:r>
                <w:rPr>
                  <w:rFonts w:ascii="Arial"/>
                  <w:color w:val="1154CC"/>
                  <w:sz w:val="22"/>
                  <w:u w:val="single" w:color="1154CC"/>
                </w:rPr>
                <w:t>263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4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Stamos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response/reply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43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262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9/22/2016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09/15/2016)</w:t>
            </w:r>
          </w:p>
        </w:tc>
      </w:tr>
      <w:tr>
        <w:trPr>
          <w:trHeight w:val="23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09/19/2016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5">
              <w:r>
                <w:rPr>
                  <w:rFonts w:ascii="Arial"/>
                  <w:color w:val="1154CC"/>
                  <w:sz w:val="22"/>
                  <w:u w:val="single" w:color="1154CC"/>
                </w:rPr>
                <w:t>264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44" w:firstLine="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extension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33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262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 granted.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brief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10/27/16.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9/22/16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 stricken,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 appear.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433" w:right="432" w:hanging="2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Additionally,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10/27/16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stricken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12/6/16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 1725.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1"/>
                <w:sz w:val="22"/>
              </w:rPr>
              <w:t> 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09/19/2016)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10/06/2016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6">
              <w:r>
                <w:rPr>
                  <w:rFonts w:ascii="Arial"/>
                  <w:color w:val="1154CC"/>
                  <w:sz w:val="22"/>
                  <w:u w:val="single" w:color="1154CC"/>
                </w:rPr>
                <w:t>265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Bernstein(individually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alleged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6/21/95),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S.T.P.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Inc.,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David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Pamela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425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48" w:right="169" w:firstLine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Irrevocable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color w:val="1154CC"/>
                <w:spacing w:val="-2"/>
                <w:sz w:val="22"/>
              </w:rPr>
            </w:r>
            <w:hyperlink r:id="rId430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260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(Attachments: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#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438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z w:val="22"/>
                  <w:u w:val="single" w:color="1154CC"/>
                </w:rPr>
                <w:t>1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Filing/Cert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Serv)(Simon,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Adam)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10/06/2016)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10/27/2016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39">
              <w:r>
                <w:rPr>
                  <w:rFonts w:ascii="Arial"/>
                  <w:color w:val="1154CC"/>
                  <w:sz w:val="22"/>
                  <w:u w:val="single" w:color="1154CC"/>
                </w:rPr>
                <w:t>266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323" w:right="173" w:hanging="21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10/27/2016)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10/27/2016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0">
              <w:r>
                <w:rPr>
                  <w:rFonts w:ascii="Arial"/>
                  <w:color w:val="1154CC"/>
                  <w:sz w:val="22"/>
                  <w:u w:val="single" w:color="1154CC"/>
                </w:rPr>
                <w:t>267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82" w:hanging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Plaintiff's</w:t>
            </w:r>
            <w:r>
              <w:rPr>
                <w:rFonts w:ascii="Arial"/>
                <w:i/>
                <w:spacing w:val="3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Response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Intervenor's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Summary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Judgment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10/27/2016)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10/27/2016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1">
              <w:r>
                <w:rPr>
                  <w:rFonts w:ascii="Arial"/>
                  <w:color w:val="1154CC"/>
                  <w:sz w:val="22"/>
                  <w:u w:val="single" w:color="1154CC"/>
                </w:rPr>
                <w:t>268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583" w:right="602" w:firstLine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REPLY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Intervenor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O'Connell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Eliot</w:t>
            </w:r>
            <w:r>
              <w:rPr>
                <w:rFonts w:ascii="Arial"/>
                <w:i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Bernstein's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Response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Intervenor's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Motion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Summary</w:t>
            </w:r>
            <w:r>
              <w:rPr>
                <w:rFonts w:ascii="Arial"/>
                <w:i/>
                <w:spacing w:val="2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Judgment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(Stamos,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James)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10/27/2016)</w:t>
            </w:r>
          </w:p>
        </w:tc>
      </w:tr>
      <w:tr>
        <w:trPr>
          <w:trHeight w:val="20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11/14/2016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 w:hanging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11/14/16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Clerk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audited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 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discovered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Thomas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Underwood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receiving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electronic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CM/ECF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attorney.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record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indicates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 are counsel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record in 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case. If 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no longer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representing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client,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 must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motion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 this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pursuant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83.17.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(tt,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11/14/2016)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12/02/2016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2">
              <w:r>
                <w:rPr>
                  <w:rFonts w:ascii="Arial"/>
                  <w:color w:val="1154CC"/>
                  <w:sz w:val="22"/>
                  <w:u w:val="single" w:color="1154CC"/>
                </w:rPr>
                <w:t>269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 w:hanging="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own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12/6/2016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12/9/2016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 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12/02/2016)</w:t>
            </w:r>
          </w:p>
        </w:tc>
      </w:tr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12/06/2016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3">
              <w:r>
                <w:rPr>
                  <w:rFonts w:ascii="Arial"/>
                  <w:color w:val="1154CC"/>
                  <w:sz w:val="22"/>
                  <w:u w:val="single" w:color="1154CC"/>
                </w:rPr>
                <w:t>270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15" w:hanging="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own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12/9/2016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1/25/2017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 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12/06/2016)</w:t>
            </w:r>
          </w:p>
        </w:tc>
      </w:tr>
      <w:tr>
        <w:trPr>
          <w:trHeight w:val="26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01/25/2017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4">
              <w:r>
                <w:rPr>
                  <w:rFonts w:ascii="Arial"/>
                  <w:color w:val="1154CC"/>
                  <w:sz w:val="22"/>
                  <w:u w:val="single" w:color="1154CC"/>
                </w:rPr>
                <w:t>272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78" w:right="198" w:firstLine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Opinion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reasons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accompanying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Opinion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Plaintiffs'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 </w:t>
            </w:r>
            <w:r>
              <w:rPr>
                <w:rFonts w:ascii="Arial"/>
                <w:color w:val="1154CC"/>
                <w:spacing w:val="-1"/>
                <w:sz w:val="22"/>
              </w:rPr>
            </w:r>
            <w:hyperlink r:id="rId374"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239</w:t>
              </w:r>
              <w:r>
                <w:rPr>
                  <w:rFonts w:ascii="Arial"/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rFonts w:ascii="Arial"/>
                  <w:color w:val="1154CC"/>
                  <w:spacing w:val="-2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 granted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Intervenor's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 for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Judgment</w:t>
            </w:r>
            <w:r>
              <w:rPr>
                <w:rFonts w:ascii="Arial"/>
                <w:spacing w:val="-2"/>
                <w:sz w:val="22"/>
              </w:rPr>
              <w:t> </w:t>
            </w:r>
            <w:hyperlink r:id="rId397">
              <w:r>
                <w:rPr>
                  <w:rFonts w:ascii="Arial"/>
                  <w:color w:val="1154CC"/>
                  <w:spacing w:val="-2"/>
                  <w:sz w:val="22"/>
                </w:rPr>
              </w:r>
              <w:r>
                <w:rPr>
                  <w:rFonts w:ascii="Arial"/>
                  <w:color w:val="1154CC"/>
                  <w:spacing w:val="-1"/>
                  <w:sz w:val="22"/>
                  <w:u w:val="single" w:color="1154CC"/>
                </w:rPr>
                <w:t>245 </w:t>
              </w:r>
              <w:r>
                <w:rPr>
                  <w:rFonts w:ascii="Arial"/>
                  <w:color w:val="1154CC"/>
                  <w:spacing w:val="-1"/>
                  <w:sz w:val="22"/>
                </w:rPr>
              </w:r>
            </w:hyperlink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denied.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 previously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2/21/2017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9:45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AM</w:t>
            </w:r>
            <w:r>
              <w:rPr>
                <w:rFonts w:ascii="Arial"/>
                <w:spacing w:val="-1"/>
                <w:sz w:val="22"/>
              </w:rPr>
              <w:t>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which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 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 prepared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trial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date. 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01/30/2017)</w:t>
            </w:r>
          </w:p>
        </w:tc>
      </w:tr>
      <w:tr>
        <w:trPr>
          <w:trHeight w:val="8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01/30/2017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5">
              <w:r>
                <w:rPr>
                  <w:rFonts w:ascii="Arial"/>
                  <w:color w:val="1154CC"/>
                  <w:sz w:val="22"/>
                  <w:u w:val="single" w:color="1154CC"/>
                </w:rPr>
                <w:t>271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68" w:right="147" w:hanging="1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Simon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Irrv.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Dtd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6/21/95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v.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Heritage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al,</w:t>
            </w:r>
            <w:r>
              <w:rPr>
                <w:rFonts w:ascii="Arial"/>
                <w:spacing w:val="4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cv</w:t>
            </w:r>
            <w:r>
              <w:rPr>
                <w:rFonts w:ascii="Arial"/>
                <w:spacing w:val="-1"/>
                <w:sz w:val="22"/>
              </w:rPr>
              <w:t> 3463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Clarification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Last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 Call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Jan. 25,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437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103" w:hanging="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2017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pending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Ivan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Bernstein,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Bernstein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(Bernstein,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Eliot)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(Linked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incorrect</w:t>
            </w:r>
            <w:r>
              <w:rPr>
                <w:rFonts w:ascii="Arial"/>
                <w:spacing w:val="4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number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(bg)) (Entered: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01/30/2017)</w:t>
            </w:r>
          </w:p>
        </w:tc>
      </w:tr>
      <w:tr>
        <w:trPr>
          <w:trHeight w:val="11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01/30/2017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7">
              <w:r>
                <w:rPr>
                  <w:rFonts w:ascii="Arial"/>
                  <w:color w:val="1154CC"/>
                  <w:sz w:val="22"/>
                  <w:u w:val="single" w:color="1154CC"/>
                </w:rPr>
                <w:t>273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33" w:right="13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Opinion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1/30/2017.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notice(gel,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2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01/30/2017)</w:t>
            </w:r>
          </w:p>
        </w:tc>
      </w:tr>
      <w:tr>
        <w:trPr>
          <w:trHeight w:val="10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02/21/2017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154CC"/>
                <w:sz w:val="22"/>
              </w:rPr>
            </w:r>
            <w:hyperlink r:id="rId448">
              <w:r>
                <w:rPr>
                  <w:rFonts w:ascii="Arial"/>
                  <w:color w:val="1154CC"/>
                  <w:sz w:val="22"/>
                  <w:u w:val="single" w:color="1154CC"/>
                </w:rPr>
                <w:t>274</w:t>
              </w:r>
              <w:r>
                <w:rPr>
                  <w:rFonts w:ascii="Arial"/>
                  <w:color w:val="1154CC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18" w:right="124" w:hanging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MINUTE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before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Honorable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John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Robert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Blakey: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 2/21/2017.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 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 dates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2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follows: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 proposed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pretrial order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limine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before 7/3/2017;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responses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 due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7/10/2017; final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pretrial conference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 for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7/24/2017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1:30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1725;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8/7/2017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10:00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should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strictly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Court's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standing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orders,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including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order on proposed pretrial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procedures (including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 limine) which 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available on the Courts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homepage at</w:t>
            </w:r>
            <w:r>
              <w:rPr>
                <w:rFonts w:ascii="Arial"/>
                <w:spacing w:val="31"/>
                <w:w w:val="99"/>
                <w:sz w:val="22"/>
              </w:rPr>
              <w:t> </w:t>
            </w:r>
            <w:hyperlink r:id="rId32">
              <w:r>
                <w:rPr>
                  <w:rFonts w:ascii="Arial"/>
                  <w:spacing w:val="-1"/>
                  <w:sz w:val="22"/>
                </w:rPr>
                <w:t>www.ilnd.uscourts.gov.</w:t>
              </w:r>
            </w:hyperlink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Additionally,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39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7/14/2017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11:00 a.m.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Courtroom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1725. 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exchange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follows: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37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"/>
                <w:sz w:val="22"/>
              </w:rPr>
              <w:t> demand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7/3/2017, 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7/10/2017.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5:00 p.m.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7/11/2017,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submit copies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 letters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exchanged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to:</w:t>
            </w:r>
            <w:r>
              <w:rPr>
                <w:rFonts w:ascii="Arial"/>
                <w:spacing w:val="-4"/>
                <w:sz w:val="22"/>
              </w:rPr>
              <w:t> </w:t>
            </w:r>
            <w:hyperlink r:id="rId449">
              <w:r>
                <w:rPr>
                  <w:rFonts w:ascii="Arial"/>
                  <w:spacing w:val="-1"/>
                  <w:sz w:val="22"/>
                </w:rPr>
                <w:t>Proposed_Order_Blakey@ilnd.uscourts.gov.</w:t>
              </w:r>
            </w:hyperlink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Copies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 letters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 filed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Clerk's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7/14/2017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accounting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costs properly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taxable under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28</w:t>
            </w:r>
          </w:p>
          <w:p>
            <w:pPr>
              <w:pStyle w:val="TableParagraph"/>
              <w:spacing w:line="284" w:lineRule="auto" w:before="1"/>
              <w:ind w:left="208" w:right="136" w:hanging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U.S.C.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§1920,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both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incurred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litigation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date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 an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estimate</w:t>
            </w:r>
            <w:r>
              <w:rPr>
                <w:rFonts w:ascii="Arial" w:hAnsi="Arial" w:cs="Arial" w:eastAsia="Arial"/>
                <w:spacing w:val="3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taxable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costs that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would be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incurred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should 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matter proceed</w:t>
            </w:r>
          </w:p>
          <w:p>
            <w:pPr>
              <w:pStyle w:val="TableParagraph"/>
              <w:spacing w:line="284" w:lineRule="auto" w:before="1"/>
              <w:ind w:left="103" w:right="115" w:hanging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trial.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must</w:t>
            </w:r>
            <w:r>
              <w:rPr>
                <w:rFonts w:ascii="Arial"/>
                <w:spacing w:val="35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personally.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term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includes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 negotiate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agree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binding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 agreement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 level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33"/>
                <w:w w:val="9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demand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Plaintiff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 any level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 low 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offer provided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Defendant.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attending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 should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consider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letters exchanged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between the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advance of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conference.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generally will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follow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mediation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format; that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each side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 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opportunity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presentation, followed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joint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discussion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Court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4" w:lineRule="auto" w:before="1"/>
              <w:ind w:left="163" w:right="165" w:hanging="2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private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meetings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 each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individually. The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expects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 lawyers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 representatives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</w:p>
        </w:tc>
      </w:tr>
    </w:tbl>
    <w:p>
      <w:pPr>
        <w:spacing w:after="0" w:line="284" w:lineRule="auto"/>
        <w:jc w:val="center"/>
        <w:rPr>
          <w:rFonts w:ascii="Arial" w:hAnsi="Arial" w:cs="Arial" w:eastAsia="Arial"/>
          <w:sz w:val="22"/>
          <w:szCs w:val="22"/>
        </w:rPr>
        <w:sectPr>
          <w:footerReference w:type="default" r:id="rId446"/>
          <w:pgSz w:w="12240" w:h="15840"/>
          <w:pgMar w:footer="0" w:header="0" w:top="1360" w:bottom="280" w:left="134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65"/>
        <w:gridCol w:w="6825"/>
      </w:tblGrid>
      <w:tr>
        <w:trPr>
          <w:trHeight w:val="1425" w:hRule="exact"/>
        </w:trPr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208" w:right="218" w:hanging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fully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prepared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participate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discussions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meetings.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settlement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will remain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confidential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 will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admissible at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trial. Mailed notice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(gel, </w:t>
            </w:r>
            <w:r>
              <w:rPr>
                <w:rFonts w:ascii="Arial"/>
                <w:sz w:val="22"/>
              </w:rPr>
              <w:t>)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(Entered: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02/21/2017)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5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85pt;height:.85pt;mso-position-horizontal-relative:char;mso-position-vertical-relative:line" coordorigin="0,0" coordsize="9257,17">
            <v:group style="position:absolute;left:9;top:9;width:9240;height:2" coordorigin="9,9" coordsize="9240,2">
              <v:shape style="position:absolute;left:9;top:9;width:9240;height:2" coordorigin="9,9" coordsize="9240,0" path="m9,9l9249,9e" filled="false" stroked="true" strokeweight=".85pt" strokecolor="#8787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0"/>
        <w:gridCol w:w="2040"/>
        <w:gridCol w:w="1635"/>
        <w:gridCol w:w="1425"/>
      </w:tblGrid>
      <w:tr>
        <w:trPr>
          <w:trHeight w:val="615" w:hRule="exact"/>
        </w:trPr>
        <w:tc>
          <w:tcPr>
            <w:tcW w:w="66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left="1784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color w:val="8A0000"/>
                <w:sz w:val="28"/>
              </w:rPr>
              <w:t>PACER</w:t>
            </w:r>
            <w:r>
              <w:rPr>
                <w:rFonts w:ascii="Arial"/>
                <w:b/>
                <w:color w:val="8A0000"/>
                <w:spacing w:val="-3"/>
                <w:sz w:val="28"/>
              </w:rPr>
              <w:t> </w:t>
            </w:r>
            <w:r>
              <w:rPr>
                <w:rFonts w:ascii="Arial"/>
                <w:b/>
                <w:color w:val="8A0000"/>
                <w:spacing w:val="-1"/>
                <w:sz w:val="28"/>
              </w:rPr>
              <w:t>Service</w:t>
            </w:r>
            <w:r>
              <w:rPr>
                <w:rFonts w:ascii="Arial"/>
                <w:b/>
                <w:color w:val="8A0000"/>
                <w:spacing w:val="-2"/>
                <w:sz w:val="28"/>
              </w:rPr>
              <w:t> </w:t>
            </w:r>
            <w:r>
              <w:rPr>
                <w:rFonts w:ascii="Arial"/>
                <w:b/>
                <w:color w:val="8A0000"/>
                <w:spacing w:val="-1"/>
                <w:sz w:val="28"/>
              </w:rPr>
              <w:t>Center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525" w:hRule="exact"/>
        </w:trPr>
        <w:tc>
          <w:tcPr>
            <w:tcW w:w="66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right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spacing w:val="-1"/>
                <w:sz w:val="22"/>
              </w:rPr>
              <w:t>Transaction</w:t>
            </w:r>
            <w:r>
              <w:rPr>
                <w:rFonts w:ascii="Arial"/>
                <w:b/>
                <w:color w:val="00008A"/>
                <w:spacing w:val="-9"/>
                <w:sz w:val="22"/>
              </w:rPr>
              <w:t> </w:t>
            </w:r>
            <w:r>
              <w:rPr>
                <w:rFonts w:ascii="Arial"/>
                <w:b/>
                <w:color w:val="00008A"/>
                <w:spacing w:val="-1"/>
                <w:sz w:val="22"/>
              </w:rPr>
              <w:t>Receipt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25" w:hRule="exact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25" w:hRule="exact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25" w:hRule="exact"/>
        </w:trPr>
        <w:tc>
          <w:tcPr>
            <w:tcW w:w="66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0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8A"/>
                <w:sz w:val="22"/>
              </w:rPr>
              <w:t>02/21/2017</w:t>
            </w:r>
            <w:r>
              <w:rPr>
                <w:rFonts w:ascii="Arial"/>
                <w:color w:val="00008A"/>
                <w:spacing w:val="-1"/>
                <w:sz w:val="22"/>
              </w:rPr>
              <w:t> </w:t>
            </w:r>
            <w:r>
              <w:rPr>
                <w:rFonts w:ascii="Arial"/>
                <w:color w:val="00008A"/>
                <w:sz w:val="22"/>
              </w:rPr>
              <w:t>16:40:12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25" w:hRule="exact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3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sz w:val="22"/>
              </w:rPr>
              <w:t>PACER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left="4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sz w:val="22"/>
              </w:rPr>
              <w:t>Login:</w:t>
            </w:r>
            <w:r>
              <w:rPr>
                <w:rFonts w:ascii="Arial"/>
                <w:sz w:val="22"/>
              </w:rPr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103" w:right="2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8A"/>
                <w:spacing w:val="-1"/>
                <w:sz w:val="22"/>
              </w:rPr>
              <w:t>khitconsult:48346</w:t>
            </w:r>
            <w:r>
              <w:rPr>
                <w:rFonts w:ascii="Arial"/>
                <w:color w:val="00008A"/>
                <w:spacing w:val="29"/>
                <w:sz w:val="22"/>
              </w:rPr>
              <w:t> </w:t>
            </w:r>
            <w:r>
              <w:rPr>
                <w:rFonts w:ascii="Arial"/>
                <w:color w:val="00008A"/>
                <w:sz w:val="22"/>
              </w:rPr>
              <w:t>17:0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spacing w:val="-1"/>
                <w:sz w:val="22"/>
              </w:rPr>
              <w:t>Client</w:t>
            </w:r>
            <w:r>
              <w:rPr>
                <w:rFonts w:ascii="Arial"/>
                <w:b/>
                <w:color w:val="00008A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00008A"/>
                <w:spacing w:val="-1"/>
                <w:sz w:val="22"/>
              </w:rPr>
              <w:t>Code: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25" w:hRule="exact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0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sz w:val="22"/>
              </w:rPr>
              <w:t>Description:</w:t>
            </w:r>
            <w:r>
              <w:rPr>
                <w:rFonts w:ascii="Arial"/>
                <w:sz w:val="22"/>
              </w:rPr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8A"/>
                <w:sz w:val="22"/>
              </w:rPr>
              <w:t>Docket</w:t>
            </w:r>
            <w:r>
              <w:rPr>
                <w:rFonts w:ascii="Arial"/>
                <w:color w:val="00008A"/>
                <w:spacing w:val="-3"/>
                <w:sz w:val="22"/>
              </w:rPr>
              <w:t> </w:t>
            </w:r>
            <w:r>
              <w:rPr>
                <w:rFonts w:ascii="Arial"/>
                <w:color w:val="00008A"/>
                <w:spacing w:val="-1"/>
                <w:sz w:val="22"/>
              </w:rPr>
              <w:t>Report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73" w:right="398" w:firstLine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spacing w:val="-1"/>
                <w:sz w:val="22"/>
              </w:rPr>
              <w:t>Search</w:t>
            </w:r>
            <w:r>
              <w:rPr>
                <w:rFonts w:ascii="Arial"/>
                <w:b/>
                <w:color w:val="00008A"/>
                <w:spacing w:val="22"/>
                <w:w w:val="99"/>
                <w:sz w:val="22"/>
              </w:rPr>
              <w:t> </w:t>
            </w:r>
            <w:r>
              <w:rPr>
                <w:rFonts w:ascii="Arial"/>
                <w:b/>
                <w:color w:val="00008A"/>
                <w:spacing w:val="-1"/>
                <w:sz w:val="22"/>
              </w:rPr>
              <w:t>Criteria: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8A"/>
                <w:spacing w:val="-1"/>
                <w:sz w:val="22"/>
              </w:rPr>
              <w:t>1:13-cv-036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7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8A"/>
                <w:spacing w:val="-1"/>
                <w:sz w:val="22"/>
              </w:rPr>
              <w:t>43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25" w:hRule="exact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4" w:lineRule="auto" w:before="122"/>
              <w:ind w:left="389" w:right="369" w:hanging="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w w:val="95"/>
                <w:sz w:val="22"/>
              </w:rPr>
              <w:t>Billable</w:t>
            </w:r>
            <w:r>
              <w:rPr>
                <w:rFonts w:ascii="Arial"/>
                <w:b/>
                <w:color w:val="00008A"/>
                <w:w w:val="99"/>
                <w:sz w:val="22"/>
              </w:rPr>
              <w:t> </w:t>
            </w:r>
            <w:r>
              <w:rPr>
                <w:rFonts w:ascii="Arial"/>
                <w:b/>
                <w:color w:val="00008A"/>
                <w:sz w:val="22"/>
              </w:rPr>
              <w:t>Pages:</w:t>
            </w:r>
            <w:r>
              <w:rPr>
                <w:rFonts w:ascii="Arial"/>
                <w:sz w:val="22"/>
              </w:rPr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8A"/>
                <w:sz w:val="22"/>
              </w:rPr>
              <w:t>28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5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00008A"/>
                <w:spacing w:val="-1"/>
                <w:sz w:val="22"/>
              </w:rPr>
              <w:t>Cost: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8A"/>
                <w:spacing w:val="-1"/>
                <w:sz w:val="22"/>
              </w:rPr>
              <w:t>2.80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25" w:hRule="exact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sectPr>
      <w:footerReference w:type="default" r:id="rId450"/>
      <w:pgSz w:w="12240" w:h="15840"/>
      <w:pgMar w:footer="0" w:header="0"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25pt;margin-top:687.586548pt;width:116.95pt;height:13pt;mso-position-horizontal-relative:page;mso-position-vertical-relative:page;z-index:-1040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w w:val="99"/>
                    <w:sz w:val="22"/>
                  </w:rPr>
                </w:r>
                <w:r>
                  <w:rPr>
                    <w:rFonts w:ascii="Arial"/>
                    <w:b/>
                    <w:sz w:val="22"/>
                    <w:u w:val="single" w:color="000000"/>
                  </w:rPr>
                  <w:t>Third</w:t>
                </w:r>
                <w:r>
                  <w:rPr>
                    <w:rFonts w:ascii="Arial"/>
                    <w:b/>
                    <w:spacing w:val="-4"/>
                    <w:sz w:val="22"/>
                    <w:u w:val="single" w:color="000000"/>
                  </w:rPr>
                  <w:t> </w:t>
                </w:r>
                <w:r>
                  <w:rPr>
                    <w:rFonts w:ascii="Arial"/>
                    <w:b/>
                    <w:sz w:val="22"/>
                    <w:u w:val="single" w:color="000000"/>
                  </w:rPr>
                  <w:t>Party</w:t>
                </w:r>
                <w:r>
                  <w:rPr>
                    <w:rFonts w:ascii="Arial"/>
                    <w:b/>
                    <w:spacing w:val="-3"/>
                    <w:sz w:val="22"/>
                    <w:u w:val="single" w:color="000000"/>
                  </w:rPr>
                  <w:t> </w:t>
                </w:r>
                <w:r>
                  <w:rPr>
                    <w:rFonts w:ascii="Arial"/>
                    <w:b/>
                    <w:sz w:val="22"/>
                    <w:u w:val="single" w:color="000000"/>
                  </w:rPr>
                  <w:t>Defendant</w:t>
                </w:r>
                <w:r>
                  <w:rPr>
                    <w:rFonts w:ascii="Arial"/>
                    <w:b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7"/>
      <w:ind w:left="2025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72"/>
      <w:ind w:left="105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simon@chicago-law.com" TargetMode="External"/><Relationship Id="rId6" Type="http://schemas.openxmlformats.org/officeDocument/2006/relationships/hyperlink" Target="mailto:iviewit@iviewit.tv" TargetMode="External"/><Relationship Id="rId7" Type="http://schemas.openxmlformats.org/officeDocument/2006/relationships/hyperlink" Target="mailto:Lisa@friedsteins.com" TargetMode="External"/><Relationship Id="rId8" Type="http://schemas.openxmlformats.org/officeDocument/2006/relationships/hyperlink" Target="mailto:jilliantoni@gmail.com" TargetMode="External"/><Relationship Id="rId9" Type="http://schemas.openxmlformats.org/officeDocument/2006/relationships/hyperlink" Target="mailto:amarks@burkelaw.com" TargetMode="External"/><Relationship Id="rId10" Type="http://schemas.openxmlformats.org/officeDocument/2006/relationships/hyperlink" Target="mailto:fmendelsohn@burkelaw.com" TargetMode="External"/><Relationship Id="rId11" Type="http://schemas.openxmlformats.org/officeDocument/2006/relationships/hyperlink" Target="mailto:glenn@heilizer.com" TargetMode="External"/><Relationship Id="rId12" Type="http://schemas.openxmlformats.org/officeDocument/2006/relationships/hyperlink" Target="mailto:jstamos@stamostrucco.com" TargetMode="External"/><Relationship Id="rId13" Type="http://schemas.openxmlformats.org/officeDocument/2006/relationships/hyperlink" Target="mailto:khoran@stamostrucco.com" TargetMode="External"/><Relationship Id="rId14" Type="http://schemas.openxmlformats.org/officeDocument/2006/relationships/hyperlink" Target="mailto:tkuyper@stamostrucco.com" TargetMode="External"/><Relationship Id="rId15" Type="http://schemas.openxmlformats.org/officeDocument/2006/relationships/hyperlink" Target="mailto:joh@mcveyparsky-law.com" TargetMode="External"/><Relationship Id="rId16" Type="http://schemas.openxmlformats.org/officeDocument/2006/relationships/footer" Target="footer1.xml"/><Relationship Id="rId17" Type="http://schemas.openxmlformats.org/officeDocument/2006/relationships/hyperlink" Target="mailto:tbu@pw-law.com" TargetMode="External"/><Relationship Id="rId18" Type="http://schemas.openxmlformats.org/officeDocument/2006/relationships/hyperlink" Target="mailto:mds@pw-law.com" TargetMode="External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hyperlink" Target="https://ecf.ilnd.uscourts.gov/doc1/067012608066" TargetMode="External"/><Relationship Id="rId22" Type="http://schemas.openxmlformats.org/officeDocument/2006/relationships/hyperlink" Target="https://ecf.ilnd.uscourts.gov/doc1/067112608067" TargetMode="External"/><Relationship Id="rId23" Type="http://schemas.openxmlformats.org/officeDocument/2006/relationships/hyperlink" Target="https://ecf.ilnd.uscourts.gov/doc1/067112608077" TargetMode="External"/><Relationship Id="rId24" Type="http://schemas.openxmlformats.org/officeDocument/2006/relationships/hyperlink" Target="https://ecf.ilnd.uscourts.gov/doc1/067112608082" TargetMode="External"/><Relationship Id="rId25" Type="http://schemas.openxmlformats.org/officeDocument/2006/relationships/footer" Target="footer4.xml"/><Relationship Id="rId26" Type="http://schemas.openxmlformats.org/officeDocument/2006/relationships/hyperlink" Target="https://ecf.ilnd.uscourts.gov/doc1/067112608091" TargetMode="External"/><Relationship Id="rId27" Type="http://schemas.openxmlformats.org/officeDocument/2006/relationships/hyperlink" Target="https://ecf.ilnd.uscourts.gov/doc1/067112620838" TargetMode="External"/><Relationship Id="rId28" Type="http://schemas.openxmlformats.org/officeDocument/2006/relationships/hyperlink" Target="https://ecf.ilnd.uscourts.gov/doc1/067112621743" TargetMode="External"/><Relationship Id="rId29" Type="http://schemas.openxmlformats.org/officeDocument/2006/relationships/hyperlink" Target="https://ecf.ilnd.uscourts.gov/doc1/067012623804" TargetMode="External"/><Relationship Id="rId30" Type="http://schemas.openxmlformats.org/officeDocument/2006/relationships/hyperlink" Target="https://ecf.ilnd.uscourts.gov/doc1/067112623805" TargetMode="External"/><Relationship Id="rId31" Type="http://schemas.openxmlformats.org/officeDocument/2006/relationships/hyperlink" Target="https://ecf.ilnd.uscourts.gov/doc1/067112625052" TargetMode="External"/><Relationship Id="rId32" Type="http://schemas.openxmlformats.org/officeDocument/2006/relationships/hyperlink" Target="http://www.ilnd.uscourts.gov/" TargetMode="External"/><Relationship Id="rId33" Type="http://schemas.openxmlformats.org/officeDocument/2006/relationships/hyperlink" Target="https://ecf.ilnd.uscourts.gov/doc1/067012640438" TargetMode="External"/><Relationship Id="rId34" Type="http://schemas.openxmlformats.org/officeDocument/2006/relationships/hyperlink" Target="https://ecf.ilnd.uscourts.gov/doc1/067112640439" TargetMode="External"/><Relationship Id="rId35" Type="http://schemas.openxmlformats.org/officeDocument/2006/relationships/hyperlink" Target="https://ecf.ilnd.uscourts.gov/doc1/067112640442" TargetMode="External"/><Relationship Id="rId36" Type="http://schemas.openxmlformats.org/officeDocument/2006/relationships/hyperlink" Target="https://ecf.ilnd.uscourts.gov/doc1/067112640448" TargetMode="External"/><Relationship Id="rId37" Type="http://schemas.openxmlformats.org/officeDocument/2006/relationships/footer" Target="footer5.xml"/><Relationship Id="rId38" Type="http://schemas.openxmlformats.org/officeDocument/2006/relationships/hyperlink" Target="https://ecf.ilnd.uscourts.gov/doc1/067112642599" TargetMode="External"/><Relationship Id="rId39" Type="http://schemas.openxmlformats.org/officeDocument/2006/relationships/hyperlink" Target="https://ecf.ilnd.uscourts.gov/doc1/067112643070" TargetMode="External"/><Relationship Id="rId40" Type="http://schemas.openxmlformats.org/officeDocument/2006/relationships/hyperlink" Target="https://ecf.ilnd.uscourts.gov/doc1/067112654187" TargetMode="External"/><Relationship Id="rId41" Type="http://schemas.openxmlformats.org/officeDocument/2006/relationships/hyperlink" Target="https://ecf.ilnd.uscourts.gov/doc1/067112663346" TargetMode="External"/><Relationship Id="rId42" Type="http://schemas.openxmlformats.org/officeDocument/2006/relationships/hyperlink" Target="https://ecf.ilnd.uscourts.gov/doc1/067112785557" TargetMode="External"/><Relationship Id="rId43" Type="http://schemas.openxmlformats.org/officeDocument/2006/relationships/hyperlink" Target="https://ecf.ilnd.uscourts.gov/doc1/067012792042" TargetMode="External"/><Relationship Id="rId44" Type="http://schemas.openxmlformats.org/officeDocument/2006/relationships/hyperlink" Target="https://ecf.ilnd.uscourts.gov/doc1/067112792043" TargetMode="External"/><Relationship Id="rId45" Type="http://schemas.openxmlformats.org/officeDocument/2006/relationships/hyperlink" Target="https://ecf.ilnd.uscourts.gov/doc1/067112792056" TargetMode="External"/><Relationship Id="rId46" Type="http://schemas.openxmlformats.org/officeDocument/2006/relationships/footer" Target="footer6.xml"/><Relationship Id="rId47" Type="http://schemas.openxmlformats.org/officeDocument/2006/relationships/hyperlink" Target="https://ecf.ilnd.uscourts.gov/doc1/067112848319" TargetMode="External"/><Relationship Id="rId48" Type="http://schemas.openxmlformats.org/officeDocument/2006/relationships/hyperlink" Target="https://ecf.ilnd.uscourts.gov/doc1/067112848325" TargetMode="External"/><Relationship Id="rId49" Type="http://schemas.openxmlformats.org/officeDocument/2006/relationships/hyperlink" Target="https://ecf.ilnd.uscourts.gov/doc1/067112849222" TargetMode="External"/><Relationship Id="rId50" Type="http://schemas.openxmlformats.org/officeDocument/2006/relationships/hyperlink" Target="https://ecf.ilnd.uscourts.gov/doc1/067112891021" TargetMode="External"/><Relationship Id="rId51" Type="http://schemas.openxmlformats.org/officeDocument/2006/relationships/hyperlink" Target="https://ecf.ilnd.uscourts.gov/doc1/067112896717" TargetMode="External"/><Relationship Id="rId52" Type="http://schemas.openxmlformats.org/officeDocument/2006/relationships/hyperlink" Target="https://ecf.ilnd.uscourts.gov/doc1/067112951902" TargetMode="External"/><Relationship Id="rId53" Type="http://schemas.openxmlformats.org/officeDocument/2006/relationships/hyperlink" Target="https://ecf.ilnd.uscourts.gov/doc1/067112951919" TargetMode="External"/><Relationship Id="rId54" Type="http://schemas.openxmlformats.org/officeDocument/2006/relationships/hyperlink" Target="https://ecf.ilnd.uscourts.gov/doc1/067113029295" TargetMode="External"/><Relationship Id="rId55" Type="http://schemas.openxmlformats.org/officeDocument/2006/relationships/hyperlink" Target="https://ecf.ilnd.uscourts.gov/doc1/067113033658" TargetMode="External"/><Relationship Id="rId56" Type="http://schemas.openxmlformats.org/officeDocument/2006/relationships/hyperlink" Target="https://ecf.ilnd.uscourts.gov/doc1/067113054224" TargetMode="External"/><Relationship Id="rId57" Type="http://schemas.openxmlformats.org/officeDocument/2006/relationships/footer" Target="footer7.xml"/><Relationship Id="rId58" Type="http://schemas.openxmlformats.org/officeDocument/2006/relationships/hyperlink" Target="https://ecf.ilnd.uscourts.gov/doc1/067113058131" TargetMode="External"/><Relationship Id="rId59" Type="http://schemas.openxmlformats.org/officeDocument/2006/relationships/hyperlink" Target="https://ecf.ilnd.uscourts.gov/doc1/067113066254" TargetMode="External"/><Relationship Id="rId60" Type="http://schemas.openxmlformats.org/officeDocument/2006/relationships/hyperlink" Target="https://ecf.ilnd.uscourts.gov/doc1/067113073920" TargetMode="External"/><Relationship Id="rId61" Type="http://schemas.openxmlformats.org/officeDocument/2006/relationships/hyperlink" Target="https://ecf.ilnd.uscourts.gov/doc1/067113108159" TargetMode="External"/><Relationship Id="rId62" Type="http://schemas.openxmlformats.org/officeDocument/2006/relationships/hyperlink" Target="https://ecf.ilnd.uscourts.gov/doc1/067113154825" TargetMode="External"/><Relationship Id="rId63" Type="http://schemas.openxmlformats.org/officeDocument/2006/relationships/hyperlink" Target="https://ecf.ilnd.uscourts.gov/doc1/067113154828" TargetMode="External"/><Relationship Id="rId64" Type="http://schemas.openxmlformats.org/officeDocument/2006/relationships/hyperlink" Target="https://ecf.ilnd.uscourts.gov/doc1/067113154853" TargetMode="External"/><Relationship Id="rId65" Type="http://schemas.openxmlformats.org/officeDocument/2006/relationships/footer" Target="footer8.xml"/><Relationship Id="rId66" Type="http://schemas.openxmlformats.org/officeDocument/2006/relationships/hyperlink" Target="https://ecf.ilnd.uscourts.gov/doc1/067113170560" TargetMode="External"/><Relationship Id="rId67" Type="http://schemas.openxmlformats.org/officeDocument/2006/relationships/hyperlink" Target="https://ecf.ilnd.uscourts.gov/doc1/067113170566" TargetMode="External"/><Relationship Id="rId68" Type="http://schemas.openxmlformats.org/officeDocument/2006/relationships/hyperlink" Target="https://ecf.ilnd.uscourts.gov/doc1/067113173362" TargetMode="External"/><Relationship Id="rId69" Type="http://schemas.openxmlformats.org/officeDocument/2006/relationships/hyperlink" Target="http://www.ilnd.uscourts.gov.Mailed/" TargetMode="External"/><Relationship Id="rId70" Type="http://schemas.openxmlformats.org/officeDocument/2006/relationships/hyperlink" Target="https://ecf.ilnd.uscourts.gov/doc1/067113189193" TargetMode="External"/><Relationship Id="rId71" Type="http://schemas.openxmlformats.org/officeDocument/2006/relationships/hyperlink" Target="https://ecf.ilnd.uscourts.gov/doc1/067113219081" TargetMode="External"/><Relationship Id="rId72" Type="http://schemas.openxmlformats.org/officeDocument/2006/relationships/hyperlink" Target="https://ecf.ilnd.uscourts.gov/doc1/067113233681" TargetMode="External"/><Relationship Id="rId73" Type="http://schemas.openxmlformats.org/officeDocument/2006/relationships/hyperlink" Target="https://ecf.ilnd.uscourts.gov/doc1/067113233743" TargetMode="External"/><Relationship Id="rId74" Type="http://schemas.openxmlformats.org/officeDocument/2006/relationships/footer" Target="footer9.xml"/><Relationship Id="rId75" Type="http://schemas.openxmlformats.org/officeDocument/2006/relationships/hyperlink" Target="https://ecf.ilnd.uscourts.gov/doc1/067113266133" TargetMode="External"/><Relationship Id="rId76" Type="http://schemas.openxmlformats.org/officeDocument/2006/relationships/hyperlink" Target="https://ecf.ilnd.uscourts.gov/doc1/067113271017" TargetMode="External"/><Relationship Id="rId77" Type="http://schemas.openxmlformats.org/officeDocument/2006/relationships/hyperlink" Target="https://ecf.ilnd.uscourts.gov/doc1/067113293128" TargetMode="External"/><Relationship Id="rId78" Type="http://schemas.openxmlformats.org/officeDocument/2006/relationships/hyperlink" Target="https://ecf.ilnd.uscourts.gov/doc1/067113352712" TargetMode="External"/><Relationship Id="rId79" Type="http://schemas.openxmlformats.org/officeDocument/2006/relationships/hyperlink" Target="https://ecf.ilnd.uscourts.gov/doc1/067113352779" TargetMode="External"/><Relationship Id="rId80" Type="http://schemas.openxmlformats.org/officeDocument/2006/relationships/hyperlink" Target="https://ecf.ilnd.uscourts.gov/doc1/067113352823" TargetMode="External"/><Relationship Id="rId81" Type="http://schemas.openxmlformats.org/officeDocument/2006/relationships/hyperlink" Target="https://ecf.ilnd.uscourts.gov/doc1/067113367248" TargetMode="External"/><Relationship Id="rId82" Type="http://schemas.openxmlformats.org/officeDocument/2006/relationships/footer" Target="footer10.xml"/><Relationship Id="rId83" Type="http://schemas.openxmlformats.org/officeDocument/2006/relationships/hyperlink" Target="https://ecf.ilnd.uscourts.gov/doc1/067113432140" TargetMode="External"/><Relationship Id="rId84" Type="http://schemas.openxmlformats.org/officeDocument/2006/relationships/hyperlink" Target="https://ecf.ilnd.uscourts.gov/doc1/067113432164" TargetMode="External"/><Relationship Id="rId85" Type="http://schemas.openxmlformats.org/officeDocument/2006/relationships/hyperlink" Target="https://ecf.ilnd.uscourts.gov/doc1/067113432176" TargetMode="External"/><Relationship Id="rId86" Type="http://schemas.openxmlformats.org/officeDocument/2006/relationships/hyperlink" Target="https://ecf.ilnd.uscourts.gov/doc1/067113432179" TargetMode="External"/><Relationship Id="rId87" Type="http://schemas.openxmlformats.org/officeDocument/2006/relationships/hyperlink" Target="https://ecf.ilnd.uscourts.gov/doc1/067113433503" TargetMode="External"/><Relationship Id="rId88" Type="http://schemas.openxmlformats.org/officeDocument/2006/relationships/hyperlink" Target="https://ecf.ilnd.uscourts.gov/doc1/067113442975" TargetMode="External"/><Relationship Id="rId89" Type="http://schemas.openxmlformats.org/officeDocument/2006/relationships/hyperlink" Target="https://ecf.ilnd.uscourts.gov/doc1/067013496394" TargetMode="External"/><Relationship Id="rId90" Type="http://schemas.openxmlformats.org/officeDocument/2006/relationships/hyperlink" Target="https://ecf.ilnd.uscourts.gov/doc1/067113496395" TargetMode="External"/><Relationship Id="rId91" Type="http://schemas.openxmlformats.org/officeDocument/2006/relationships/hyperlink" Target="https://ecf.ilnd.uscourts.gov/doc1/067113496396" TargetMode="External"/><Relationship Id="rId92" Type="http://schemas.openxmlformats.org/officeDocument/2006/relationships/hyperlink" Target="https://ecf.ilnd.uscourts.gov/doc1/067113496397" TargetMode="External"/><Relationship Id="rId93" Type="http://schemas.openxmlformats.org/officeDocument/2006/relationships/hyperlink" Target="https://ecf.ilnd.uscourts.gov/doc1/067113496398" TargetMode="External"/><Relationship Id="rId94" Type="http://schemas.openxmlformats.org/officeDocument/2006/relationships/hyperlink" Target="https://ecf.ilnd.uscourts.gov/doc1/067113496399" TargetMode="External"/><Relationship Id="rId95" Type="http://schemas.openxmlformats.org/officeDocument/2006/relationships/hyperlink" Target="https://ecf.ilnd.uscourts.gov/doc1/067113502461" TargetMode="External"/><Relationship Id="rId96" Type="http://schemas.openxmlformats.org/officeDocument/2006/relationships/hyperlink" Target="https://ecf.ilnd.uscourts.gov/doc1/067113507021" TargetMode="External"/><Relationship Id="rId97" Type="http://schemas.openxmlformats.org/officeDocument/2006/relationships/footer" Target="footer11.xml"/><Relationship Id="rId98" Type="http://schemas.openxmlformats.org/officeDocument/2006/relationships/hyperlink" Target="https://ecf.ilnd.uscourts.gov/doc1/067113524126" TargetMode="External"/><Relationship Id="rId99" Type="http://schemas.openxmlformats.org/officeDocument/2006/relationships/hyperlink" Target="https://ecf.ilnd.uscourts.gov/doc1/067113525469" TargetMode="External"/><Relationship Id="rId100" Type="http://schemas.openxmlformats.org/officeDocument/2006/relationships/hyperlink" Target="https://ecf.ilnd.uscourts.gov/doc1/067113525475" TargetMode="External"/><Relationship Id="rId101" Type="http://schemas.openxmlformats.org/officeDocument/2006/relationships/hyperlink" Target="https://ecf.ilnd.uscourts.gov/doc1/067113563926" TargetMode="External"/><Relationship Id="rId102" Type="http://schemas.openxmlformats.org/officeDocument/2006/relationships/hyperlink" Target="https://ecf.ilnd.uscourts.gov/doc1/067113569064" TargetMode="External"/><Relationship Id="rId103" Type="http://schemas.openxmlformats.org/officeDocument/2006/relationships/hyperlink" Target="https://ecf.ilnd.uscourts.gov/doc1/067113569131" TargetMode="External"/><Relationship Id="rId104" Type="http://schemas.openxmlformats.org/officeDocument/2006/relationships/hyperlink" Target="https://ecf.ilnd.uscourts.gov/doc1/067113598017" TargetMode="External"/><Relationship Id="rId105" Type="http://schemas.openxmlformats.org/officeDocument/2006/relationships/hyperlink" Target="https://ecf.ilnd.uscourts.gov/doc1/067013601073" TargetMode="External"/><Relationship Id="rId106" Type="http://schemas.openxmlformats.org/officeDocument/2006/relationships/hyperlink" Target="https://ecf.ilnd.uscourts.gov/doc1/067113601074" TargetMode="External"/><Relationship Id="rId107" Type="http://schemas.openxmlformats.org/officeDocument/2006/relationships/hyperlink" Target="https://ecf.ilnd.uscourts.gov/doc1/067013601202" TargetMode="External"/><Relationship Id="rId108" Type="http://schemas.openxmlformats.org/officeDocument/2006/relationships/hyperlink" Target="https://ecf.ilnd.uscourts.gov/doc1/067113601203" TargetMode="External"/><Relationship Id="rId109" Type="http://schemas.openxmlformats.org/officeDocument/2006/relationships/footer" Target="footer12.xml"/><Relationship Id="rId110" Type="http://schemas.openxmlformats.org/officeDocument/2006/relationships/hyperlink" Target="https://ecf.ilnd.uscourts.gov/doc1/067013606234" TargetMode="External"/><Relationship Id="rId111" Type="http://schemas.openxmlformats.org/officeDocument/2006/relationships/hyperlink" Target="https://ecf.ilnd.uscourts.gov/doc1/067113606235" TargetMode="External"/><Relationship Id="rId112" Type="http://schemas.openxmlformats.org/officeDocument/2006/relationships/hyperlink" Target="https://ecf.ilnd.uscourts.gov/doc1/067113631792" TargetMode="External"/><Relationship Id="rId113" Type="http://schemas.openxmlformats.org/officeDocument/2006/relationships/hyperlink" Target="https://ecf.ilnd.uscourts.gov/doc1/067113631795" TargetMode="External"/><Relationship Id="rId114" Type="http://schemas.openxmlformats.org/officeDocument/2006/relationships/hyperlink" Target="https://ecf.ilnd.uscourts.gov/doc1/067113634170" TargetMode="External"/><Relationship Id="rId115" Type="http://schemas.openxmlformats.org/officeDocument/2006/relationships/hyperlink" Target="https://ecf.ilnd.uscourts.gov/doc1/067113635827" TargetMode="External"/><Relationship Id="rId116" Type="http://schemas.openxmlformats.org/officeDocument/2006/relationships/hyperlink" Target="https://ecf.ilnd.uscourts.gov/doc1/067013637788" TargetMode="External"/><Relationship Id="rId117" Type="http://schemas.openxmlformats.org/officeDocument/2006/relationships/hyperlink" Target="https://ecf.ilnd.uscourts.gov/doc1/067113637789" TargetMode="External"/><Relationship Id="rId118" Type="http://schemas.openxmlformats.org/officeDocument/2006/relationships/hyperlink" Target="https://ecf.ilnd.uscourts.gov/doc1/067113639262" TargetMode="External"/><Relationship Id="rId119" Type="http://schemas.openxmlformats.org/officeDocument/2006/relationships/footer" Target="footer13.xml"/><Relationship Id="rId120" Type="http://schemas.openxmlformats.org/officeDocument/2006/relationships/hyperlink" Target="https://ecf.ilnd.uscourts.gov/doc1/067013662753" TargetMode="External"/><Relationship Id="rId121" Type="http://schemas.openxmlformats.org/officeDocument/2006/relationships/hyperlink" Target="https://ecf.ilnd.uscourts.gov/doc1/067113662754" TargetMode="External"/><Relationship Id="rId122" Type="http://schemas.openxmlformats.org/officeDocument/2006/relationships/hyperlink" Target="https://ecf.ilnd.uscourts.gov/doc1/067113662755" TargetMode="External"/><Relationship Id="rId123" Type="http://schemas.openxmlformats.org/officeDocument/2006/relationships/hyperlink" Target="https://ecf.ilnd.uscourts.gov/doc1/067113662756" TargetMode="External"/><Relationship Id="rId124" Type="http://schemas.openxmlformats.org/officeDocument/2006/relationships/hyperlink" Target="https://ecf.ilnd.uscourts.gov/doc1/067113662757" TargetMode="External"/><Relationship Id="rId125" Type="http://schemas.openxmlformats.org/officeDocument/2006/relationships/hyperlink" Target="https://ecf.ilnd.uscourts.gov/doc1/067113662936" TargetMode="External"/><Relationship Id="rId126" Type="http://schemas.openxmlformats.org/officeDocument/2006/relationships/hyperlink" Target="https://ecf.ilnd.uscourts.gov/doc1/067113673939" TargetMode="External"/><Relationship Id="rId127" Type="http://schemas.openxmlformats.org/officeDocument/2006/relationships/hyperlink" Target="https://ecf.ilnd.uscourts.gov/doc1/067013677634" TargetMode="External"/><Relationship Id="rId128" Type="http://schemas.openxmlformats.org/officeDocument/2006/relationships/hyperlink" Target="https://ecf.ilnd.uscourts.gov/doc1/067113677635" TargetMode="External"/><Relationship Id="rId129" Type="http://schemas.openxmlformats.org/officeDocument/2006/relationships/hyperlink" Target="https://ecf.ilnd.uscourts.gov/doc1/067113681668" TargetMode="External"/><Relationship Id="rId130" Type="http://schemas.openxmlformats.org/officeDocument/2006/relationships/footer" Target="footer14.xml"/><Relationship Id="rId131" Type="http://schemas.openxmlformats.org/officeDocument/2006/relationships/hyperlink" Target="https://ecf.ilnd.uscourts.gov/doc1/067113683187" TargetMode="External"/><Relationship Id="rId132" Type="http://schemas.openxmlformats.org/officeDocument/2006/relationships/hyperlink" Target="https://ecf.ilnd.uscourts.gov/doc1/067113684157" TargetMode="External"/><Relationship Id="rId133" Type="http://schemas.openxmlformats.org/officeDocument/2006/relationships/hyperlink" Target="https://ecf.ilnd.uscourts.gov/doc1/067113711623" TargetMode="External"/><Relationship Id="rId134" Type="http://schemas.openxmlformats.org/officeDocument/2006/relationships/hyperlink" Target="https://ecf.ilnd.uscourts.gov/doc1/067113711680" TargetMode="External"/><Relationship Id="rId135" Type="http://schemas.openxmlformats.org/officeDocument/2006/relationships/hyperlink" Target="https://ecf.ilnd.uscourts.gov/doc1/067113711894" TargetMode="External"/><Relationship Id="rId136" Type="http://schemas.openxmlformats.org/officeDocument/2006/relationships/hyperlink" Target="https://ecf.ilnd.uscourts.gov/doc1/067113716857" TargetMode="External"/><Relationship Id="rId137" Type="http://schemas.openxmlformats.org/officeDocument/2006/relationships/hyperlink" Target="https://ecf.ilnd.uscourts.gov/doc1/067113718118" TargetMode="External"/><Relationship Id="rId138" Type="http://schemas.openxmlformats.org/officeDocument/2006/relationships/hyperlink" Target="https://ecf.ilnd.uscourts.gov/doc1/067113727434" TargetMode="External"/><Relationship Id="rId139" Type="http://schemas.openxmlformats.org/officeDocument/2006/relationships/hyperlink" Target="https://ecf.ilnd.uscourts.gov/doc1/067113727451" TargetMode="External"/><Relationship Id="rId140" Type="http://schemas.openxmlformats.org/officeDocument/2006/relationships/footer" Target="footer15.xml"/><Relationship Id="rId141" Type="http://schemas.openxmlformats.org/officeDocument/2006/relationships/hyperlink" Target="https://ecf.ilnd.uscourts.gov/doc1/067113730175" TargetMode="External"/><Relationship Id="rId142" Type="http://schemas.openxmlformats.org/officeDocument/2006/relationships/hyperlink" Target="https://ecf.ilnd.uscourts.gov/doc1/067113736509" TargetMode="External"/><Relationship Id="rId143" Type="http://schemas.openxmlformats.org/officeDocument/2006/relationships/hyperlink" Target="https://ecf.ilnd.uscourts.gov/doc1/067113741063" TargetMode="External"/><Relationship Id="rId144" Type="http://schemas.openxmlformats.org/officeDocument/2006/relationships/hyperlink" Target="https://ecf.ilnd.uscourts.gov/doc1/067113759719" TargetMode="External"/><Relationship Id="rId145" Type="http://schemas.openxmlformats.org/officeDocument/2006/relationships/hyperlink" Target="https://ecf.ilnd.uscourts.gov/doc1/067013759767" TargetMode="External"/><Relationship Id="rId146" Type="http://schemas.openxmlformats.org/officeDocument/2006/relationships/hyperlink" Target="https://ecf.ilnd.uscourts.gov/doc1/067113759768" TargetMode="External"/><Relationship Id="rId147" Type="http://schemas.openxmlformats.org/officeDocument/2006/relationships/hyperlink" Target="https://ecf.ilnd.uscourts.gov/doc1/067113759792" TargetMode="External"/><Relationship Id="rId148" Type="http://schemas.openxmlformats.org/officeDocument/2006/relationships/hyperlink" Target="https://ecf.ilnd.uscourts.gov/doc1/067113759807" TargetMode="External"/><Relationship Id="rId149" Type="http://schemas.openxmlformats.org/officeDocument/2006/relationships/hyperlink" Target="https://ecf.ilnd.uscourts.gov/doc1/067113767546" TargetMode="External"/><Relationship Id="rId150" Type="http://schemas.openxmlformats.org/officeDocument/2006/relationships/footer" Target="footer16.xml"/><Relationship Id="rId151" Type="http://schemas.openxmlformats.org/officeDocument/2006/relationships/hyperlink" Target="https://ecf.ilnd.uscourts.gov/doc1/067113780322" TargetMode="External"/><Relationship Id="rId152" Type="http://schemas.openxmlformats.org/officeDocument/2006/relationships/hyperlink" Target="https://ecf.ilnd.uscourts.gov/doc1/067113791681" TargetMode="External"/><Relationship Id="rId153" Type="http://schemas.openxmlformats.org/officeDocument/2006/relationships/hyperlink" Target="https://ecf.ilnd.uscourts.gov/doc1/067113791894" TargetMode="External"/><Relationship Id="rId154" Type="http://schemas.openxmlformats.org/officeDocument/2006/relationships/hyperlink" Target="https://ecf.ilnd.uscourts.gov/doc1/067013792230" TargetMode="External"/><Relationship Id="rId155" Type="http://schemas.openxmlformats.org/officeDocument/2006/relationships/hyperlink" Target="https://ecf.ilnd.uscourts.gov/doc1/067113792231" TargetMode="External"/><Relationship Id="rId156" Type="http://schemas.openxmlformats.org/officeDocument/2006/relationships/hyperlink" Target="https://ecf.ilnd.uscourts.gov/doc1/067113796196" TargetMode="External"/><Relationship Id="rId157" Type="http://schemas.openxmlformats.org/officeDocument/2006/relationships/hyperlink" Target="https://ecf.ilnd.uscourts.gov/doc1/067113826419" TargetMode="External"/><Relationship Id="rId158" Type="http://schemas.openxmlformats.org/officeDocument/2006/relationships/hyperlink" Target="https://ecf.ilnd.uscourts.gov/doc1/067113826422" TargetMode="External"/><Relationship Id="rId159" Type="http://schemas.openxmlformats.org/officeDocument/2006/relationships/hyperlink" Target="https://ecf.ilnd.uscourts.gov/doc1/067113883055" TargetMode="External"/><Relationship Id="rId160" Type="http://schemas.openxmlformats.org/officeDocument/2006/relationships/footer" Target="footer17.xml"/><Relationship Id="rId161" Type="http://schemas.openxmlformats.org/officeDocument/2006/relationships/hyperlink" Target="https://ecf.ilnd.uscourts.gov/doc1/067113895053" TargetMode="External"/><Relationship Id="rId162" Type="http://schemas.openxmlformats.org/officeDocument/2006/relationships/hyperlink" Target="https://ecf.ilnd.uscourts.gov/doc1/067113911733" TargetMode="External"/><Relationship Id="rId163" Type="http://schemas.openxmlformats.org/officeDocument/2006/relationships/hyperlink" Target="https://ecf.ilnd.uscourts.gov/doc1/067114072178" TargetMode="External"/><Relationship Id="rId164" Type="http://schemas.openxmlformats.org/officeDocument/2006/relationships/hyperlink" Target="https://ecf.ilnd.uscourts.gov/doc1/067114262799" TargetMode="External"/><Relationship Id="rId165" Type="http://schemas.openxmlformats.org/officeDocument/2006/relationships/hyperlink" Target="https://ecf.ilnd.uscourts.gov/doc1/067114262802" TargetMode="External"/><Relationship Id="rId166" Type="http://schemas.openxmlformats.org/officeDocument/2006/relationships/hyperlink" Target="https://ecf.ilnd.uscourts.gov/doc1/067114262852" TargetMode="External"/><Relationship Id="rId167" Type="http://schemas.openxmlformats.org/officeDocument/2006/relationships/hyperlink" Target="https://ecf.ilnd.uscourts.gov/doc1/067114262871" TargetMode="External"/><Relationship Id="rId168" Type="http://schemas.openxmlformats.org/officeDocument/2006/relationships/hyperlink" Target="https://ecf.ilnd.uscourts.gov/doc1/067114262935" TargetMode="External"/><Relationship Id="rId169" Type="http://schemas.openxmlformats.org/officeDocument/2006/relationships/hyperlink" Target="https://ecf.ilnd.uscourts.gov/doc1/067114269777" TargetMode="External"/><Relationship Id="rId170" Type="http://schemas.openxmlformats.org/officeDocument/2006/relationships/footer" Target="footer18.xml"/><Relationship Id="rId171" Type="http://schemas.openxmlformats.org/officeDocument/2006/relationships/hyperlink" Target="https://ecf.ilnd.uscourts.gov/doc1/067114275870" TargetMode="External"/><Relationship Id="rId172" Type="http://schemas.openxmlformats.org/officeDocument/2006/relationships/hyperlink" Target="https://ecf.ilnd.uscourts.gov/doc1/067114279193" TargetMode="External"/><Relationship Id="rId173" Type="http://schemas.openxmlformats.org/officeDocument/2006/relationships/hyperlink" Target="https://ecf.ilnd.uscourts.gov/doc1/067014364015" TargetMode="External"/><Relationship Id="rId174" Type="http://schemas.openxmlformats.org/officeDocument/2006/relationships/hyperlink" Target="https://ecf.ilnd.uscourts.gov/doc1/067114364016" TargetMode="External"/><Relationship Id="rId175" Type="http://schemas.openxmlformats.org/officeDocument/2006/relationships/hyperlink" Target="https://ecf.ilnd.uscourts.gov/doc1/067114364017" TargetMode="External"/><Relationship Id="rId176" Type="http://schemas.openxmlformats.org/officeDocument/2006/relationships/hyperlink" Target="https://ecf.ilnd.uscourts.gov/doc1/067114434874" TargetMode="External"/><Relationship Id="rId177" Type="http://schemas.openxmlformats.org/officeDocument/2006/relationships/hyperlink" Target="https://ecf.ilnd.uscourts.gov/doc1/067114472278" TargetMode="External"/><Relationship Id="rId178" Type="http://schemas.openxmlformats.org/officeDocument/2006/relationships/hyperlink" Target="https://ecf.ilnd.uscourts.gov/doc1/067114472299" TargetMode="External"/><Relationship Id="rId179" Type="http://schemas.openxmlformats.org/officeDocument/2006/relationships/hyperlink" Target="https://ecf.ilnd.uscourts.gov/doc1/067114487047" TargetMode="External"/><Relationship Id="rId180" Type="http://schemas.openxmlformats.org/officeDocument/2006/relationships/hyperlink" Target="https://ecf.ilnd.uscourts.gov/doc1/067114487219" TargetMode="External"/><Relationship Id="rId181" Type="http://schemas.openxmlformats.org/officeDocument/2006/relationships/hyperlink" Target="https://ecf.ilnd.uscourts.gov/doc1/067114564673" TargetMode="External"/><Relationship Id="rId182" Type="http://schemas.openxmlformats.org/officeDocument/2006/relationships/footer" Target="footer19.xml"/><Relationship Id="rId183" Type="http://schemas.openxmlformats.org/officeDocument/2006/relationships/hyperlink" Target="https://ecf.ilnd.uscourts.gov/doc1/067114625328" TargetMode="External"/><Relationship Id="rId184" Type="http://schemas.openxmlformats.org/officeDocument/2006/relationships/hyperlink" Target="https://ecf.ilnd.uscourts.gov/doc1/067114910519" TargetMode="External"/><Relationship Id="rId185" Type="http://schemas.openxmlformats.org/officeDocument/2006/relationships/hyperlink" Target="https://ecf.ilnd.uscourts.gov/doc1/067114910553" TargetMode="External"/><Relationship Id="rId186" Type="http://schemas.openxmlformats.org/officeDocument/2006/relationships/hyperlink" Target="https://ecf.ilnd.uscourts.gov/doc1/067114922083" TargetMode="External"/><Relationship Id="rId187" Type="http://schemas.openxmlformats.org/officeDocument/2006/relationships/hyperlink" Target="https://ecf.ilnd.uscourts.gov/doc1/067115036911" TargetMode="External"/><Relationship Id="rId188" Type="http://schemas.openxmlformats.org/officeDocument/2006/relationships/hyperlink" Target="https://ecf.ilnd.uscourts.gov/doc1/067115096349" TargetMode="External"/><Relationship Id="rId189" Type="http://schemas.openxmlformats.org/officeDocument/2006/relationships/hyperlink" Target="https://ecf.ilnd.uscourts.gov/doc1/067115171759" TargetMode="External"/><Relationship Id="rId190" Type="http://schemas.openxmlformats.org/officeDocument/2006/relationships/hyperlink" Target="https://ecf.ilnd.uscourts.gov/doc1/067115222807" TargetMode="External"/><Relationship Id="rId191" Type="http://schemas.openxmlformats.org/officeDocument/2006/relationships/hyperlink" Target="https://ecf.ilnd.uscourts.gov/doc1/067115224327" TargetMode="External"/><Relationship Id="rId192" Type="http://schemas.openxmlformats.org/officeDocument/2006/relationships/footer" Target="footer20.xml"/><Relationship Id="rId193" Type="http://schemas.openxmlformats.org/officeDocument/2006/relationships/hyperlink" Target="https://ecf.ilnd.uscourts.gov/doc1/067015239239" TargetMode="External"/><Relationship Id="rId194" Type="http://schemas.openxmlformats.org/officeDocument/2006/relationships/hyperlink" Target="https://ecf.ilnd.uscourts.gov/doc1/067115239240" TargetMode="External"/><Relationship Id="rId195" Type="http://schemas.openxmlformats.org/officeDocument/2006/relationships/hyperlink" Target="https://ecf.ilnd.uscourts.gov/doc1/067115254587" TargetMode="External"/><Relationship Id="rId196" Type="http://schemas.openxmlformats.org/officeDocument/2006/relationships/hyperlink" Target="https://ecf.ilnd.uscourts.gov/doc1/067115265005" TargetMode="External"/><Relationship Id="rId197" Type="http://schemas.openxmlformats.org/officeDocument/2006/relationships/footer" Target="footer21.xml"/><Relationship Id="rId198" Type="http://schemas.openxmlformats.org/officeDocument/2006/relationships/hyperlink" Target="https://ecf.ilnd.uscourts.gov/doc1/067115305143" TargetMode="External"/><Relationship Id="rId199" Type="http://schemas.openxmlformats.org/officeDocument/2006/relationships/hyperlink" Target="https://ecf.ilnd.uscourts.gov/doc1/067115306896" TargetMode="External"/><Relationship Id="rId200" Type="http://schemas.openxmlformats.org/officeDocument/2006/relationships/hyperlink" Target="https://ecf.ilnd.uscourts.gov/doc1/067115341073" TargetMode="External"/><Relationship Id="rId201" Type="http://schemas.openxmlformats.org/officeDocument/2006/relationships/hyperlink" Target="https://ecf.ilnd.uscourts.gov/doc1/067115342948" TargetMode="External"/><Relationship Id="rId202" Type="http://schemas.openxmlformats.org/officeDocument/2006/relationships/hyperlink" Target="https://ecf.ilnd.uscourts.gov/doc1/067115343264" TargetMode="External"/><Relationship Id="rId203" Type="http://schemas.openxmlformats.org/officeDocument/2006/relationships/hyperlink" Target="https://ecf.ilnd.uscourts.gov/doc1/067115347375" TargetMode="External"/><Relationship Id="rId204" Type="http://schemas.openxmlformats.org/officeDocument/2006/relationships/hyperlink" Target="https://ecf.ilnd.uscourts.gov/doc1/067115430259" TargetMode="External"/><Relationship Id="rId205" Type="http://schemas.openxmlformats.org/officeDocument/2006/relationships/hyperlink" Target="https://ecf.ilnd.uscourts.gov/doc1/067115430271" TargetMode="External"/><Relationship Id="rId206" Type="http://schemas.openxmlformats.org/officeDocument/2006/relationships/footer" Target="footer22.xml"/><Relationship Id="rId207" Type="http://schemas.openxmlformats.org/officeDocument/2006/relationships/hyperlink" Target="https://ecf.ilnd.uscourts.gov/doc1/067115435100" TargetMode="External"/><Relationship Id="rId208" Type="http://schemas.openxmlformats.org/officeDocument/2006/relationships/hyperlink" Target="https://ecf.ilnd.uscourts.gov/doc1/067015451229" TargetMode="External"/><Relationship Id="rId209" Type="http://schemas.openxmlformats.org/officeDocument/2006/relationships/hyperlink" Target="https://ecf.ilnd.uscourts.gov/doc1/067115451230" TargetMode="External"/><Relationship Id="rId210" Type="http://schemas.openxmlformats.org/officeDocument/2006/relationships/hyperlink" Target="https://ecf.ilnd.uscourts.gov/doc1/067115495985" TargetMode="External"/><Relationship Id="rId211" Type="http://schemas.openxmlformats.org/officeDocument/2006/relationships/hyperlink" Target="https://ecf.ilnd.uscourts.gov/doc1/067115496079" TargetMode="External"/><Relationship Id="rId212" Type="http://schemas.openxmlformats.org/officeDocument/2006/relationships/hyperlink" Target="https://ecf.ilnd.uscourts.gov/doc1/067115497807" TargetMode="External"/><Relationship Id="rId213" Type="http://schemas.openxmlformats.org/officeDocument/2006/relationships/hyperlink" Target="https://ecf.ilnd.uscourts.gov/doc1/067115547525" TargetMode="External"/><Relationship Id="rId214" Type="http://schemas.openxmlformats.org/officeDocument/2006/relationships/hyperlink" Target="https://ecf.ilnd.uscourts.gov/doc1/067115547528" TargetMode="External"/><Relationship Id="rId215" Type="http://schemas.openxmlformats.org/officeDocument/2006/relationships/footer" Target="footer23.xml"/><Relationship Id="rId216" Type="http://schemas.openxmlformats.org/officeDocument/2006/relationships/hyperlink" Target="https://ecf.ilnd.uscourts.gov/doc1/067015549345" TargetMode="External"/><Relationship Id="rId217" Type="http://schemas.openxmlformats.org/officeDocument/2006/relationships/hyperlink" Target="https://ecf.ilnd.uscourts.gov/doc1/067115549346" TargetMode="External"/><Relationship Id="rId218" Type="http://schemas.openxmlformats.org/officeDocument/2006/relationships/hyperlink" Target="https://ecf.ilnd.uscourts.gov/doc1/067115549347" TargetMode="External"/><Relationship Id="rId219" Type="http://schemas.openxmlformats.org/officeDocument/2006/relationships/hyperlink" Target="https://ecf.ilnd.uscourts.gov/doc1/067115549348" TargetMode="External"/><Relationship Id="rId220" Type="http://schemas.openxmlformats.org/officeDocument/2006/relationships/hyperlink" Target="https://ecf.ilnd.uscourts.gov/doc1/067115549349" TargetMode="External"/><Relationship Id="rId221" Type="http://schemas.openxmlformats.org/officeDocument/2006/relationships/hyperlink" Target="https://ecf.ilnd.uscourts.gov/doc1/067115549350" TargetMode="External"/><Relationship Id="rId222" Type="http://schemas.openxmlformats.org/officeDocument/2006/relationships/hyperlink" Target="https://ecf.ilnd.uscourts.gov/doc1/067115549351" TargetMode="External"/><Relationship Id="rId223" Type="http://schemas.openxmlformats.org/officeDocument/2006/relationships/hyperlink" Target="https://ecf.ilnd.uscourts.gov/doc1/067115549352" TargetMode="External"/><Relationship Id="rId224" Type="http://schemas.openxmlformats.org/officeDocument/2006/relationships/hyperlink" Target="https://ecf.ilnd.uscourts.gov/doc1/067115549353" TargetMode="External"/><Relationship Id="rId225" Type="http://schemas.openxmlformats.org/officeDocument/2006/relationships/hyperlink" Target="https://ecf.ilnd.uscourts.gov/doc1/067115549354" TargetMode="External"/><Relationship Id="rId226" Type="http://schemas.openxmlformats.org/officeDocument/2006/relationships/hyperlink" Target="https://ecf.ilnd.uscourts.gov/doc1/067115549355" TargetMode="External"/><Relationship Id="rId227" Type="http://schemas.openxmlformats.org/officeDocument/2006/relationships/hyperlink" Target="https://ecf.ilnd.uscourts.gov/doc1/067115549356" TargetMode="External"/><Relationship Id="rId228" Type="http://schemas.openxmlformats.org/officeDocument/2006/relationships/hyperlink" Target="https://ecf.ilnd.uscourts.gov/doc1/067115549357" TargetMode="External"/><Relationship Id="rId229" Type="http://schemas.openxmlformats.org/officeDocument/2006/relationships/hyperlink" Target="https://ecf.ilnd.uscourts.gov/doc1/067115549358" TargetMode="External"/><Relationship Id="rId230" Type="http://schemas.openxmlformats.org/officeDocument/2006/relationships/hyperlink" Target="https://ecf.ilnd.uscourts.gov/doc1/067115549359" TargetMode="External"/><Relationship Id="rId231" Type="http://schemas.openxmlformats.org/officeDocument/2006/relationships/hyperlink" Target="https://ecf.ilnd.uscourts.gov/doc1/067115549360" TargetMode="External"/><Relationship Id="rId232" Type="http://schemas.openxmlformats.org/officeDocument/2006/relationships/hyperlink" Target="https://ecf.ilnd.uscourts.gov/doc1/067115549361" TargetMode="External"/><Relationship Id="rId233" Type="http://schemas.openxmlformats.org/officeDocument/2006/relationships/hyperlink" Target="https://ecf.ilnd.uscourts.gov/doc1/067115549362" TargetMode="External"/><Relationship Id="rId234" Type="http://schemas.openxmlformats.org/officeDocument/2006/relationships/hyperlink" Target="https://ecf.ilnd.uscourts.gov/doc1/067115549363" TargetMode="External"/><Relationship Id="rId235" Type="http://schemas.openxmlformats.org/officeDocument/2006/relationships/hyperlink" Target="https://ecf.ilnd.uscourts.gov/doc1/067115549364" TargetMode="External"/><Relationship Id="rId236" Type="http://schemas.openxmlformats.org/officeDocument/2006/relationships/hyperlink" Target="https://ecf.ilnd.uscourts.gov/doc1/067115549365" TargetMode="External"/><Relationship Id="rId237" Type="http://schemas.openxmlformats.org/officeDocument/2006/relationships/hyperlink" Target="https://ecf.ilnd.uscourts.gov/doc1/067115549366" TargetMode="External"/><Relationship Id="rId238" Type="http://schemas.openxmlformats.org/officeDocument/2006/relationships/hyperlink" Target="https://ecf.ilnd.uscourts.gov/doc1/067115549367" TargetMode="External"/><Relationship Id="rId239" Type="http://schemas.openxmlformats.org/officeDocument/2006/relationships/hyperlink" Target="https://ecf.ilnd.uscourts.gov/doc1/067115549368" TargetMode="External"/><Relationship Id="rId240" Type="http://schemas.openxmlformats.org/officeDocument/2006/relationships/hyperlink" Target="https://ecf.ilnd.uscourts.gov/doc1/067115549369" TargetMode="External"/><Relationship Id="rId241" Type="http://schemas.openxmlformats.org/officeDocument/2006/relationships/hyperlink" Target="https://ecf.ilnd.uscourts.gov/doc1/067115549370" TargetMode="External"/><Relationship Id="rId242" Type="http://schemas.openxmlformats.org/officeDocument/2006/relationships/hyperlink" Target="https://ecf.ilnd.uscourts.gov/doc1/067115549371" TargetMode="External"/><Relationship Id="rId243" Type="http://schemas.openxmlformats.org/officeDocument/2006/relationships/hyperlink" Target="https://ecf.ilnd.uscourts.gov/doc1/067115549372" TargetMode="External"/><Relationship Id="rId244" Type="http://schemas.openxmlformats.org/officeDocument/2006/relationships/hyperlink" Target="https://ecf.ilnd.uscourts.gov/doc1/067115549373" TargetMode="External"/><Relationship Id="rId245" Type="http://schemas.openxmlformats.org/officeDocument/2006/relationships/hyperlink" Target="https://ecf.ilnd.uscourts.gov/doc1/067115549374" TargetMode="External"/><Relationship Id="rId246" Type="http://schemas.openxmlformats.org/officeDocument/2006/relationships/hyperlink" Target="https://ecf.ilnd.uscourts.gov/doc1/067115549375" TargetMode="External"/><Relationship Id="rId247" Type="http://schemas.openxmlformats.org/officeDocument/2006/relationships/hyperlink" Target="https://ecf.ilnd.uscourts.gov/doc1/067115549376" TargetMode="External"/><Relationship Id="rId248" Type="http://schemas.openxmlformats.org/officeDocument/2006/relationships/hyperlink" Target="https://ecf.ilnd.uscourts.gov/doc1/067115549377" TargetMode="External"/><Relationship Id="rId249" Type="http://schemas.openxmlformats.org/officeDocument/2006/relationships/hyperlink" Target="https://ecf.ilnd.uscourts.gov/doc1/067115549378" TargetMode="External"/><Relationship Id="rId250" Type="http://schemas.openxmlformats.org/officeDocument/2006/relationships/hyperlink" Target="https://ecf.ilnd.uscourts.gov/doc1/067115549379" TargetMode="External"/><Relationship Id="rId251" Type="http://schemas.openxmlformats.org/officeDocument/2006/relationships/hyperlink" Target="https://ecf.ilnd.uscourts.gov/doc1/067115549380" TargetMode="External"/><Relationship Id="rId252" Type="http://schemas.openxmlformats.org/officeDocument/2006/relationships/hyperlink" Target="https://ecf.ilnd.uscourts.gov/doc1/067115549381" TargetMode="External"/><Relationship Id="rId253" Type="http://schemas.openxmlformats.org/officeDocument/2006/relationships/hyperlink" Target="https://ecf.ilnd.uscourts.gov/doc1/067115549382" TargetMode="External"/><Relationship Id="rId254" Type="http://schemas.openxmlformats.org/officeDocument/2006/relationships/hyperlink" Target="https://ecf.ilnd.uscourts.gov/doc1/067115549500" TargetMode="External"/><Relationship Id="rId255" Type="http://schemas.openxmlformats.org/officeDocument/2006/relationships/hyperlink" Target="https://ecf.ilnd.uscourts.gov/doc1/067115549613" TargetMode="External"/><Relationship Id="rId256" Type="http://schemas.openxmlformats.org/officeDocument/2006/relationships/hyperlink" Target="https://ecf.ilnd.uscourts.gov/doc1/067115553610" TargetMode="External"/><Relationship Id="rId257" Type="http://schemas.openxmlformats.org/officeDocument/2006/relationships/hyperlink" Target="https://ecf.ilnd.uscourts.gov/doc1/067115585018" TargetMode="External"/><Relationship Id="rId258" Type="http://schemas.openxmlformats.org/officeDocument/2006/relationships/hyperlink" Target="https://ecf.ilnd.uscourts.gov/doc1/067115585508" TargetMode="External"/><Relationship Id="rId259" Type="http://schemas.openxmlformats.org/officeDocument/2006/relationships/footer" Target="footer24.xml"/><Relationship Id="rId260" Type="http://schemas.openxmlformats.org/officeDocument/2006/relationships/hyperlink" Target="https://ecf.ilnd.uscourts.gov/doc1/067115585511" TargetMode="External"/><Relationship Id="rId261" Type="http://schemas.openxmlformats.org/officeDocument/2006/relationships/hyperlink" Target="https://ecf.ilnd.uscourts.gov/doc1/067015586421" TargetMode="External"/><Relationship Id="rId262" Type="http://schemas.openxmlformats.org/officeDocument/2006/relationships/hyperlink" Target="https://ecf.ilnd.uscourts.gov/doc1/067115586422" TargetMode="External"/><Relationship Id="rId263" Type="http://schemas.openxmlformats.org/officeDocument/2006/relationships/hyperlink" Target="https://ecf.ilnd.uscourts.gov/doc1/067115589065" TargetMode="External"/><Relationship Id="rId264" Type="http://schemas.openxmlformats.org/officeDocument/2006/relationships/hyperlink" Target="https://ecf.ilnd.uscourts.gov/doc1/067015595619" TargetMode="External"/><Relationship Id="rId265" Type="http://schemas.openxmlformats.org/officeDocument/2006/relationships/hyperlink" Target="https://ecf.ilnd.uscourts.gov/doc1/067115595620" TargetMode="External"/><Relationship Id="rId266" Type="http://schemas.openxmlformats.org/officeDocument/2006/relationships/hyperlink" Target="https://ecf.ilnd.uscourts.gov/doc1/067115595659" TargetMode="External"/><Relationship Id="rId267" Type="http://schemas.openxmlformats.org/officeDocument/2006/relationships/hyperlink" Target="https://ecf.ilnd.uscourts.gov/doc1/067115597039" TargetMode="External"/><Relationship Id="rId268" Type="http://schemas.openxmlformats.org/officeDocument/2006/relationships/footer" Target="footer25.xml"/><Relationship Id="rId269" Type="http://schemas.openxmlformats.org/officeDocument/2006/relationships/hyperlink" Target="https://ecf.ilnd.uscourts.gov/doc1/067115618006" TargetMode="External"/><Relationship Id="rId270" Type="http://schemas.openxmlformats.org/officeDocument/2006/relationships/hyperlink" Target="https://ecf.ilnd.uscourts.gov/doc1/067115643476" TargetMode="External"/><Relationship Id="rId271" Type="http://schemas.openxmlformats.org/officeDocument/2006/relationships/hyperlink" Target="https://ecf.ilnd.uscourts.gov/doc1/067115643522" TargetMode="External"/><Relationship Id="rId272" Type="http://schemas.openxmlformats.org/officeDocument/2006/relationships/hyperlink" Target="https://ecf.ilnd.uscourts.gov/doc1/067115647239" TargetMode="External"/><Relationship Id="rId273" Type="http://schemas.openxmlformats.org/officeDocument/2006/relationships/hyperlink" Target="https://ecf.ilnd.uscourts.gov/doc1/067115650707" TargetMode="External"/><Relationship Id="rId274" Type="http://schemas.openxmlformats.org/officeDocument/2006/relationships/hyperlink" Target="https://ecf.ilnd.uscourts.gov/doc1/067015659197" TargetMode="External"/><Relationship Id="rId275" Type="http://schemas.openxmlformats.org/officeDocument/2006/relationships/hyperlink" Target="https://ecf.ilnd.uscourts.gov/doc1/067115659198" TargetMode="External"/><Relationship Id="rId276" Type="http://schemas.openxmlformats.org/officeDocument/2006/relationships/hyperlink" Target="https://ecf.ilnd.uscourts.gov/doc1/067115659201" TargetMode="External"/><Relationship Id="rId277" Type="http://schemas.openxmlformats.org/officeDocument/2006/relationships/footer" Target="footer26.xml"/><Relationship Id="rId278" Type="http://schemas.openxmlformats.org/officeDocument/2006/relationships/hyperlink" Target="https://ecf.ilnd.uscourts.gov/doc1/067115661164" TargetMode="External"/><Relationship Id="rId279" Type="http://schemas.openxmlformats.org/officeDocument/2006/relationships/hyperlink" Target="https://ecf.ilnd.uscourts.gov/doc1/067115662208" TargetMode="External"/><Relationship Id="rId280" Type="http://schemas.openxmlformats.org/officeDocument/2006/relationships/hyperlink" Target="https://ecf.ilnd.uscourts.gov/doc1/067115669941" TargetMode="External"/><Relationship Id="rId281" Type="http://schemas.openxmlformats.org/officeDocument/2006/relationships/hyperlink" Target="https://ecf.ilnd.uscourts.gov/doc1/067115709693" TargetMode="External"/><Relationship Id="rId282" Type="http://schemas.openxmlformats.org/officeDocument/2006/relationships/hyperlink" Target="https://ecf.ilnd.uscourts.gov/doc1/067115712387" TargetMode="External"/><Relationship Id="rId283" Type="http://schemas.openxmlformats.org/officeDocument/2006/relationships/hyperlink" Target="https://ecf.ilnd.uscourts.gov/doc1/067115712502" TargetMode="External"/><Relationship Id="rId284" Type="http://schemas.openxmlformats.org/officeDocument/2006/relationships/footer" Target="footer27.xml"/><Relationship Id="rId285" Type="http://schemas.openxmlformats.org/officeDocument/2006/relationships/hyperlink" Target="https://ecf.ilnd.uscourts.gov/doc1/067115715173" TargetMode="External"/><Relationship Id="rId286" Type="http://schemas.openxmlformats.org/officeDocument/2006/relationships/hyperlink" Target="https://ecf.ilnd.uscourts.gov/doc1/067115724940" TargetMode="External"/><Relationship Id="rId287" Type="http://schemas.openxmlformats.org/officeDocument/2006/relationships/hyperlink" Target="https://ecf.ilnd.uscourts.gov/doc1/067115724961" TargetMode="External"/><Relationship Id="rId288" Type="http://schemas.openxmlformats.org/officeDocument/2006/relationships/hyperlink" Target="https://ecf.ilnd.uscourts.gov/doc1/067115731004" TargetMode="External"/><Relationship Id="rId289" Type="http://schemas.openxmlformats.org/officeDocument/2006/relationships/hyperlink" Target="https://ecf.ilnd.uscourts.gov/doc1/067115752491" TargetMode="External"/><Relationship Id="rId290" Type="http://schemas.openxmlformats.org/officeDocument/2006/relationships/hyperlink" Target="https://ecf.ilnd.uscourts.gov/doc1/067115769564" TargetMode="External"/><Relationship Id="rId291" Type="http://schemas.openxmlformats.org/officeDocument/2006/relationships/hyperlink" Target="https://ecf.ilnd.uscourts.gov/doc1/067115780107" TargetMode="External"/><Relationship Id="rId292" Type="http://schemas.openxmlformats.org/officeDocument/2006/relationships/footer" Target="footer28.xml"/><Relationship Id="rId293" Type="http://schemas.openxmlformats.org/officeDocument/2006/relationships/hyperlink" Target="https://ecf.ilnd.uscourts.gov/doc1/067115780153" TargetMode="External"/><Relationship Id="rId294" Type="http://schemas.openxmlformats.org/officeDocument/2006/relationships/hyperlink" Target="https://ecf.ilnd.uscourts.gov/doc1/067115793034" TargetMode="External"/><Relationship Id="rId295" Type="http://schemas.openxmlformats.org/officeDocument/2006/relationships/hyperlink" Target="https://ecf.ilnd.uscourts.gov/doc1/067115793104" TargetMode="External"/><Relationship Id="rId296" Type="http://schemas.openxmlformats.org/officeDocument/2006/relationships/hyperlink" Target="https://ecf.ilnd.uscourts.gov/doc1/067115809902" TargetMode="External"/><Relationship Id="rId297" Type="http://schemas.openxmlformats.org/officeDocument/2006/relationships/hyperlink" Target="https://ecf.ilnd.uscourts.gov/doc1/067115859520" TargetMode="External"/><Relationship Id="rId298" Type="http://schemas.openxmlformats.org/officeDocument/2006/relationships/footer" Target="footer29.xml"/><Relationship Id="rId299" Type="http://schemas.openxmlformats.org/officeDocument/2006/relationships/hyperlink" Target="https://ecf.ilnd.uscourts.gov/doc1/067115859526" TargetMode="External"/><Relationship Id="rId300" Type="http://schemas.openxmlformats.org/officeDocument/2006/relationships/hyperlink" Target="https://ecf.ilnd.uscourts.gov/doc1/067115871116" TargetMode="External"/><Relationship Id="rId301" Type="http://schemas.openxmlformats.org/officeDocument/2006/relationships/hyperlink" Target="https://ecf.ilnd.uscourts.gov/doc1/067115871608" TargetMode="External"/><Relationship Id="rId302" Type="http://schemas.openxmlformats.org/officeDocument/2006/relationships/hyperlink" Target="https://ecf.ilnd.uscourts.gov/doc1/067115872510" TargetMode="External"/><Relationship Id="rId303" Type="http://schemas.openxmlformats.org/officeDocument/2006/relationships/hyperlink" Target="https://ecf.ilnd.uscourts.gov/doc1/067115872890" TargetMode="External"/><Relationship Id="rId304" Type="http://schemas.openxmlformats.org/officeDocument/2006/relationships/hyperlink" Target="https://ecf.ilnd.uscourts.gov/doc1/067015872910" TargetMode="External"/><Relationship Id="rId305" Type="http://schemas.openxmlformats.org/officeDocument/2006/relationships/hyperlink" Target="https://ecf.ilnd.uscourts.gov/doc1/067115872911" TargetMode="External"/><Relationship Id="rId306" Type="http://schemas.openxmlformats.org/officeDocument/2006/relationships/hyperlink" Target="https://ecf.ilnd.uscourts.gov/doc1/067115872912" TargetMode="External"/><Relationship Id="rId307" Type="http://schemas.openxmlformats.org/officeDocument/2006/relationships/hyperlink" Target="https://ecf.ilnd.uscourts.gov/doc1/067115872913" TargetMode="External"/><Relationship Id="rId308" Type="http://schemas.openxmlformats.org/officeDocument/2006/relationships/hyperlink" Target="https://ecf.ilnd.uscourts.gov/doc1/067115873109" TargetMode="External"/><Relationship Id="rId309" Type="http://schemas.openxmlformats.org/officeDocument/2006/relationships/footer" Target="footer30.xml"/><Relationship Id="rId310" Type="http://schemas.openxmlformats.org/officeDocument/2006/relationships/hyperlink" Target="https://ecf.ilnd.uscourts.gov/doc1/067015873430" TargetMode="External"/><Relationship Id="rId311" Type="http://schemas.openxmlformats.org/officeDocument/2006/relationships/hyperlink" Target="https://ecf.ilnd.uscourts.gov/doc1/067115873431" TargetMode="External"/><Relationship Id="rId312" Type="http://schemas.openxmlformats.org/officeDocument/2006/relationships/hyperlink" Target="https://ecf.ilnd.uscourts.gov/doc1/067115873432" TargetMode="External"/><Relationship Id="rId313" Type="http://schemas.openxmlformats.org/officeDocument/2006/relationships/hyperlink" Target="https://ecf.ilnd.uscourts.gov/doc1/067015873435" TargetMode="External"/><Relationship Id="rId314" Type="http://schemas.openxmlformats.org/officeDocument/2006/relationships/hyperlink" Target="https://ecf.ilnd.uscourts.gov/doc1/067115873436" TargetMode="External"/><Relationship Id="rId315" Type="http://schemas.openxmlformats.org/officeDocument/2006/relationships/hyperlink" Target="https://ecf.ilnd.uscourts.gov/doc1/067115873437" TargetMode="External"/><Relationship Id="rId316" Type="http://schemas.openxmlformats.org/officeDocument/2006/relationships/hyperlink" Target="https://ecf.ilnd.uscourts.gov/doc1/067115904983" TargetMode="External"/><Relationship Id="rId317" Type="http://schemas.openxmlformats.org/officeDocument/2006/relationships/hyperlink" Target="https://ecf.ilnd.uscourts.gov/doc1/067115971428" TargetMode="External"/><Relationship Id="rId318" Type="http://schemas.openxmlformats.org/officeDocument/2006/relationships/hyperlink" Target="https://ecf.ilnd.uscourts.gov/doc1/067115971454" TargetMode="External"/><Relationship Id="rId319" Type="http://schemas.openxmlformats.org/officeDocument/2006/relationships/hyperlink" Target="https://ecf.ilnd.uscourts.gov/doc1/067115973196" TargetMode="External"/><Relationship Id="rId320" Type="http://schemas.openxmlformats.org/officeDocument/2006/relationships/footer" Target="footer31.xml"/><Relationship Id="rId321" Type="http://schemas.openxmlformats.org/officeDocument/2006/relationships/hyperlink" Target="https://ecf.ilnd.uscourts.gov/doc1/067015983810" TargetMode="External"/><Relationship Id="rId322" Type="http://schemas.openxmlformats.org/officeDocument/2006/relationships/hyperlink" Target="https://ecf.ilnd.uscourts.gov/doc1/067115983811" TargetMode="External"/><Relationship Id="rId323" Type="http://schemas.openxmlformats.org/officeDocument/2006/relationships/hyperlink" Target="https://ecf.ilnd.uscourts.gov/doc1/067015983822" TargetMode="External"/><Relationship Id="rId324" Type="http://schemas.openxmlformats.org/officeDocument/2006/relationships/hyperlink" Target="https://ecf.ilnd.uscourts.gov/doc1/067115983823" TargetMode="External"/><Relationship Id="rId325" Type="http://schemas.openxmlformats.org/officeDocument/2006/relationships/hyperlink" Target="https://ecf.ilnd.uscourts.gov/doc1/067115983839" TargetMode="External"/><Relationship Id="rId326" Type="http://schemas.openxmlformats.org/officeDocument/2006/relationships/hyperlink" Target="https://ecf.ilnd.uscourts.gov/doc1/067016030341" TargetMode="External"/><Relationship Id="rId327" Type="http://schemas.openxmlformats.org/officeDocument/2006/relationships/hyperlink" Target="https://ecf.ilnd.uscourts.gov/doc1/067116030342" TargetMode="External"/><Relationship Id="rId328" Type="http://schemas.openxmlformats.org/officeDocument/2006/relationships/hyperlink" Target="https://ecf.ilnd.uscourts.gov/doc1/067116042399" TargetMode="External"/><Relationship Id="rId329" Type="http://schemas.openxmlformats.org/officeDocument/2006/relationships/hyperlink" Target="https://ecf.ilnd.uscourts.gov/doc1/067116044036" TargetMode="External"/><Relationship Id="rId330" Type="http://schemas.openxmlformats.org/officeDocument/2006/relationships/hyperlink" Target="https://ecf.ilnd.uscourts.gov/doc1/067016068606" TargetMode="External"/><Relationship Id="rId331" Type="http://schemas.openxmlformats.org/officeDocument/2006/relationships/hyperlink" Target="https://ecf.ilnd.uscourts.gov/doc1/067116068607" TargetMode="External"/><Relationship Id="rId332" Type="http://schemas.openxmlformats.org/officeDocument/2006/relationships/footer" Target="footer32.xml"/><Relationship Id="rId333" Type="http://schemas.openxmlformats.org/officeDocument/2006/relationships/hyperlink" Target="https://ecf.ilnd.uscourts.gov/doc1/067116068619" TargetMode="External"/><Relationship Id="rId334" Type="http://schemas.openxmlformats.org/officeDocument/2006/relationships/hyperlink" Target="https://ecf.ilnd.uscourts.gov/doc1/067116070908" TargetMode="External"/><Relationship Id="rId335" Type="http://schemas.openxmlformats.org/officeDocument/2006/relationships/hyperlink" Target="https://ecf.ilnd.uscourts.gov/doc1/067016076330" TargetMode="External"/><Relationship Id="rId336" Type="http://schemas.openxmlformats.org/officeDocument/2006/relationships/hyperlink" Target="https://ecf.ilnd.uscourts.gov/doc1/067116076331" TargetMode="External"/><Relationship Id="rId337" Type="http://schemas.openxmlformats.org/officeDocument/2006/relationships/hyperlink" Target="https://ecf.ilnd.uscourts.gov/doc1/067116172852" TargetMode="External"/><Relationship Id="rId338" Type="http://schemas.openxmlformats.org/officeDocument/2006/relationships/hyperlink" Target="https://ecf.ilnd.uscourts.gov/doc1/067116202938" TargetMode="External"/><Relationship Id="rId339" Type="http://schemas.openxmlformats.org/officeDocument/2006/relationships/hyperlink" Target="https://ecf.ilnd.uscourts.gov/doc1/067116387529" TargetMode="External"/><Relationship Id="rId340" Type="http://schemas.openxmlformats.org/officeDocument/2006/relationships/hyperlink" Target="https://ecf.ilnd.uscourts.gov/doc1/067116731395" TargetMode="External"/><Relationship Id="rId341" Type="http://schemas.openxmlformats.org/officeDocument/2006/relationships/hyperlink" Target="https://ecf.ilnd.uscourts.gov/doc1/067117090227" TargetMode="External"/><Relationship Id="rId342" Type="http://schemas.openxmlformats.org/officeDocument/2006/relationships/footer" Target="footer33.xml"/><Relationship Id="rId343" Type="http://schemas.openxmlformats.org/officeDocument/2006/relationships/hyperlink" Target="https://ecf.ilnd.uscourts.gov/doc1/067117090325" TargetMode="External"/><Relationship Id="rId344" Type="http://schemas.openxmlformats.org/officeDocument/2006/relationships/hyperlink" Target="https://ecf.ilnd.uscourts.gov/doc1/067117090365" TargetMode="External"/><Relationship Id="rId345" Type="http://schemas.openxmlformats.org/officeDocument/2006/relationships/hyperlink" Target="https://ecf.ilnd.uscourts.gov/doc1/067017093774" TargetMode="External"/><Relationship Id="rId346" Type="http://schemas.openxmlformats.org/officeDocument/2006/relationships/hyperlink" Target="https://ecf.ilnd.uscourts.gov/doc1/067117093775" TargetMode="External"/><Relationship Id="rId347" Type="http://schemas.openxmlformats.org/officeDocument/2006/relationships/hyperlink" Target="https://ecf.ilnd.uscourts.gov/doc1/067117099433" TargetMode="External"/><Relationship Id="rId348" Type="http://schemas.openxmlformats.org/officeDocument/2006/relationships/hyperlink" Target="https://ecf.ilnd.uscourts.gov/doc1/067117182104" TargetMode="External"/><Relationship Id="rId349" Type="http://schemas.openxmlformats.org/officeDocument/2006/relationships/hyperlink" Target="https://ecf.ilnd.uscourts.gov/doc1/067117182125" TargetMode="External"/><Relationship Id="rId350" Type="http://schemas.openxmlformats.org/officeDocument/2006/relationships/hyperlink" Target="https://ecf.ilnd.uscourts.gov/doc1/067117182501" TargetMode="External"/><Relationship Id="rId351" Type="http://schemas.openxmlformats.org/officeDocument/2006/relationships/hyperlink" Target="https://ecf.ilnd.uscourts.gov/doc1/067117185584" TargetMode="External"/><Relationship Id="rId352" Type="http://schemas.openxmlformats.org/officeDocument/2006/relationships/footer" Target="footer34.xml"/><Relationship Id="rId353" Type="http://schemas.openxmlformats.org/officeDocument/2006/relationships/hyperlink" Target="https://ecf.ilnd.uscourts.gov/doc1/067117192689" TargetMode="External"/><Relationship Id="rId354" Type="http://schemas.openxmlformats.org/officeDocument/2006/relationships/hyperlink" Target="https://ecf.ilnd.uscourts.gov/doc1/067017277582" TargetMode="External"/><Relationship Id="rId355" Type="http://schemas.openxmlformats.org/officeDocument/2006/relationships/hyperlink" Target="https://ecf.ilnd.uscourts.gov/doc1/067117277583" TargetMode="External"/><Relationship Id="rId356" Type="http://schemas.openxmlformats.org/officeDocument/2006/relationships/hyperlink" Target="https://ecf.ilnd.uscourts.gov/doc1/067117277586" TargetMode="External"/><Relationship Id="rId357" Type="http://schemas.openxmlformats.org/officeDocument/2006/relationships/hyperlink" Target="https://ecf.ilnd.uscourts.gov/doc1/067117336670" TargetMode="External"/><Relationship Id="rId358" Type="http://schemas.openxmlformats.org/officeDocument/2006/relationships/footer" Target="footer35.xml"/><Relationship Id="rId359" Type="http://schemas.openxmlformats.org/officeDocument/2006/relationships/hyperlink" Target="https://ecf.ilnd.uscourts.gov/doc1/067117337414" TargetMode="External"/><Relationship Id="rId360" Type="http://schemas.openxmlformats.org/officeDocument/2006/relationships/hyperlink" Target="https://ecf.ilnd.uscourts.gov/doc1/067117433365" TargetMode="External"/><Relationship Id="rId361" Type="http://schemas.openxmlformats.org/officeDocument/2006/relationships/hyperlink" Target="https://ecf.ilnd.uscourts.gov/doc1/067117346118" TargetMode="External"/><Relationship Id="rId362" Type="http://schemas.openxmlformats.org/officeDocument/2006/relationships/hyperlink" Target="https://ecf.ilnd.uscourts.gov/doc1/067117346121" TargetMode="External"/><Relationship Id="rId363" Type="http://schemas.openxmlformats.org/officeDocument/2006/relationships/hyperlink" Target="https://ecf.ilnd.uscourts.gov/doc1/067117346493" TargetMode="External"/><Relationship Id="rId364" Type="http://schemas.openxmlformats.org/officeDocument/2006/relationships/hyperlink" Target="https://ecf.ilnd.uscourts.gov/doc1/067117414807" TargetMode="External"/><Relationship Id="rId365" Type="http://schemas.openxmlformats.org/officeDocument/2006/relationships/hyperlink" Target="https://ecf.ilnd.uscourts.gov/doc1/067117414813" TargetMode="External"/><Relationship Id="rId366" Type="http://schemas.openxmlformats.org/officeDocument/2006/relationships/footer" Target="footer36.xml"/><Relationship Id="rId367" Type="http://schemas.openxmlformats.org/officeDocument/2006/relationships/hyperlink" Target="https://ecf.ilnd.uscourts.gov/doc1/067017416152" TargetMode="External"/><Relationship Id="rId368" Type="http://schemas.openxmlformats.org/officeDocument/2006/relationships/hyperlink" Target="https://ecf.ilnd.uscourts.gov/doc1/067117416153" TargetMode="External"/><Relationship Id="rId369" Type="http://schemas.openxmlformats.org/officeDocument/2006/relationships/hyperlink" Target="https://ecf.ilnd.uscourts.gov/doc1/067117416154" TargetMode="External"/><Relationship Id="rId370" Type="http://schemas.openxmlformats.org/officeDocument/2006/relationships/hyperlink" Target="https://ecf.ilnd.uscourts.gov/doc1/067117416186" TargetMode="External"/><Relationship Id="rId371" Type="http://schemas.openxmlformats.org/officeDocument/2006/relationships/hyperlink" Target="https://ecf.ilnd.uscourts.gov/doc1/067117416448" TargetMode="External"/><Relationship Id="rId372" Type="http://schemas.openxmlformats.org/officeDocument/2006/relationships/hyperlink" Target="https://ecf.ilnd.uscourts.gov/doc1/067117471285" TargetMode="External"/><Relationship Id="rId373" Type="http://schemas.openxmlformats.org/officeDocument/2006/relationships/hyperlink" Target="https://ecf.ilnd.uscourts.gov/doc1/067117473552" TargetMode="External"/><Relationship Id="rId374" Type="http://schemas.openxmlformats.org/officeDocument/2006/relationships/hyperlink" Target="https://ecf.ilnd.uscourts.gov/doc1/067117519459" TargetMode="External"/><Relationship Id="rId375" Type="http://schemas.openxmlformats.org/officeDocument/2006/relationships/footer" Target="footer37.xml"/><Relationship Id="rId376" Type="http://schemas.openxmlformats.org/officeDocument/2006/relationships/hyperlink" Target="https://ecf.ilnd.uscourts.gov/doc1/067017519462" TargetMode="External"/><Relationship Id="rId377" Type="http://schemas.openxmlformats.org/officeDocument/2006/relationships/hyperlink" Target="https://ecf.ilnd.uscourts.gov/doc1/067117519463" TargetMode="External"/><Relationship Id="rId378" Type="http://schemas.openxmlformats.org/officeDocument/2006/relationships/hyperlink" Target="https://ecf.ilnd.uscourts.gov/doc1/067117519464" TargetMode="External"/><Relationship Id="rId379" Type="http://schemas.openxmlformats.org/officeDocument/2006/relationships/hyperlink" Target="https://ecf.ilnd.uscourts.gov/doc1/067117519465" TargetMode="External"/><Relationship Id="rId380" Type="http://schemas.openxmlformats.org/officeDocument/2006/relationships/hyperlink" Target="https://ecf.ilnd.uscourts.gov/doc1/067117519466" TargetMode="External"/><Relationship Id="rId381" Type="http://schemas.openxmlformats.org/officeDocument/2006/relationships/hyperlink" Target="https://ecf.ilnd.uscourts.gov/doc1/067117519467" TargetMode="External"/><Relationship Id="rId382" Type="http://schemas.openxmlformats.org/officeDocument/2006/relationships/hyperlink" Target="https://ecf.ilnd.uscourts.gov/doc1/067117519468" TargetMode="External"/><Relationship Id="rId383" Type="http://schemas.openxmlformats.org/officeDocument/2006/relationships/hyperlink" Target="https://ecf.ilnd.uscourts.gov/doc1/067117519469" TargetMode="External"/><Relationship Id="rId384" Type="http://schemas.openxmlformats.org/officeDocument/2006/relationships/hyperlink" Target="https://ecf.ilnd.uscourts.gov/doc1/067117519470" TargetMode="External"/><Relationship Id="rId385" Type="http://schemas.openxmlformats.org/officeDocument/2006/relationships/hyperlink" Target="https://ecf.ilnd.uscourts.gov/doc1/067117519471" TargetMode="External"/><Relationship Id="rId386" Type="http://schemas.openxmlformats.org/officeDocument/2006/relationships/hyperlink" Target="https://ecf.ilnd.uscourts.gov/doc1/067117519472" TargetMode="External"/><Relationship Id="rId387" Type="http://schemas.openxmlformats.org/officeDocument/2006/relationships/hyperlink" Target="https://ecf.ilnd.uscourts.gov/doc1/067117519473" TargetMode="External"/><Relationship Id="rId388" Type="http://schemas.openxmlformats.org/officeDocument/2006/relationships/hyperlink" Target="https://ecf.ilnd.uscourts.gov/doc1/067117519474" TargetMode="External"/><Relationship Id="rId389" Type="http://schemas.openxmlformats.org/officeDocument/2006/relationships/hyperlink" Target="https://ecf.ilnd.uscourts.gov/doc1/067117519475" TargetMode="External"/><Relationship Id="rId390" Type="http://schemas.openxmlformats.org/officeDocument/2006/relationships/hyperlink" Target="https://ecf.ilnd.uscourts.gov/doc1/067117519476" TargetMode="External"/><Relationship Id="rId391" Type="http://schemas.openxmlformats.org/officeDocument/2006/relationships/hyperlink" Target="https://ecf.ilnd.uscourts.gov/doc1/067117519477" TargetMode="External"/><Relationship Id="rId392" Type="http://schemas.openxmlformats.org/officeDocument/2006/relationships/hyperlink" Target="https://ecf.ilnd.uscourts.gov/doc1/067117519480" TargetMode="External"/><Relationship Id="rId393" Type="http://schemas.openxmlformats.org/officeDocument/2006/relationships/hyperlink" Target="https://ecf.ilnd.uscourts.gov/doc1/067117519486" TargetMode="External"/><Relationship Id="rId394" Type="http://schemas.openxmlformats.org/officeDocument/2006/relationships/hyperlink" Target="https://ecf.ilnd.uscourts.gov/doc1/067117519496" TargetMode="External"/><Relationship Id="rId395" Type="http://schemas.openxmlformats.org/officeDocument/2006/relationships/hyperlink" Target="https://ecf.ilnd.uscourts.gov/doc1/067117537082" TargetMode="External"/><Relationship Id="rId396" Type="http://schemas.openxmlformats.org/officeDocument/2006/relationships/footer" Target="footer38.xml"/><Relationship Id="rId397" Type="http://schemas.openxmlformats.org/officeDocument/2006/relationships/hyperlink" Target="https://ecf.ilnd.uscourts.gov/doc1/067117537278" TargetMode="External"/><Relationship Id="rId398" Type="http://schemas.openxmlformats.org/officeDocument/2006/relationships/hyperlink" Target="https://ecf.ilnd.uscourts.gov/doc1/067117537344" TargetMode="External"/><Relationship Id="rId399" Type="http://schemas.openxmlformats.org/officeDocument/2006/relationships/hyperlink" Target="https://ecf.ilnd.uscourts.gov/doc1/067117537400" TargetMode="External"/><Relationship Id="rId400" Type="http://schemas.openxmlformats.org/officeDocument/2006/relationships/hyperlink" Target="https://ecf.ilnd.uscourts.gov/doc1/067117537783" TargetMode="External"/><Relationship Id="rId401" Type="http://schemas.openxmlformats.org/officeDocument/2006/relationships/hyperlink" Target="https://ecf.ilnd.uscourts.gov/doc1/067117537974" TargetMode="External"/><Relationship Id="rId402" Type="http://schemas.openxmlformats.org/officeDocument/2006/relationships/hyperlink" Target="https://ecf.ilnd.uscourts.gov/doc1/067117542207" TargetMode="External"/><Relationship Id="rId403" Type="http://schemas.openxmlformats.org/officeDocument/2006/relationships/hyperlink" Target="https://ecf.ilnd.uscourts.gov/doc1/067117567683" TargetMode="External"/><Relationship Id="rId404" Type="http://schemas.openxmlformats.org/officeDocument/2006/relationships/hyperlink" Target="https://ecf.ilnd.uscourts.gov/doc1/067117778212" TargetMode="External"/><Relationship Id="rId405" Type="http://schemas.openxmlformats.org/officeDocument/2006/relationships/hyperlink" Target="https://ecf.ilnd.uscourts.gov/doc1/067117778218" TargetMode="External"/><Relationship Id="rId406" Type="http://schemas.openxmlformats.org/officeDocument/2006/relationships/footer" Target="footer39.xml"/><Relationship Id="rId407" Type="http://schemas.openxmlformats.org/officeDocument/2006/relationships/hyperlink" Target="https://ecf.ilnd.uscourts.gov/doc1/067117781965" TargetMode="External"/><Relationship Id="rId408" Type="http://schemas.openxmlformats.org/officeDocument/2006/relationships/hyperlink" Target="https://ecf.ilnd.uscourts.gov/doc1/067017956213" TargetMode="External"/><Relationship Id="rId409" Type="http://schemas.openxmlformats.org/officeDocument/2006/relationships/hyperlink" Target="https://ecf.ilnd.uscourts.gov/doc1/067117956214" TargetMode="External"/><Relationship Id="rId410" Type="http://schemas.openxmlformats.org/officeDocument/2006/relationships/hyperlink" Target="https://ecf.ilnd.uscourts.gov/doc1/067117956215" TargetMode="External"/><Relationship Id="rId411" Type="http://schemas.openxmlformats.org/officeDocument/2006/relationships/hyperlink" Target="https://ecf.ilnd.uscourts.gov/doc1/067117956216" TargetMode="External"/><Relationship Id="rId412" Type="http://schemas.openxmlformats.org/officeDocument/2006/relationships/hyperlink" Target="https://ecf.ilnd.uscourts.gov/doc1/067017956427" TargetMode="External"/><Relationship Id="rId413" Type="http://schemas.openxmlformats.org/officeDocument/2006/relationships/hyperlink" Target="https://ecf.ilnd.uscourts.gov/doc1/067117956428" TargetMode="External"/><Relationship Id="rId414" Type="http://schemas.openxmlformats.org/officeDocument/2006/relationships/hyperlink" Target="https://ecf.ilnd.uscourts.gov/doc1/067117973256" TargetMode="External"/><Relationship Id="rId415" Type="http://schemas.openxmlformats.org/officeDocument/2006/relationships/hyperlink" Target="https://ecf.ilnd.uscourts.gov/doc1/067017973269" TargetMode="External"/><Relationship Id="rId416" Type="http://schemas.openxmlformats.org/officeDocument/2006/relationships/hyperlink" Target="https://ecf.ilnd.uscourts.gov/doc1/067117973270" TargetMode="External"/><Relationship Id="rId417" Type="http://schemas.openxmlformats.org/officeDocument/2006/relationships/hyperlink" Target="https://ecf.ilnd.uscourts.gov/doc1/067117973271" TargetMode="External"/><Relationship Id="rId418" Type="http://schemas.openxmlformats.org/officeDocument/2006/relationships/hyperlink" Target="https://ecf.ilnd.uscourts.gov/doc1/067117973272" TargetMode="External"/><Relationship Id="rId419" Type="http://schemas.openxmlformats.org/officeDocument/2006/relationships/hyperlink" Target="https://ecf.ilnd.uscourts.gov/doc1/067117973273" TargetMode="External"/><Relationship Id="rId420" Type="http://schemas.openxmlformats.org/officeDocument/2006/relationships/hyperlink" Target="https://ecf.ilnd.uscourts.gov/doc1/067117973274" TargetMode="External"/><Relationship Id="rId421" Type="http://schemas.openxmlformats.org/officeDocument/2006/relationships/hyperlink" Target="https://ecf.ilnd.uscourts.gov/doc1/067117973275" TargetMode="External"/><Relationship Id="rId422" Type="http://schemas.openxmlformats.org/officeDocument/2006/relationships/hyperlink" Target="https://ecf.ilnd.uscourts.gov/doc1/067117973276" TargetMode="External"/><Relationship Id="rId423" Type="http://schemas.openxmlformats.org/officeDocument/2006/relationships/hyperlink" Target="https://ecf.ilnd.uscourts.gov/doc1/067117973277" TargetMode="External"/><Relationship Id="rId424" Type="http://schemas.openxmlformats.org/officeDocument/2006/relationships/hyperlink" Target="https://ecf.ilnd.uscourts.gov/doc1/067117973278" TargetMode="External"/><Relationship Id="rId425" Type="http://schemas.openxmlformats.org/officeDocument/2006/relationships/footer" Target="footer40.xml"/><Relationship Id="rId426" Type="http://schemas.openxmlformats.org/officeDocument/2006/relationships/hyperlink" Target="https://ecf.ilnd.uscourts.gov/doc1/067017973281" TargetMode="External"/><Relationship Id="rId427" Type="http://schemas.openxmlformats.org/officeDocument/2006/relationships/hyperlink" Target="https://ecf.ilnd.uscourts.gov/doc1/067117973282" TargetMode="External"/><Relationship Id="rId428" Type="http://schemas.openxmlformats.org/officeDocument/2006/relationships/hyperlink" Target="https://ecf.ilnd.uscourts.gov/doc1/067117973283" TargetMode="External"/><Relationship Id="rId429" Type="http://schemas.openxmlformats.org/officeDocument/2006/relationships/hyperlink" Target="https://ecf.ilnd.uscourts.gov/doc1/067117973284" TargetMode="External"/><Relationship Id="rId430" Type="http://schemas.openxmlformats.org/officeDocument/2006/relationships/hyperlink" Target="https://ecf.ilnd.uscourts.gov/doc1/067117973287" TargetMode="External"/><Relationship Id="rId431" Type="http://schemas.openxmlformats.org/officeDocument/2006/relationships/hyperlink" Target="https://ecf.ilnd.uscourts.gov/doc1/067017973337" TargetMode="External"/><Relationship Id="rId432" Type="http://schemas.openxmlformats.org/officeDocument/2006/relationships/hyperlink" Target="https://ecf.ilnd.uscourts.gov/doc1/067117973338" TargetMode="External"/><Relationship Id="rId433" Type="http://schemas.openxmlformats.org/officeDocument/2006/relationships/hyperlink" Target="https://ecf.ilnd.uscourts.gov/doc1/067118062223" TargetMode="External"/><Relationship Id="rId434" Type="http://schemas.openxmlformats.org/officeDocument/2006/relationships/hyperlink" Target="https://ecf.ilnd.uscourts.gov/doc1/067118062284" TargetMode="External"/><Relationship Id="rId435" Type="http://schemas.openxmlformats.org/officeDocument/2006/relationships/hyperlink" Target="https://ecf.ilnd.uscourts.gov/doc1/067118070678" TargetMode="External"/><Relationship Id="rId436" Type="http://schemas.openxmlformats.org/officeDocument/2006/relationships/hyperlink" Target="https://ecf.ilnd.uscourts.gov/doc1/067018163410" TargetMode="External"/><Relationship Id="rId437" Type="http://schemas.openxmlformats.org/officeDocument/2006/relationships/footer" Target="footer41.xml"/><Relationship Id="rId438" Type="http://schemas.openxmlformats.org/officeDocument/2006/relationships/hyperlink" Target="https://ecf.ilnd.uscourts.gov/doc1/067118163411" TargetMode="External"/><Relationship Id="rId439" Type="http://schemas.openxmlformats.org/officeDocument/2006/relationships/hyperlink" Target="https://ecf.ilnd.uscourts.gov/doc1/067118257605" TargetMode="External"/><Relationship Id="rId440" Type="http://schemas.openxmlformats.org/officeDocument/2006/relationships/hyperlink" Target="https://ecf.ilnd.uscourts.gov/doc1/067118257650" TargetMode="External"/><Relationship Id="rId441" Type="http://schemas.openxmlformats.org/officeDocument/2006/relationships/hyperlink" Target="https://ecf.ilnd.uscourts.gov/doc1/067118257671" TargetMode="External"/><Relationship Id="rId442" Type="http://schemas.openxmlformats.org/officeDocument/2006/relationships/hyperlink" Target="https://ecf.ilnd.uscourts.gov/doc1/067118406853" TargetMode="External"/><Relationship Id="rId443" Type="http://schemas.openxmlformats.org/officeDocument/2006/relationships/hyperlink" Target="https://ecf.ilnd.uscourts.gov/doc1/067118424173" TargetMode="External"/><Relationship Id="rId444" Type="http://schemas.openxmlformats.org/officeDocument/2006/relationships/hyperlink" Target="https://ecf.ilnd.uscourts.gov/doc1/067118647824" TargetMode="External"/><Relationship Id="rId445" Type="http://schemas.openxmlformats.org/officeDocument/2006/relationships/hyperlink" Target="https://ecf.ilnd.uscourts.gov/doc1/067118646941" TargetMode="External"/><Relationship Id="rId446" Type="http://schemas.openxmlformats.org/officeDocument/2006/relationships/footer" Target="footer42.xml"/><Relationship Id="rId447" Type="http://schemas.openxmlformats.org/officeDocument/2006/relationships/hyperlink" Target="https://ecf.ilnd.uscourts.gov/doc1/067118647866" TargetMode="External"/><Relationship Id="rId448" Type="http://schemas.openxmlformats.org/officeDocument/2006/relationships/hyperlink" Target="https://ecf.ilnd.uscourts.gov/doc1/067118749094" TargetMode="External"/><Relationship Id="rId449" Type="http://schemas.openxmlformats.org/officeDocument/2006/relationships/hyperlink" Target="mailto:Proposed_Order_Blakey@ilnd.uscourts.gov" TargetMode="External"/><Relationship Id="rId450" Type="http://schemas.openxmlformats.org/officeDocument/2006/relationships/footer" Target="footer4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2017-02-22T05:45:20Z</dcterms:created>
  <dcterms:modified xsi:type="dcterms:W3CDTF">2017-02-22T05:45:20Z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LastSaved">
    <vt:filetime>2017-02-22T00:00:00Z</vt:filetime>
  </property>
</Properties>
</file>