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1EC2D" w14:textId="4FCFB1C1" w:rsidR="000C714F" w:rsidRPr="000C714F" w:rsidRDefault="0070444D" w:rsidP="0070444D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sz w:val="24"/>
          <w:szCs w:val="24"/>
        </w:rPr>
        <w:t>i</w:t>
      </w:r>
      <w:r w:rsidR="000C714F" w:rsidRPr="000C714F">
        <w:rPr>
          <w:rFonts w:ascii="Times New Roman" w:eastAsia="Times New Roman" w:hAnsi="Times New Roman" w:cs="Times New Roman"/>
          <w:caps/>
          <w:sz w:val="24"/>
          <w:szCs w:val="24"/>
        </w:rPr>
        <w:t xml:space="preserve">n THE CIRCUiT COURT OF THE FIFTEEN JUDICIAL CIRCUIT </w:t>
      </w:r>
    </w:p>
    <w:p w14:paraId="067E504B" w14:textId="77777777" w:rsidR="000C714F" w:rsidRPr="000C714F" w:rsidRDefault="000C714F" w:rsidP="0070444D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0C714F">
        <w:rPr>
          <w:rFonts w:ascii="Times New Roman" w:eastAsia="Times New Roman" w:hAnsi="Times New Roman" w:cs="Times New Roman"/>
          <w:caps/>
          <w:sz w:val="24"/>
          <w:szCs w:val="24"/>
        </w:rPr>
        <w:t xml:space="preserve">IN AND FOR PALM BEACH COUNTY, FLORIDA </w:t>
      </w:r>
    </w:p>
    <w:p w14:paraId="36DB0DD6" w14:textId="77777777" w:rsidR="000C714F" w:rsidRPr="000C714F" w:rsidRDefault="000C714F" w:rsidP="0070444D">
      <w:pPr>
        <w:tabs>
          <w:tab w:val="left" w:pos="1890"/>
        </w:tabs>
        <w:rPr>
          <w:rFonts w:ascii="Times New Roman" w:eastAsia="Times New Roman" w:hAnsi="Times New Roman" w:cs="Times New Roman"/>
          <w:caps/>
          <w:sz w:val="24"/>
          <w:szCs w:val="24"/>
        </w:rPr>
      </w:pPr>
    </w:p>
    <w:p w14:paraId="0CAE9440" w14:textId="447BEDEC" w:rsidR="000C714F" w:rsidRPr="000C714F" w:rsidRDefault="000C714F" w:rsidP="0070444D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bookmarkStart w:id="0" w:name="_Toc355250647"/>
      <w:r w:rsidRPr="000C714F">
        <w:rPr>
          <w:rFonts w:ascii="Times New Roman" w:eastAsia="Times New Roman" w:hAnsi="Times New Roman" w:cs="Times New Roman"/>
          <w:caps/>
          <w:sz w:val="24"/>
          <w:szCs w:val="24"/>
        </w:rPr>
        <w:t>IN RE:</w:t>
      </w:r>
      <w:r w:rsidR="006735F0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="006735F0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="006735F0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0C714F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0C714F">
        <w:rPr>
          <w:rFonts w:ascii="Times New Roman" w:eastAsia="Times New Roman" w:hAnsi="Times New Roman" w:cs="Times New Roman"/>
          <w:caps/>
          <w:sz w:val="24"/>
          <w:szCs w:val="24"/>
        </w:rPr>
        <w:tab/>
        <w:t xml:space="preserve">CASE no.  </w:t>
      </w:r>
      <w:r w:rsidR="008D5F24" w:rsidRPr="008D5F24">
        <w:rPr>
          <w:rFonts w:ascii="Times New Roman" w:eastAsia="Times New Roman" w:hAnsi="Times New Roman" w:cs="Times New Roman"/>
          <w:caps/>
          <w:sz w:val="24"/>
          <w:szCs w:val="24"/>
        </w:rPr>
        <w:t>50-2014-CP-003698-XXXX-NB</w:t>
      </w:r>
    </w:p>
    <w:p w14:paraId="207A15FF" w14:textId="77777777" w:rsidR="006735F0" w:rsidRDefault="002C701F" w:rsidP="0070444D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sz w:val="24"/>
          <w:szCs w:val="24"/>
        </w:rPr>
        <w:t>SHIRLEY</w:t>
      </w:r>
      <w:r w:rsidR="000C714F" w:rsidRPr="000C714F">
        <w:rPr>
          <w:rFonts w:ascii="Times New Roman" w:eastAsia="Times New Roman" w:hAnsi="Times New Roman" w:cs="Times New Roman"/>
          <w:caps/>
          <w:sz w:val="24"/>
          <w:szCs w:val="24"/>
        </w:rPr>
        <w:t xml:space="preserve"> BERNSTEIN</w:t>
      </w:r>
      <w:r w:rsidR="006735F0">
        <w:rPr>
          <w:rFonts w:ascii="Times New Roman" w:eastAsia="Times New Roman" w:hAnsi="Times New Roman" w:cs="Times New Roman"/>
          <w:caps/>
          <w:sz w:val="24"/>
          <w:szCs w:val="24"/>
        </w:rPr>
        <w:t xml:space="preserve"> TRUST</w:t>
      </w:r>
    </w:p>
    <w:p w14:paraId="06AA9AB4" w14:textId="77777777" w:rsidR="006735F0" w:rsidRDefault="006735F0" w:rsidP="0070444D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</w:p>
    <w:p w14:paraId="59FD8E4E" w14:textId="61635EE2" w:rsidR="000C714F" w:rsidRPr="000C714F" w:rsidRDefault="006735F0" w:rsidP="00821321">
      <w:pPr>
        <w:tabs>
          <w:tab w:val="left" w:pos="5580"/>
        </w:tabs>
        <w:spacing w:after="0" w:line="240" w:lineRule="auto"/>
        <w:ind w:firstLine="720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0C714F">
        <w:rPr>
          <w:rFonts w:ascii="Times New Roman" w:eastAsia="Times New Roman" w:hAnsi="Times New Roman" w:cs="Times New Roman"/>
          <w:sz w:val="24"/>
          <w:szCs w:val="24"/>
        </w:rPr>
        <w:t>Deceased</w:t>
      </w:r>
      <w:r w:rsidR="0082132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caps/>
          <w:sz w:val="24"/>
          <w:szCs w:val="24"/>
        </w:rPr>
        <w:t>___________________________</w:t>
      </w:r>
      <w:r w:rsidR="000C714F" w:rsidRPr="000C714F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="000C714F" w:rsidRPr="000C714F">
        <w:rPr>
          <w:rFonts w:ascii="Times New Roman" w:eastAsia="Times New Roman" w:hAnsi="Times New Roman" w:cs="Times New Roman"/>
          <w:caps/>
          <w:sz w:val="24"/>
          <w:szCs w:val="24"/>
        </w:rPr>
        <w:tab/>
      </w:r>
    </w:p>
    <w:p w14:paraId="6F4938E6" w14:textId="77777777" w:rsidR="009175CB" w:rsidRDefault="009175CB" w:rsidP="0070444D">
      <w:pPr>
        <w:tabs>
          <w:tab w:val="left" w:pos="189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718C557" w14:textId="77777777" w:rsidR="006735F0" w:rsidRPr="006735F0" w:rsidRDefault="006735F0" w:rsidP="0070444D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TED BERNSTEIN, as Trustee</w:t>
      </w: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ab/>
      </w:r>
    </w:p>
    <w:p w14:paraId="3C578920" w14:textId="77777777" w:rsidR="006735F0" w:rsidRPr="006735F0" w:rsidRDefault="006735F0" w:rsidP="0070444D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of the Shirley Bernstein Trust Agreement</w:t>
      </w: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ab/>
      </w:r>
    </w:p>
    <w:p w14:paraId="05346765" w14:textId="77777777" w:rsidR="006735F0" w:rsidRDefault="006735F0" w:rsidP="0070444D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dated May 20, 2008, as amended</w:t>
      </w:r>
    </w:p>
    <w:p w14:paraId="466F4E34" w14:textId="77777777" w:rsidR="006735F0" w:rsidRPr="006735F0" w:rsidRDefault="006735F0" w:rsidP="0070444D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</w:p>
    <w:p w14:paraId="371809CB" w14:textId="77777777" w:rsidR="006735F0" w:rsidRPr="006735F0" w:rsidRDefault="006735F0" w:rsidP="0070444D">
      <w:pPr>
        <w:tabs>
          <w:tab w:val="left" w:pos="1890"/>
        </w:tabs>
        <w:ind w:firstLine="720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Petitioner,</w:t>
      </w: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ab/>
        <w:t xml:space="preserve"> </w:t>
      </w:r>
    </w:p>
    <w:p w14:paraId="303C6F9D" w14:textId="77777777" w:rsidR="006735F0" w:rsidRPr="006735F0" w:rsidRDefault="006735F0" w:rsidP="0070444D">
      <w:pPr>
        <w:tabs>
          <w:tab w:val="left" w:pos="1890"/>
        </w:tabs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v.</w:t>
      </w:r>
    </w:p>
    <w:p w14:paraId="19929CB9" w14:textId="77777777" w:rsidR="006735F0" w:rsidRPr="006735F0" w:rsidRDefault="006735F0" w:rsidP="0070444D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ALEXANDRA BERNSTEIN; ERIC BERNSTEIN;</w:t>
      </w:r>
    </w:p>
    <w:p w14:paraId="28933203" w14:textId="77777777" w:rsidR="006735F0" w:rsidRPr="006735F0" w:rsidRDefault="006735F0" w:rsidP="0070444D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MICHAEL BERNSTEIN; MOLLY SIMON;</w:t>
      </w:r>
    </w:p>
    <w:p w14:paraId="31F25789" w14:textId="77777777" w:rsidR="006735F0" w:rsidRPr="006735F0" w:rsidRDefault="006735F0" w:rsidP="0070444D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PAMELA B. SIMON, Individually and as Trustee</w:t>
      </w:r>
    </w:p>
    <w:p w14:paraId="3914F052" w14:textId="77777777" w:rsidR="006735F0" w:rsidRPr="006735F0" w:rsidRDefault="006735F0" w:rsidP="0070444D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f/b/o Molly Simon under the Simon L. Bernstein</w:t>
      </w:r>
    </w:p>
    <w:p w14:paraId="7354538D" w14:textId="77777777" w:rsidR="006735F0" w:rsidRPr="006735F0" w:rsidRDefault="006735F0" w:rsidP="0070444D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Trust Dtd 9/13/12; ELIOT BERNSTEIN, individually,</w:t>
      </w:r>
    </w:p>
    <w:p w14:paraId="0516394B" w14:textId="77777777" w:rsidR="006735F0" w:rsidRPr="006735F0" w:rsidRDefault="006735F0" w:rsidP="0070444D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as Trustee f/b/o D.B., Ja. B. and Jo. B. under the</w:t>
      </w:r>
    </w:p>
    <w:p w14:paraId="40A0A978" w14:textId="77777777" w:rsidR="006735F0" w:rsidRPr="006735F0" w:rsidRDefault="006735F0" w:rsidP="0070444D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1C2F7B">
        <w:rPr>
          <w:rFonts w:ascii="Times New Roman" w:eastAsia="Times New Roman" w:hAnsi="Times New Roman" w:cs="Times New Roman"/>
          <w:caps/>
          <w:sz w:val="24"/>
          <w:szCs w:val="24"/>
        </w:rPr>
        <w:t>Simon L. Bernstein Trust Dtd 9/13/12, and on</w:t>
      </w:r>
    </w:p>
    <w:p w14:paraId="6E923569" w14:textId="77777777" w:rsidR="006735F0" w:rsidRPr="006735F0" w:rsidRDefault="006735F0" w:rsidP="0070444D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behalf of his minor children D.B., Ja. B. and Jo. B.;</w:t>
      </w:r>
    </w:p>
    <w:p w14:paraId="7A17EEA8" w14:textId="77777777" w:rsidR="006735F0" w:rsidRPr="006735F0" w:rsidRDefault="006735F0" w:rsidP="0070444D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JILL IANTONI, Individually, as Trustee f/b/o J.I.</w:t>
      </w:r>
    </w:p>
    <w:p w14:paraId="032BAA6E" w14:textId="77777777" w:rsidR="006735F0" w:rsidRPr="006735F0" w:rsidRDefault="006735F0" w:rsidP="0070444D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under the Simon L. Bernstein Trust Dtd 9/13/12, and</w:t>
      </w:r>
    </w:p>
    <w:p w14:paraId="3D35FA21" w14:textId="77777777" w:rsidR="006735F0" w:rsidRPr="006735F0" w:rsidRDefault="006735F0" w:rsidP="0070444D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on behalf of her Minor child J.I.; MAX FRIEDSTEIN;</w:t>
      </w:r>
    </w:p>
    <w:p w14:paraId="5AC9985C" w14:textId="77777777" w:rsidR="006735F0" w:rsidRPr="006735F0" w:rsidRDefault="006735F0" w:rsidP="0070444D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LISA FRIEDSTEIN, Individually, as Trustee f/b/o</w:t>
      </w:r>
    </w:p>
    <w:p w14:paraId="02E6E023" w14:textId="77777777" w:rsidR="006735F0" w:rsidRPr="006735F0" w:rsidRDefault="006735F0" w:rsidP="0070444D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Max Friedstein and C.F., under the Simon L.</w:t>
      </w:r>
    </w:p>
    <w:p w14:paraId="6E31429A" w14:textId="77777777" w:rsidR="006735F0" w:rsidRPr="006735F0" w:rsidRDefault="006735F0" w:rsidP="0070444D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Bernstein Trust Dtd 9/13/12, and on behalf of her</w:t>
      </w:r>
    </w:p>
    <w:p w14:paraId="72D50E5F" w14:textId="77777777" w:rsidR="006735F0" w:rsidRPr="006735F0" w:rsidRDefault="006735F0" w:rsidP="0070444D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 xml:space="preserve">minor child, C.F., </w:t>
      </w:r>
    </w:p>
    <w:p w14:paraId="7295502A" w14:textId="77777777" w:rsidR="006735F0" w:rsidRDefault="006735F0" w:rsidP="0070444D">
      <w:pPr>
        <w:tabs>
          <w:tab w:val="left" w:pos="1890"/>
        </w:tabs>
        <w:rPr>
          <w:rFonts w:ascii="Times New Roman" w:eastAsia="Times New Roman" w:hAnsi="Times New Roman" w:cs="Times New Roman"/>
          <w:caps/>
          <w:sz w:val="24"/>
          <w:szCs w:val="24"/>
        </w:rPr>
      </w:pPr>
    </w:p>
    <w:p w14:paraId="65314C9F" w14:textId="77777777" w:rsidR="006735F0" w:rsidRPr="006735F0" w:rsidRDefault="006735F0" w:rsidP="0070444D">
      <w:pPr>
        <w:tabs>
          <w:tab w:val="left" w:pos="1890"/>
        </w:tabs>
        <w:ind w:firstLine="720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Respondents,</w:t>
      </w:r>
    </w:p>
    <w:p w14:paraId="2F556939" w14:textId="77777777" w:rsidR="000C714F" w:rsidRPr="000C714F" w:rsidRDefault="006735F0" w:rsidP="0070444D">
      <w:pPr>
        <w:tabs>
          <w:tab w:val="left" w:pos="1890"/>
        </w:tabs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_____________________________________/</w:t>
      </w:r>
      <w:bookmarkStart w:id="1" w:name="_GoBack"/>
      <w:bookmarkEnd w:id="1"/>
    </w:p>
    <w:bookmarkEnd w:id="0"/>
    <w:p w14:paraId="7AB2740A" w14:textId="7CF71FDC" w:rsidR="000C714F" w:rsidRDefault="001C2F7B" w:rsidP="0070444D">
      <w:pPr>
        <w:keepNext/>
        <w:keepLines/>
        <w:tabs>
          <w:tab w:val="left" w:pos="1890"/>
        </w:tabs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</w:rPr>
        <w:lastRenderedPageBreak/>
        <w:t>ORDER ON JOSHUA BERNSTEIN</w:t>
      </w:r>
      <w:r w:rsidR="009D151D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</w:rPr>
        <w:t>’S petition for disbursement of funds</w:t>
      </w:r>
    </w:p>
    <w:p w14:paraId="6DF38812" w14:textId="77777777" w:rsidR="001C2F7B" w:rsidRDefault="001C2F7B" w:rsidP="0070444D">
      <w:pPr>
        <w:keepNext/>
        <w:keepLines/>
        <w:tabs>
          <w:tab w:val="left" w:pos="1890"/>
        </w:tabs>
        <w:spacing w:after="0" w:line="48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67C4B34" w14:textId="77777777" w:rsidR="009D151D" w:rsidRDefault="001C2F7B" w:rsidP="009D151D">
      <w:pPr>
        <w:keepNext/>
        <w:keepLines/>
        <w:spacing w:after="0" w:line="48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This matter came before the Court on Joshua Ennio Zander Bernstein’s </w:t>
      </w:r>
      <w:r w:rsidR="009D151D">
        <w:rPr>
          <w:rFonts w:ascii="Times New Roman" w:eastAsia="Times New Roman" w:hAnsi="Times New Roman" w:cs="Times New Roman"/>
          <w:bCs/>
          <w:sz w:val="24"/>
          <w:szCs w:val="24"/>
        </w:rPr>
        <w:t xml:space="preserve">Petition for Disbursement of Funds deposited into the Court Registry for his benefit pursuant to the Court’s December 6, 2017 Order. </w:t>
      </w:r>
    </w:p>
    <w:p w14:paraId="119BE041" w14:textId="473380F3" w:rsidR="001C2F7B" w:rsidRDefault="001C2F7B" w:rsidP="009D151D">
      <w:pPr>
        <w:keepNext/>
        <w:keepLines/>
        <w:spacing w:after="0" w:line="48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C2F7B">
        <w:rPr>
          <w:rFonts w:ascii="Times New Roman" w:eastAsia="Times New Roman" w:hAnsi="Times New Roman" w:cs="Times New Roman"/>
          <w:bCs/>
          <w:sz w:val="24"/>
          <w:szCs w:val="24"/>
        </w:rPr>
        <w:t xml:space="preserve">The Court, having reviewed the </w:t>
      </w:r>
      <w:r w:rsidR="009D151D">
        <w:rPr>
          <w:rFonts w:ascii="Times New Roman" w:eastAsia="Times New Roman" w:hAnsi="Times New Roman" w:cs="Times New Roman"/>
          <w:bCs/>
          <w:sz w:val="24"/>
          <w:szCs w:val="24"/>
        </w:rPr>
        <w:t>Petition</w:t>
      </w:r>
      <w:r w:rsidRPr="001C2F7B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the record, and being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C2F7B">
        <w:rPr>
          <w:rFonts w:ascii="Times New Roman" w:eastAsia="Times New Roman" w:hAnsi="Times New Roman" w:cs="Times New Roman"/>
          <w:bCs/>
          <w:sz w:val="24"/>
          <w:szCs w:val="24"/>
        </w:rPr>
        <w:t>otherwise fully advised in the premises, hereby ORDERS AND ADJUDGES:</w:t>
      </w:r>
    </w:p>
    <w:p w14:paraId="457AE0B4" w14:textId="457CFE55" w:rsidR="009D151D" w:rsidRDefault="009D151D" w:rsidP="009D151D">
      <w:pPr>
        <w:keepNext/>
        <w:keepLines/>
        <w:spacing w:after="0" w:line="48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The Petition is granted.</w:t>
      </w:r>
    </w:p>
    <w:p w14:paraId="037F9452" w14:textId="2CF7B655" w:rsidR="00531B37" w:rsidRDefault="00801921" w:rsidP="003D7D2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9D151D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9D151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9D151D">
        <w:rPr>
          <w:rFonts w:ascii="Times New Roman" w:hAnsi="Times New Roman" w:cs="Times New Roman"/>
          <w:sz w:val="24"/>
          <w:szCs w:val="24"/>
        </w:rPr>
        <w:t xml:space="preserve">$ 146,751.12, </w:t>
      </w:r>
      <w:r w:rsidR="009D151D" w:rsidRPr="009D151D">
        <w:rPr>
          <w:rFonts w:ascii="Times New Roman" w:hAnsi="Times New Roman" w:cs="Times New Roman"/>
          <w:sz w:val="24"/>
          <w:szCs w:val="24"/>
        </w:rPr>
        <w:t xml:space="preserve">after deducting all official charges including charges for USPS Priority Mail Service, </w:t>
      </w:r>
      <w:r w:rsidR="00531B37">
        <w:rPr>
          <w:rFonts w:ascii="Times New Roman" w:hAnsi="Times New Roman" w:cs="Times New Roman"/>
          <w:sz w:val="24"/>
          <w:szCs w:val="24"/>
        </w:rPr>
        <w:t xml:space="preserve">is hereby ordered to be disbursed by check favoring Lalit K Jain Esq, </w:t>
      </w:r>
      <w:r w:rsidR="00531B37" w:rsidRPr="00AD61A1">
        <w:rPr>
          <w:rFonts w:ascii="Times New Roman" w:hAnsi="Times New Roman" w:cs="Times New Roman"/>
          <w:i/>
          <w:sz w:val="24"/>
          <w:szCs w:val="24"/>
        </w:rPr>
        <w:t>as Attorney FBO Joshua Bernstein</w:t>
      </w:r>
      <w:r w:rsidR="00531B37">
        <w:rPr>
          <w:rFonts w:ascii="Times New Roman" w:hAnsi="Times New Roman" w:cs="Times New Roman"/>
          <w:sz w:val="24"/>
          <w:szCs w:val="24"/>
        </w:rPr>
        <w:t xml:space="preserve">, and the check mailed to him at his address 6122 Booth Street Rego Park NY 11374-1034 with copies of the transmittal letter and the check to Joshua at his address </w:t>
      </w:r>
      <w:r w:rsidR="00531B37" w:rsidRPr="00556E48">
        <w:rPr>
          <w:rFonts w:ascii="Times New Roman" w:hAnsi="Times New Roman" w:cs="Times New Roman"/>
          <w:sz w:val="24"/>
          <w:szCs w:val="24"/>
        </w:rPr>
        <w:t>2753 NW 34th St</w:t>
      </w:r>
      <w:r w:rsidR="00531B37">
        <w:rPr>
          <w:rFonts w:ascii="Times New Roman" w:hAnsi="Times New Roman" w:cs="Times New Roman"/>
          <w:sz w:val="24"/>
          <w:szCs w:val="24"/>
        </w:rPr>
        <w:t xml:space="preserve"> </w:t>
      </w:r>
      <w:r w:rsidR="00531B37" w:rsidRPr="00556E48">
        <w:rPr>
          <w:rFonts w:ascii="Times New Roman" w:hAnsi="Times New Roman" w:cs="Times New Roman"/>
          <w:sz w:val="24"/>
          <w:szCs w:val="24"/>
        </w:rPr>
        <w:t>Boca Raton, FL 33434</w:t>
      </w:r>
      <w:r w:rsidR="00531B37">
        <w:rPr>
          <w:rFonts w:ascii="Times New Roman" w:hAnsi="Times New Roman" w:cs="Times New Roman"/>
          <w:sz w:val="24"/>
          <w:szCs w:val="24"/>
        </w:rPr>
        <w:t>.</w:t>
      </w:r>
    </w:p>
    <w:p w14:paraId="257E8901" w14:textId="77777777" w:rsidR="00531B37" w:rsidRDefault="001C2F7B" w:rsidP="00531B37">
      <w:pPr>
        <w:pStyle w:val="ListParagraph"/>
        <w:keepNext/>
        <w:keepLines/>
        <w:tabs>
          <w:tab w:val="left" w:pos="1890"/>
        </w:tabs>
        <w:autoSpaceDE w:val="0"/>
        <w:autoSpaceDN w:val="0"/>
        <w:adjustRightInd w:val="0"/>
        <w:spacing w:after="0" w:line="240" w:lineRule="auto"/>
        <w:outlineLvl w:val="0"/>
        <w:rPr>
          <w:rFonts w:ascii="TimesNewRomanPSMT" w:hAnsi="TimesNewRomanPSMT" w:cs="TimesNewRomanPSMT"/>
          <w:sz w:val="24"/>
          <w:szCs w:val="24"/>
        </w:rPr>
      </w:pPr>
      <w:r w:rsidRPr="009D151D">
        <w:rPr>
          <w:rFonts w:ascii="TimesNewRomanPSMT" w:hAnsi="TimesNewRomanPSMT" w:cs="TimesNewRomanPSMT"/>
          <w:sz w:val="24"/>
          <w:szCs w:val="24"/>
        </w:rPr>
        <w:t xml:space="preserve">DONE AND ORDERED in Chambers, North County Courthouse on </w:t>
      </w:r>
    </w:p>
    <w:p w14:paraId="677D423E" w14:textId="6D6F0307" w:rsidR="001C2F7B" w:rsidRPr="009D151D" w:rsidRDefault="001C2F7B" w:rsidP="00531B37">
      <w:pPr>
        <w:pStyle w:val="ListParagraph"/>
        <w:keepNext/>
        <w:keepLines/>
        <w:tabs>
          <w:tab w:val="left" w:pos="1890"/>
        </w:tabs>
        <w:autoSpaceDE w:val="0"/>
        <w:autoSpaceDN w:val="0"/>
        <w:adjustRightInd w:val="0"/>
        <w:spacing w:after="0" w:line="240" w:lineRule="auto"/>
        <w:outlineLvl w:val="0"/>
        <w:rPr>
          <w:rFonts w:ascii="TimesNewRomanPSMT" w:hAnsi="TimesNewRomanPSMT" w:cs="TimesNewRomanPSMT"/>
          <w:sz w:val="24"/>
          <w:szCs w:val="24"/>
        </w:rPr>
      </w:pPr>
      <w:r w:rsidRPr="009D151D">
        <w:rPr>
          <w:rFonts w:ascii="TimesNewRomanPSMT" w:hAnsi="TimesNewRomanPSMT" w:cs="TimesNewRomanPSMT"/>
          <w:sz w:val="24"/>
          <w:szCs w:val="24"/>
        </w:rPr>
        <w:t>______________</w:t>
      </w:r>
      <w:r w:rsidR="00531B37">
        <w:rPr>
          <w:rFonts w:ascii="TimesNewRomanPSMT" w:hAnsi="TimesNewRomanPSMT" w:cs="TimesNewRomanPSMT"/>
          <w:sz w:val="24"/>
          <w:szCs w:val="24"/>
        </w:rPr>
        <w:t>_________________</w:t>
      </w:r>
      <w:r w:rsidRPr="009D151D">
        <w:rPr>
          <w:rFonts w:ascii="TimesNewRomanPSMT" w:hAnsi="TimesNewRomanPSMT" w:cs="TimesNewRomanPSMT"/>
          <w:sz w:val="24"/>
          <w:szCs w:val="24"/>
        </w:rPr>
        <w:t>, 201</w:t>
      </w:r>
      <w:r w:rsidR="00531B37">
        <w:rPr>
          <w:rFonts w:ascii="TimesNewRomanPSMT" w:hAnsi="TimesNewRomanPSMT" w:cs="TimesNewRomanPSMT"/>
          <w:sz w:val="24"/>
          <w:szCs w:val="24"/>
        </w:rPr>
        <w:t>9</w:t>
      </w:r>
      <w:r w:rsidRPr="009D151D">
        <w:rPr>
          <w:rFonts w:ascii="TimesNewRomanPSMT" w:hAnsi="TimesNewRomanPSMT" w:cs="TimesNewRomanPSMT"/>
          <w:sz w:val="24"/>
          <w:szCs w:val="24"/>
        </w:rPr>
        <w:t>.</w:t>
      </w:r>
    </w:p>
    <w:p w14:paraId="537C985A" w14:textId="6DED943A" w:rsidR="001C2F7B" w:rsidRDefault="001C2F7B" w:rsidP="0070444D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BCD0C40" w14:textId="77777777" w:rsidR="001C2F7B" w:rsidRDefault="001C2F7B" w:rsidP="0070444D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C62905E" w14:textId="77777777" w:rsidR="001C2F7B" w:rsidRDefault="001C2F7B" w:rsidP="0070444D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4CED48D" w14:textId="02A1DEAA" w:rsidR="001C2F7B" w:rsidRDefault="001C2F7B" w:rsidP="0070444D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</w:t>
      </w:r>
    </w:p>
    <w:p w14:paraId="1F765419" w14:textId="4C495857" w:rsidR="001C2F7B" w:rsidRPr="001C2F7B" w:rsidRDefault="001C2F7B" w:rsidP="0070444D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C2F7B">
        <w:rPr>
          <w:rFonts w:ascii="Times New Roman" w:eastAsia="Times New Roman" w:hAnsi="Times New Roman" w:cs="Times New Roman"/>
          <w:bCs/>
          <w:sz w:val="24"/>
          <w:szCs w:val="24"/>
        </w:rPr>
        <w:t>HONORABLE ROSEMARIE SCHER</w:t>
      </w:r>
    </w:p>
    <w:p w14:paraId="3CFEF293" w14:textId="77777777" w:rsidR="0070444D" w:rsidRDefault="0070444D" w:rsidP="0070444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0444D" w:rsidSect="0070444D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461CC18" w14:textId="4C994189" w:rsidR="00A31C73" w:rsidRPr="00A31C73" w:rsidRDefault="00A31C73" w:rsidP="00A31C7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1C7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SERVICE LIST</w:t>
      </w:r>
    </w:p>
    <w:p w14:paraId="5590021C" w14:textId="413C17C3" w:rsidR="009175CB" w:rsidRDefault="009175CB" w:rsidP="009175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Copies to all included in the Service List</w:t>
      </w:r>
    </w:p>
    <w:p w14:paraId="2325B80B" w14:textId="77777777" w:rsidR="00A31C73" w:rsidRDefault="00A31C73" w:rsidP="00A31C73">
      <w:pPr>
        <w:spacing w:after="0" w:line="240" w:lineRule="auto"/>
      </w:pPr>
    </w:p>
    <w:tbl>
      <w:tblPr>
        <w:tblStyle w:val="TableGrid"/>
        <w:tblW w:w="10938" w:type="dxa"/>
        <w:tblLayout w:type="fixed"/>
        <w:tblLook w:val="04A0" w:firstRow="1" w:lastRow="0" w:firstColumn="1" w:lastColumn="0" w:noHBand="0" w:noVBand="1"/>
      </w:tblPr>
      <w:tblGrid>
        <w:gridCol w:w="576"/>
        <w:gridCol w:w="3454"/>
        <w:gridCol w:w="3454"/>
        <w:gridCol w:w="3454"/>
      </w:tblGrid>
      <w:tr w:rsidR="00492D47" w:rsidRPr="00492D47" w14:paraId="53916E20" w14:textId="77777777" w:rsidTr="00492D47">
        <w:trPr>
          <w:trHeight w:val="600"/>
        </w:trPr>
        <w:tc>
          <w:tcPr>
            <w:tcW w:w="576" w:type="dxa"/>
            <w:hideMark/>
          </w:tcPr>
          <w:p w14:paraId="2457E3CD" w14:textId="77777777" w:rsidR="001C2F7B" w:rsidRPr="00492D47" w:rsidRDefault="001C2F7B" w:rsidP="001C2F7B">
            <w:pP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u w:val="single"/>
              </w:rPr>
              <w:t>#</w:t>
            </w:r>
          </w:p>
        </w:tc>
        <w:tc>
          <w:tcPr>
            <w:tcW w:w="3454" w:type="dxa"/>
            <w:hideMark/>
          </w:tcPr>
          <w:p w14:paraId="5ACAED36" w14:textId="77777777" w:rsidR="001C2F7B" w:rsidRPr="00492D47" w:rsidRDefault="001C2F7B" w:rsidP="001C2F7B">
            <w:pP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u w:val="single"/>
              </w:rPr>
              <w:t>Law Firm / Attorney</w:t>
            </w:r>
          </w:p>
        </w:tc>
        <w:tc>
          <w:tcPr>
            <w:tcW w:w="3454" w:type="dxa"/>
            <w:hideMark/>
          </w:tcPr>
          <w:p w14:paraId="35FB243C" w14:textId="77777777" w:rsidR="001C2F7B" w:rsidRPr="00492D47" w:rsidRDefault="001C2F7B" w:rsidP="001C2F7B">
            <w:pP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u w:val="single"/>
              </w:rPr>
              <w:t>Address/Emails</w:t>
            </w:r>
          </w:p>
        </w:tc>
        <w:tc>
          <w:tcPr>
            <w:tcW w:w="3454" w:type="dxa"/>
            <w:hideMark/>
          </w:tcPr>
          <w:p w14:paraId="7EA9CFAF" w14:textId="77777777" w:rsidR="001C2F7B" w:rsidRPr="00492D47" w:rsidRDefault="001C2F7B" w:rsidP="001C2F7B">
            <w:pP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u w:val="single"/>
              </w:rPr>
              <w:t>Party Represented</w:t>
            </w:r>
          </w:p>
        </w:tc>
      </w:tr>
      <w:tr w:rsidR="00492D47" w:rsidRPr="00492D47" w14:paraId="1AF358EC" w14:textId="77777777" w:rsidTr="00492D47">
        <w:trPr>
          <w:trHeight w:val="2400"/>
        </w:trPr>
        <w:tc>
          <w:tcPr>
            <w:tcW w:w="576" w:type="dxa"/>
            <w:noWrap/>
            <w:hideMark/>
          </w:tcPr>
          <w:p w14:paraId="0D3A9DB7" w14:textId="77777777" w:rsidR="001C2F7B" w:rsidRPr="00492D47" w:rsidRDefault="001C2F7B" w:rsidP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1</w:t>
            </w:r>
          </w:p>
        </w:tc>
        <w:tc>
          <w:tcPr>
            <w:tcW w:w="3454" w:type="dxa"/>
            <w:hideMark/>
          </w:tcPr>
          <w:p w14:paraId="1CC13206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 xml:space="preserve">Mrachek, Fitzgerald, Rose, Konopka, Thomas &amp; Weiss, P.A. / 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 xml:space="preserve">Page, Mrachek, Fitzgerald &amp; Rose, P.A. / 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Alan B. Rose, Esq.</w:t>
            </w:r>
          </w:p>
        </w:tc>
        <w:tc>
          <w:tcPr>
            <w:tcW w:w="3454" w:type="dxa"/>
            <w:hideMark/>
          </w:tcPr>
          <w:p w14:paraId="3AA8E107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505 South Flagler Drive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Suite 600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West Palm Beach, Florida 33401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+1 (561) 355-6991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arose@mrachek-law.com,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 xml:space="preserve">arose@pm-law.com, 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mchandler@mrachek-law.com,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 xml:space="preserve">abourget@mrachek-law.com </w:t>
            </w:r>
          </w:p>
        </w:tc>
        <w:tc>
          <w:tcPr>
            <w:tcW w:w="3454" w:type="dxa"/>
            <w:hideMark/>
          </w:tcPr>
          <w:p w14:paraId="7BCDA301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 xml:space="preserve">Ted Bernstein (Individually &amp; as Successor Trustee of Shirley Trust), 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 xml:space="preserve">Attorney Alan B. Rose, Esq. (Personally &amp; Professionally), 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Page, Mrachek, Fitzgerald &amp; Rose, P.A.</w:t>
            </w:r>
          </w:p>
        </w:tc>
      </w:tr>
      <w:tr w:rsidR="00492D47" w:rsidRPr="00492D47" w14:paraId="70CAB369" w14:textId="77777777" w:rsidTr="008975E8">
        <w:trPr>
          <w:trHeight w:val="1295"/>
        </w:trPr>
        <w:tc>
          <w:tcPr>
            <w:tcW w:w="576" w:type="dxa"/>
            <w:noWrap/>
            <w:hideMark/>
          </w:tcPr>
          <w:p w14:paraId="04A71D72" w14:textId="77777777" w:rsidR="001C2F7B" w:rsidRPr="00492D47" w:rsidRDefault="001C2F7B" w:rsidP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2</w:t>
            </w:r>
          </w:p>
        </w:tc>
        <w:tc>
          <w:tcPr>
            <w:tcW w:w="3454" w:type="dxa"/>
            <w:hideMark/>
          </w:tcPr>
          <w:p w14:paraId="1A214B60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 xml:space="preserve">John P. Morrissey, P.A.  / 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 xml:space="preserve">John Patrick Morrissey, Esq. (FL Bar No. 993727) </w:t>
            </w:r>
          </w:p>
        </w:tc>
        <w:tc>
          <w:tcPr>
            <w:tcW w:w="3454" w:type="dxa"/>
            <w:hideMark/>
          </w:tcPr>
          <w:p w14:paraId="0A5554C1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330 Clematis Street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 xml:space="preserve">Suite 213 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West Palm Beach, FL 33401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+1 (561) 833-0866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john@jmorrisseylaw.com</w:t>
            </w:r>
          </w:p>
        </w:tc>
        <w:tc>
          <w:tcPr>
            <w:tcW w:w="3454" w:type="dxa"/>
            <w:hideMark/>
          </w:tcPr>
          <w:p w14:paraId="06A13068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 xml:space="preserve">Alexandra Bernstein, 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Eric Bernstein,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Michael Bernstein,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Molly Simon</w:t>
            </w:r>
          </w:p>
        </w:tc>
      </w:tr>
      <w:tr w:rsidR="00492D47" w:rsidRPr="00492D47" w14:paraId="46CF4C25" w14:textId="77777777" w:rsidTr="00492D47">
        <w:trPr>
          <w:trHeight w:val="2400"/>
        </w:trPr>
        <w:tc>
          <w:tcPr>
            <w:tcW w:w="576" w:type="dxa"/>
            <w:noWrap/>
            <w:hideMark/>
          </w:tcPr>
          <w:p w14:paraId="2B51B4BD" w14:textId="77777777" w:rsidR="001C2F7B" w:rsidRPr="00492D47" w:rsidRDefault="001C2F7B" w:rsidP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3</w:t>
            </w:r>
          </w:p>
        </w:tc>
        <w:tc>
          <w:tcPr>
            <w:tcW w:w="3454" w:type="dxa"/>
            <w:hideMark/>
          </w:tcPr>
          <w:p w14:paraId="788F7838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Ciklin Lubitz Martens &amp; O'Connell /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Brian M. O'Connell, Esq. PA,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Joielle "Joy" A. Foglietta Esq.,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Ashley Crispin Ackal, Esq.</w:t>
            </w:r>
          </w:p>
        </w:tc>
        <w:tc>
          <w:tcPr>
            <w:tcW w:w="3454" w:type="dxa"/>
            <w:hideMark/>
          </w:tcPr>
          <w:p w14:paraId="3303FA13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 xml:space="preserve">515 N Flagler Dr 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20th Floor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West Palm Beach, FL 33401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+1 (561) 832-5900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 xml:space="preserve">boconnell@ciklinlubitz.com, jfoglietta@ciklinlubitz.com, CAnderson@ciklinlubitz.com, </w:t>
            </w:r>
          </w:p>
        </w:tc>
        <w:tc>
          <w:tcPr>
            <w:tcW w:w="3454" w:type="dxa"/>
            <w:hideMark/>
          </w:tcPr>
          <w:p w14:paraId="3A9D7CF3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Estate Simon Bernstein,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Brian O'Connell PR</w:t>
            </w:r>
          </w:p>
        </w:tc>
      </w:tr>
      <w:tr w:rsidR="00492D47" w:rsidRPr="00492D47" w14:paraId="3F574EE3" w14:textId="77777777" w:rsidTr="008975E8">
        <w:trPr>
          <w:trHeight w:val="3680"/>
        </w:trPr>
        <w:tc>
          <w:tcPr>
            <w:tcW w:w="576" w:type="dxa"/>
            <w:noWrap/>
            <w:hideMark/>
          </w:tcPr>
          <w:p w14:paraId="19A9076D" w14:textId="77777777" w:rsidR="001C2F7B" w:rsidRPr="00492D47" w:rsidRDefault="001C2F7B" w:rsidP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4</w:t>
            </w:r>
          </w:p>
        </w:tc>
        <w:tc>
          <w:tcPr>
            <w:tcW w:w="3454" w:type="dxa"/>
            <w:hideMark/>
          </w:tcPr>
          <w:p w14:paraId="048EAE3A" w14:textId="0B94727C" w:rsidR="008975E8" w:rsidRPr="008975E8" w:rsidRDefault="001C2F7B" w:rsidP="008975E8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O'Connell &amp; Crispin Ackal, PLLC /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Brian M. O'Connell, Esq. PA,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Joielle "Joy" A. Foglietta Esq.,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Ashley Crispin Ackal, Esq.</w:t>
            </w:r>
          </w:p>
        </w:tc>
        <w:tc>
          <w:tcPr>
            <w:tcW w:w="3454" w:type="dxa"/>
            <w:hideMark/>
          </w:tcPr>
          <w:p w14:paraId="70BEA170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420 Royal Palm Way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Suite 300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Palm Beach, FL 33480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+1 (561) 355-0403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boconnell@ocalawyers.com,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service@OCAlawyers.com,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acrispinackal@ocalawyers.com,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secondaryservice@OCAlawyers.com,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jfoglietta@ocalawyers.com,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dreed@OCAlawyers.com</w:t>
            </w:r>
          </w:p>
        </w:tc>
        <w:tc>
          <w:tcPr>
            <w:tcW w:w="3454" w:type="dxa"/>
            <w:hideMark/>
          </w:tcPr>
          <w:p w14:paraId="5C4432A2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Estate Simon Bernstein,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Brian O'Connell PR</w:t>
            </w:r>
          </w:p>
        </w:tc>
      </w:tr>
      <w:tr w:rsidR="00492D47" w:rsidRPr="00492D47" w14:paraId="27B2B9A1" w14:textId="77777777" w:rsidTr="008975E8">
        <w:trPr>
          <w:trHeight w:val="170"/>
        </w:trPr>
        <w:tc>
          <w:tcPr>
            <w:tcW w:w="576" w:type="dxa"/>
            <w:noWrap/>
            <w:hideMark/>
          </w:tcPr>
          <w:p w14:paraId="137A32BC" w14:textId="77777777" w:rsidR="001C2F7B" w:rsidRPr="00492D47" w:rsidRDefault="001C2F7B" w:rsidP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5</w:t>
            </w:r>
          </w:p>
        </w:tc>
        <w:tc>
          <w:tcPr>
            <w:tcW w:w="3454" w:type="dxa"/>
            <w:hideMark/>
          </w:tcPr>
          <w:p w14:paraId="51F908B9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ADR &amp; MEDIATIONS SERVICES, LLC / Diana Lewis Fla. Bar No. 351350 - GAL</w:t>
            </w:r>
          </w:p>
        </w:tc>
        <w:tc>
          <w:tcPr>
            <w:tcW w:w="3454" w:type="dxa"/>
            <w:hideMark/>
          </w:tcPr>
          <w:p w14:paraId="59D08469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2765 Tecumseh Drive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West Palm Beach, FL 33409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(561) 758-3017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dzlewis@aol.com</w:t>
            </w:r>
          </w:p>
        </w:tc>
        <w:tc>
          <w:tcPr>
            <w:tcW w:w="3454" w:type="dxa"/>
            <w:hideMark/>
          </w:tcPr>
          <w:p w14:paraId="2F749CDE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Joshua, Jacob &amp; Daniel Bernstein</w:t>
            </w:r>
          </w:p>
        </w:tc>
      </w:tr>
      <w:tr w:rsidR="00492D47" w:rsidRPr="00492D47" w14:paraId="26AA68C8" w14:textId="77777777" w:rsidTr="008975E8">
        <w:trPr>
          <w:trHeight w:val="2618"/>
        </w:trPr>
        <w:tc>
          <w:tcPr>
            <w:tcW w:w="576" w:type="dxa"/>
            <w:noWrap/>
            <w:hideMark/>
          </w:tcPr>
          <w:p w14:paraId="0E882C2F" w14:textId="77777777" w:rsidR="001C2F7B" w:rsidRPr="00492D47" w:rsidRDefault="001C2F7B" w:rsidP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lastRenderedPageBreak/>
              <w:t>6</w:t>
            </w:r>
          </w:p>
        </w:tc>
        <w:tc>
          <w:tcPr>
            <w:tcW w:w="3454" w:type="dxa"/>
            <w:hideMark/>
          </w:tcPr>
          <w:p w14:paraId="1913C09F" w14:textId="6FB92902" w:rsidR="001F553B" w:rsidRPr="001F553B" w:rsidRDefault="001C2F7B" w:rsidP="001F553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 xml:space="preserve">Matrix Mediation / 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Ronald Alvarez,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Rodney G Romano</w:t>
            </w:r>
            <w:r w:rsidR="001F553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454" w:type="dxa"/>
            <w:hideMark/>
          </w:tcPr>
          <w:p w14:paraId="25D15A6C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1655 Palm Beach Lakes Boulevard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Suite 700 and Suite 710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West Palm Beach, Florida 33401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 xml:space="preserve"> (800) 379.2580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ron@matrixmediation.com,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tamara@matrixmediation.com,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eservicematrixmediation@gmail.com ,</w:t>
            </w:r>
          </w:p>
        </w:tc>
        <w:tc>
          <w:tcPr>
            <w:tcW w:w="3454" w:type="dxa"/>
            <w:hideMark/>
          </w:tcPr>
          <w:p w14:paraId="6B869FB9" w14:textId="7250D1C1" w:rsidR="001F553B" w:rsidRPr="001F553B" w:rsidRDefault="001F553B" w:rsidP="001F55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2D47" w:rsidRPr="00492D47" w14:paraId="02E49C19" w14:textId="77777777" w:rsidTr="001F553B">
        <w:trPr>
          <w:trHeight w:val="2375"/>
        </w:trPr>
        <w:tc>
          <w:tcPr>
            <w:tcW w:w="576" w:type="dxa"/>
            <w:noWrap/>
            <w:hideMark/>
          </w:tcPr>
          <w:p w14:paraId="72827BC6" w14:textId="77777777" w:rsidR="001C2F7B" w:rsidRPr="00492D47" w:rsidRDefault="001C2F7B" w:rsidP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7</w:t>
            </w:r>
          </w:p>
        </w:tc>
        <w:tc>
          <w:tcPr>
            <w:tcW w:w="3454" w:type="dxa"/>
            <w:hideMark/>
          </w:tcPr>
          <w:p w14:paraId="12D340D6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Perlman, Bajandas, Yevoli &amp; Albright, P.L. /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Paul D. Turner, Esq. (FL Bar No. 113743)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Miguel Armenteros, Jr., Esq. (FL Bar No. 14929)</w:t>
            </w:r>
          </w:p>
        </w:tc>
        <w:tc>
          <w:tcPr>
            <w:tcW w:w="3454" w:type="dxa"/>
            <w:hideMark/>
          </w:tcPr>
          <w:p w14:paraId="4D6B066B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200 S Andrews Avenue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Suite 600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Fort Lauderdale, FL 33301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+1 (954) 566-7117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pturner@pbyalaw.com,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miguel@pbyalaw.com,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rking@pbyalaw.com,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eservicemia@pbyalaw.com,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mzucker@pbyalaw.com,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 xml:space="preserve">eserviceftl@pbyalaw.com </w:t>
            </w:r>
          </w:p>
        </w:tc>
        <w:tc>
          <w:tcPr>
            <w:tcW w:w="3454" w:type="dxa"/>
            <w:hideMark/>
          </w:tcPr>
          <w:p w14:paraId="1DE204F3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Joshua Ennio Zander Bernstein</w:t>
            </w:r>
          </w:p>
        </w:tc>
      </w:tr>
      <w:tr w:rsidR="00492D47" w:rsidRPr="00492D47" w14:paraId="3DBFAE34" w14:textId="77777777" w:rsidTr="001F553B">
        <w:trPr>
          <w:trHeight w:val="1520"/>
        </w:trPr>
        <w:tc>
          <w:tcPr>
            <w:tcW w:w="576" w:type="dxa"/>
            <w:noWrap/>
            <w:hideMark/>
          </w:tcPr>
          <w:p w14:paraId="174518F1" w14:textId="77777777" w:rsidR="001C2F7B" w:rsidRPr="00492D47" w:rsidRDefault="001C2F7B" w:rsidP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8</w:t>
            </w:r>
          </w:p>
        </w:tc>
        <w:tc>
          <w:tcPr>
            <w:tcW w:w="3454" w:type="dxa"/>
            <w:hideMark/>
          </w:tcPr>
          <w:p w14:paraId="50DA8F52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Gutter Chaves Josepher Rubin Forman Fleisher Miller PA /Charles D. Rubin, Esq.</w:t>
            </w:r>
          </w:p>
        </w:tc>
        <w:tc>
          <w:tcPr>
            <w:tcW w:w="3454" w:type="dxa"/>
            <w:hideMark/>
          </w:tcPr>
          <w:p w14:paraId="6BB92F5A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Boca Corporate Center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2101 NW Corporate Blvd.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Suite 107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Boca Raton, FL 33431-7343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 xml:space="preserve"> 561.998.7847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crubin@floridatax.com</w:t>
            </w:r>
          </w:p>
        </w:tc>
        <w:tc>
          <w:tcPr>
            <w:tcW w:w="3454" w:type="dxa"/>
            <w:hideMark/>
          </w:tcPr>
          <w:p w14:paraId="3A5A857C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</w:p>
        </w:tc>
      </w:tr>
      <w:tr w:rsidR="00492D47" w:rsidRPr="00492D47" w14:paraId="18160A21" w14:textId="77777777" w:rsidTr="00492D47">
        <w:trPr>
          <w:trHeight w:val="3000"/>
        </w:trPr>
        <w:tc>
          <w:tcPr>
            <w:tcW w:w="576" w:type="dxa"/>
            <w:noWrap/>
            <w:hideMark/>
          </w:tcPr>
          <w:p w14:paraId="7D8AD7A7" w14:textId="77777777" w:rsidR="001C2F7B" w:rsidRPr="00492D47" w:rsidRDefault="001C2F7B" w:rsidP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9</w:t>
            </w:r>
          </w:p>
        </w:tc>
        <w:tc>
          <w:tcPr>
            <w:tcW w:w="3454" w:type="dxa"/>
            <w:hideMark/>
          </w:tcPr>
          <w:p w14:paraId="52802EE8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 xml:space="preserve">Tescher &amp; Spallina, PA / 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Donald R. Tescher, Robert L. Spallina</w:t>
            </w:r>
          </w:p>
        </w:tc>
        <w:tc>
          <w:tcPr>
            <w:tcW w:w="3454" w:type="dxa"/>
            <w:hideMark/>
          </w:tcPr>
          <w:p w14:paraId="1A946342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Boca Village Corporate Center I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4855 Technology Way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Suite 720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Boca Raton, FL 33431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 xml:space="preserve"> (561) 997-7008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dtescher@tescherlaw.com,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dtescher@tescherspallina.com,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ddustin@tescherlaw.com,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rspallina@comcast.net,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rspallina@tescherspallina.com</w:t>
            </w:r>
          </w:p>
        </w:tc>
        <w:tc>
          <w:tcPr>
            <w:tcW w:w="3454" w:type="dxa"/>
            <w:hideMark/>
          </w:tcPr>
          <w:p w14:paraId="49B0A0CF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 xml:space="preserve">Robert Spallina, 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Donald Tescher,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 xml:space="preserve">Tescher &amp; Spallina, PA, 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 xml:space="preserve">Robert Spallina (Personally &amp; Professionally), 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Donald Tescher (Personally &amp; Professionally)</w:t>
            </w:r>
          </w:p>
        </w:tc>
      </w:tr>
      <w:tr w:rsidR="00492D47" w:rsidRPr="00492D47" w14:paraId="0EEF176B" w14:textId="77777777" w:rsidTr="001F553B">
        <w:trPr>
          <w:trHeight w:val="2015"/>
        </w:trPr>
        <w:tc>
          <w:tcPr>
            <w:tcW w:w="576" w:type="dxa"/>
            <w:noWrap/>
            <w:hideMark/>
          </w:tcPr>
          <w:p w14:paraId="208F612B" w14:textId="77777777" w:rsidR="001C2F7B" w:rsidRPr="00492D47" w:rsidRDefault="001C2F7B" w:rsidP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10</w:t>
            </w:r>
          </w:p>
        </w:tc>
        <w:tc>
          <w:tcPr>
            <w:tcW w:w="3454" w:type="dxa"/>
            <w:hideMark/>
          </w:tcPr>
          <w:p w14:paraId="378F658B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 xml:space="preserve">Peter M. Feaman, P.A. / 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Peter M. Feaman, Esq.,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Nancy Guffey, Esq.</w:t>
            </w:r>
          </w:p>
        </w:tc>
        <w:tc>
          <w:tcPr>
            <w:tcW w:w="3454" w:type="dxa"/>
            <w:hideMark/>
          </w:tcPr>
          <w:p w14:paraId="133764CF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3695 W. Boynton Beach Blvd.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Suite 9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Boynton Beach, FL 33436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+1 (561) 734-5552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pfeaman@feamanlaw.com,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mkoskey@feamanlaw.com,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service@feamanlaw.com,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nguffey@feamanlaw.com</w:t>
            </w:r>
          </w:p>
        </w:tc>
        <w:tc>
          <w:tcPr>
            <w:tcW w:w="3454" w:type="dxa"/>
            <w:hideMark/>
          </w:tcPr>
          <w:p w14:paraId="4F230E79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William E. Stansbury</w:t>
            </w:r>
          </w:p>
        </w:tc>
      </w:tr>
      <w:tr w:rsidR="00492D47" w:rsidRPr="00492D47" w14:paraId="5C5ED8D8" w14:textId="77777777" w:rsidTr="001F553B">
        <w:trPr>
          <w:trHeight w:val="1952"/>
        </w:trPr>
        <w:tc>
          <w:tcPr>
            <w:tcW w:w="576" w:type="dxa"/>
            <w:noWrap/>
            <w:hideMark/>
          </w:tcPr>
          <w:p w14:paraId="05622716" w14:textId="77777777" w:rsidR="001C2F7B" w:rsidRPr="00492D47" w:rsidRDefault="001C2F7B" w:rsidP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lastRenderedPageBreak/>
              <w:t>11</w:t>
            </w:r>
          </w:p>
        </w:tc>
        <w:tc>
          <w:tcPr>
            <w:tcW w:w="3454" w:type="dxa"/>
            <w:hideMark/>
          </w:tcPr>
          <w:p w14:paraId="218227D9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 xml:space="preserve">Golden Cowan, P.A. / 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William Henry Glasko, Esq.</w:t>
            </w:r>
          </w:p>
        </w:tc>
        <w:tc>
          <w:tcPr>
            <w:tcW w:w="3454" w:type="dxa"/>
            <w:hideMark/>
          </w:tcPr>
          <w:p w14:paraId="193F73CB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17345 S. Dixie Highway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Miami, FL 33157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+1 (305) 809-7913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EService@PalmettoBayLaw.com,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Tmealy@gcprobatelaw.com,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bill@PalmettoBayLaw.com</w:t>
            </w:r>
          </w:p>
        </w:tc>
        <w:tc>
          <w:tcPr>
            <w:tcW w:w="3454" w:type="dxa"/>
            <w:hideMark/>
          </w:tcPr>
          <w:p w14:paraId="324A02EC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Lisa Friedstein,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Jill Iantoni,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 xml:space="preserve">Julia Iantoni, 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Max Friedstein,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Carly Friedstein</w:t>
            </w:r>
          </w:p>
        </w:tc>
      </w:tr>
      <w:tr w:rsidR="00492D47" w:rsidRPr="00492D47" w14:paraId="4BC14EF8" w14:textId="77777777" w:rsidTr="00492D47">
        <w:trPr>
          <w:trHeight w:val="2400"/>
        </w:trPr>
        <w:tc>
          <w:tcPr>
            <w:tcW w:w="576" w:type="dxa"/>
            <w:noWrap/>
            <w:hideMark/>
          </w:tcPr>
          <w:p w14:paraId="3DB1D0C1" w14:textId="77777777" w:rsidR="001C2F7B" w:rsidRPr="00492D47" w:rsidRDefault="001C2F7B" w:rsidP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12</w:t>
            </w:r>
          </w:p>
        </w:tc>
        <w:tc>
          <w:tcPr>
            <w:tcW w:w="3454" w:type="dxa"/>
            <w:hideMark/>
          </w:tcPr>
          <w:p w14:paraId="69A2405F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 xml:space="preserve">Marc J. Soss, Esq. </w:t>
            </w:r>
          </w:p>
        </w:tc>
        <w:tc>
          <w:tcPr>
            <w:tcW w:w="3454" w:type="dxa"/>
            <w:hideMark/>
          </w:tcPr>
          <w:p w14:paraId="108C6890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2070 Ringling Blvd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Sarasota, FL 34237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P.O. Box 110127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Lakewood Ranch, FL 34211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+1 (941) 928-0310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mjs@fl-estateplanning.com</w:t>
            </w:r>
          </w:p>
        </w:tc>
        <w:tc>
          <w:tcPr>
            <w:tcW w:w="3454" w:type="dxa"/>
            <w:hideMark/>
          </w:tcPr>
          <w:p w14:paraId="75940CF0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Joshua Ennio Zander Bernstein</w:t>
            </w:r>
          </w:p>
        </w:tc>
      </w:tr>
      <w:tr w:rsidR="00492D47" w:rsidRPr="00492D47" w14:paraId="5AFA2D1B" w14:textId="77777777" w:rsidTr="00492D47">
        <w:trPr>
          <w:trHeight w:val="1500"/>
        </w:trPr>
        <w:tc>
          <w:tcPr>
            <w:tcW w:w="576" w:type="dxa"/>
            <w:noWrap/>
            <w:hideMark/>
          </w:tcPr>
          <w:p w14:paraId="51FF5CA1" w14:textId="77777777" w:rsidR="001C2F7B" w:rsidRPr="00492D47" w:rsidRDefault="001C2F7B" w:rsidP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13</w:t>
            </w:r>
          </w:p>
        </w:tc>
        <w:tc>
          <w:tcPr>
            <w:tcW w:w="3454" w:type="dxa"/>
            <w:hideMark/>
          </w:tcPr>
          <w:p w14:paraId="4C9172D7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 xml:space="preserve">John P. Morrissey, P.A.  / 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 xml:space="preserve">John Patrick Morrissey, Esq. (FL Bar No. 993727) </w:t>
            </w:r>
          </w:p>
        </w:tc>
        <w:tc>
          <w:tcPr>
            <w:tcW w:w="3454" w:type="dxa"/>
            <w:hideMark/>
          </w:tcPr>
          <w:p w14:paraId="02EF8098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330 Clematis Street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 xml:space="preserve">Suite 213 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West Palm Beach, FL 33401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+1 (561) 833-0866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john@jmorrisseylaw.com</w:t>
            </w:r>
          </w:p>
        </w:tc>
        <w:tc>
          <w:tcPr>
            <w:tcW w:w="3454" w:type="dxa"/>
            <w:hideMark/>
          </w:tcPr>
          <w:p w14:paraId="3924FC92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 xml:space="preserve">Alexandra Bernstein, 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Eric Bernstein,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Michael Bernstein,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Molly Simon</w:t>
            </w:r>
          </w:p>
        </w:tc>
      </w:tr>
      <w:tr w:rsidR="00492D47" w:rsidRPr="00492D47" w14:paraId="5A832DEC" w14:textId="77777777" w:rsidTr="00492D47">
        <w:trPr>
          <w:trHeight w:val="2100"/>
        </w:trPr>
        <w:tc>
          <w:tcPr>
            <w:tcW w:w="576" w:type="dxa"/>
            <w:noWrap/>
            <w:hideMark/>
          </w:tcPr>
          <w:p w14:paraId="4AA13AE7" w14:textId="77777777" w:rsidR="001C2F7B" w:rsidRPr="00492D47" w:rsidRDefault="001C2F7B" w:rsidP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14</w:t>
            </w:r>
          </w:p>
        </w:tc>
        <w:tc>
          <w:tcPr>
            <w:tcW w:w="3454" w:type="dxa"/>
            <w:hideMark/>
          </w:tcPr>
          <w:p w14:paraId="265D7E72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Huth, Pratt &amp; Milhauser f.k.a.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 xml:space="preserve">Huth &amp; Pratt / 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Brandan J. Pratt, Esq. (FL Bar No. 0745)</w:t>
            </w:r>
          </w:p>
        </w:tc>
        <w:tc>
          <w:tcPr>
            <w:tcW w:w="3454" w:type="dxa"/>
            <w:hideMark/>
          </w:tcPr>
          <w:p w14:paraId="6BC89CAD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2500 N Military Trl Ste 312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Boca Raton, FL 33431-6324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Office: 561-392-1800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Cell: 561-392-1800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Fax: 561-392-3535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bpratt@hpmlawyers.com</w:t>
            </w:r>
          </w:p>
        </w:tc>
        <w:tc>
          <w:tcPr>
            <w:tcW w:w="3454" w:type="dxa"/>
            <w:hideMark/>
          </w:tcPr>
          <w:p w14:paraId="0A2F7AB5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Eliot Bernstein</w:t>
            </w:r>
          </w:p>
        </w:tc>
      </w:tr>
      <w:tr w:rsidR="00492D47" w:rsidRPr="00492D47" w14:paraId="7DD37BAA" w14:textId="77777777" w:rsidTr="001F553B">
        <w:trPr>
          <w:trHeight w:val="1745"/>
        </w:trPr>
        <w:tc>
          <w:tcPr>
            <w:tcW w:w="576" w:type="dxa"/>
            <w:noWrap/>
            <w:hideMark/>
          </w:tcPr>
          <w:p w14:paraId="75858B1A" w14:textId="77777777" w:rsidR="001C2F7B" w:rsidRPr="00492D47" w:rsidRDefault="001C2F7B" w:rsidP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15</w:t>
            </w:r>
          </w:p>
        </w:tc>
        <w:tc>
          <w:tcPr>
            <w:tcW w:w="3454" w:type="dxa"/>
            <w:hideMark/>
          </w:tcPr>
          <w:p w14:paraId="1F365284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Pro Se</w:t>
            </w:r>
          </w:p>
        </w:tc>
        <w:tc>
          <w:tcPr>
            <w:tcW w:w="3454" w:type="dxa"/>
            <w:hideMark/>
          </w:tcPr>
          <w:p w14:paraId="0208655A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</w:p>
        </w:tc>
        <w:tc>
          <w:tcPr>
            <w:tcW w:w="3454" w:type="dxa"/>
            <w:hideMark/>
          </w:tcPr>
          <w:p w14:paraId="1724E78B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Eliot Bernstein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2753 NW 34th St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Boca Raton, FL 33434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561-245-8588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iviewit@iviewit.tv,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iviewit@gmail.com,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tourcandy@gmail.com</w:t>
            </w:r>
          </w:p>
        </w:tc>
      </w:tr>
      <w:tr w:rsidR="00492D47" w:rsidRPr="00492D47" w14:paraId="454F2928" w14:textId="77777777" w:rsidTr="001F553B">
        <w:trPr>
          <w:trHeight w:val="1268"/>
        </w:trPr>
        <w:tc>
          <w:tcPr>
            <w:tcW w:w="576" w:type="dxa"/>
            <w:noWrap/>
            <w:hideMark/>
          </w:tcPr>
          <w:p w14:paraId="353C1422" w14:textId="77777777" w:rsidR="001C2F7B" w:rsidRPr="00492D47" w:rsidRDefault="001C2F7B" w:rsidP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16</w:t>
            </w:r>
          </w:p>
        </w:tc>
        <w:tc>
          <w:tcPr>
            <w:tcW w:w="3454" w:type="dxa"/>
            <w:hideMark/>
          </w:tcPr>
          <w:p w14:paraId="5CDD1B11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Unrepresented</w:t>
            </w:r>
          </w:p>
        </w:tc>
        <w:tc>
          <w:tcPr>
            <w:tcW w:w="3454" w:type="dxa"/>
            <w:hideMark/>
          </w:tcPr>
          <w:p w14:paraId="2964364A" w14:textId="5CA134BA" w:rsidR="001F553B" w:rsidRPr="001F553B" w:rsidRDefault="001F553B" w:rsidP="001F55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4" w:type="dxa"/>
            <w:hideMark/>
          </w:tcPr>
          <w:p w14:paraId="048389EE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Jacob Noah Archie Bernstein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2753 NW 34th St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Boca Raton, FL 33434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561-245-8588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telenetjake@gmail.com</w:t>
            </w:r>
          </w:p>
        </w:tc>
      </w:tr>
      <w:tr w:rsidR="00492D47" w:rsidRPr="00492D47" w14:paraId="4D8F3E6D" w14:textId="77777777" w:rsidTr="001F553B">
        <w:trPr>
          <w:trHeight w:val="2213"/>
        </w:trPr>
        <w:tc>
          <w:tcPr>
            <w:tcW w:w="576" w:type="dxa"/>
            <w:noWrap/>
            <w:hideMark/>
          </w:tcPr>
          <w:p w14:paraId="08EAB821" w14:textId="77777777" w:rsidR="001C2F7B" w:rsidRPr="00492D47" w:rsidRDefault="001C2F7B" w:rsidP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lastRenderedPageBreak/>
              <w:t>17</w:t>
            </w:r>
          </w:p>
        </w:tc>
        <w:tc>
          <w:tcPr>
            <w:tcW w:w="3454" w:type="dxa"/>
            <w:hideMark/>
          </w:tcPr>
          <w:p w14:paraId="2FA6803D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Unrepresented</w:t>
            </w:r>
          </w:p>
        </w:tc>
        <w:tc>
          <w:tcPr>
            <w:tcW w:w="3454" w:type="dxa"/>
            <w:hideMark/>
          </w:tcPr>
          <w:p w14:paraId="21926B1F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</w:p>
        </w:tc>
        <w:tc>
          <w:tcPr>
            <w:tcW w:w="3454" w:type="dxa"/>
            <w:hideMark/>
          </w:tcPr>
          <w:p w14:paraId="09243844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Daniel Elijsha Abe Ottomo Bernstein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c/o Eliot &amp; Candice Bernstein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2753 NW 34th St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Boca Raton, FL 33434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561-245-8588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iviewit@iviewit.tv,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tourcandy@gmail.com</w:t>
            </w:r>
          </w:p>
        </w:tc>
      </w:tr>
      <w:tr w:rsidR="00492D47" w:rsidRPr="00492D47" w14:paraId="6C684AC8" w14:textId="77777777" w:rsidTr="001F553B">
        <w:trPr>
          <w:trHeight w:val="1565"/>
        </w:trPr>
        <w:tc>
          <w:tcPr>
            <w:tcW w:w="576" w:type="dxa"/>
            <w:noWrap/>
            <w:hideMark/>
          </w:tcPr>
          <w:p w14:paraId="0B5ABE82" w14:textId="77777777" w:rsidR="001C2F7B" w:rsidRPr="00492D47" w:rsidRDefault="001C2F7B" w:rsidP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18</w:t>
            </w:r>
          </w:p>
        </w:tc>
        <w:tc>
          <w:tcPr>
            <w:tcW w:w="3454" w:type="dxa"/>
            <w:hideMark/>
          </w:tcPr>
          <w:p w14:paraId="334B2BB6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Unrepresented</w:t>
            </w:r>
          </w:p>
        </w:tc>
        <w:tc>
          <w:tcPr>
            <w:tcW w:w="3454" w:type="dxa"/>
            <w:hideMark/>
          </w:tcPr>
          <w:p w14:paraId="65D8BE94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</w:p>
        </w:tc>
        <w:tc>
          <w:tcPr>
            <w:tcW w:w="3454" w:type="dxa"/>
            <w:hideMark/>
          </w:tcPr>
          <w:p w14:paraId="47142F53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Joshua Ennio Zander Bernstein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2753 NW 34th St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Boca Raton, FL 33434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561-245-8588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telenetjosh@gmail.com</w:t>
            </w:r>
          </w:p>
        </w:tc>
      </w:tr>
      <w:tr w:rsidR="00492D47" w:rsidRPr="00492D47" w14:paraId="4969CBFB" w14:textId="77777777" w:rsidTr="00492D47">
        <w:trPr>
          <w:trHeight w:val="300"/>
        </w:trPr>
        <w:tc>
          <w:tcPr>
            <w:tcW w:w="576" w:type="dxa"/>
            <w:noWrap/>
            <w:hideMark/>
          </w:tcPr>
          <w:p w14:paraId="7809CD5E" w14:textId="77777777" w:rsidR="001C2F7B" w:rsidRPr="00492D47" w:rsidRDefault="001C2F7B" w:rsidP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19</w:t>
            </w:r>
          </w:p>
        </w:tc>
        <w:tc>
          <w:tcPr>
            <w:tcW w:w="3454" w:type="dxa"/>
            <w:hideMark/>
          </w:tcPr>
          <w:p w14:paraId="2B1892F3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Unrepresented</w:t>
            </w:r>
          </w:p>
        </w:tc>
        <w:tc>
          <w:tcPr>
            <w:tcW w:w="3454" w:type="dxa"/>
            <w:hideMark/>
          </w:tcPr>
          <w:p w14:paraId="68CA3B3B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</w:p>
        </w:tc>
        <w:tc>
          <w:tcPr>
            <w:tcW w:w="3454" w:type="dxa"/>
            <w:hideMark/>
          </w:tcPr>
          <w:p w14:paraId="314F4729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Matthew Logan</w:t>
            </w:r>
          </w:p>
        </w:tc>
      </w:tr>
      <w:tr w:rsidR="00492D47" w:rsidRPr="00492D47" w14:paraId="487C0923" w14:textId="77777777" w:rsidTr="001F553B">
        <w:trPr>
          <w:trHeight w:val="1970"/>
        </w:trPr>
        <w:tc>
          <w:tcPr>
            <w:tcW w:w="576" w:type="dxa"/>
            <w:noWrap/>
            <w:hideMark/>
          </w:tcPr>
          <w:p w14:paraId="7AC33F16" w14:textId="77777777" w:rsidR="001C2F7B" w:rsidRPr="00492D47" w:rsidRDefault="001C2F7B" w:rsidP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20</w:t>
            </w:r>
          </w:p>
        </w:tc>
        <w:tc>
          <w:tcPr>
            <w:tcW w:w="3454" w:type="dxa"/>
            <w:hideMark/>
          </w:tcPr>
          <w:p w14:paraId="2F582634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Unrepresented</w:t>
            </w:r>
          </w:p>
        </w:tc>
        <w:tc>
          <w:tcPr>
            <w:tcW w:w="3454" w:type="dxa"/>
            <w:hideMark/>
          </w:tcPr>
          <w:p w14:paraId="63BE726E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</w:p>
        </w:tc>
        <w:tc>
          <w:tcPr>
            <w:tcW w:w="3454" w:type="dxa"/>
            <w:hideMark/>
          </w:tcPr>
          <w:p w14:paraId="1C38C220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Pamela Beth Simon,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Molly Simon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950 North Michigan Avenue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Suite 2603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Chicago, IL  60611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+1 (312) 819-7474 x Ext. 414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psimon@stpcorp.com,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molly.simon1203@gmail.com</w:t>
            </w:r>
          </w:p>
        </w:tc>
      </w:tr>
      <w:tr w:rsidR="00492D47" w:rsidRPr="00492D47" w14:paraId="7238980D" w14:textId="77777777" w:rsidTr="001F553B">
        <w:trPr>
          <w:trHeight w:val="1268"/>
        </w:trPr>
        <w:tc>
          <w:tcPr>
            <w:tcW w:w="576" w:type="dxa"/>
            <w:noWrap/>
            <w:hideMark/>
          </w:tcPr>
          <w:p w14:paraId="59775071" w14:textId="77777777" w:rsidR="001C2F7B" w:rsidRPr="00492D47" w:rsidRDefault="001C2F7B" w:rsidP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21</w:t>
            </w:r>
          </w:p>
        </w:tc>
        <w:tc>
          <w:tcPr>
            <w:tcW w:w="3454" w:type="dxa"/>
            <w:hideMark/>
          </w:tcPr>
          <w:p w14:paraId="5155D8E4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Unrepresented</w:t>
            </w:r>
          </w:p>
        </w:tc>
        <w:tc>
          <w:tcPr>
            <w:tcW w:w="3454" w:type="dxa"/>
            <w:hideMark/>
          </w:tcPr>
          <w:p w14:paraId="656E747F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</w:p>
        </w:tc>
        <w:tc>
          <w:tcPr>
            <w:tcW w:w="3454" w:type="dxa"/>
            <w:hideMark/>
          </w:tcPr>
          <w:p w14:paraId="59782BE3" w14:textId="1939E676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Jill Iantoni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 xml:space="preserve">2101 Magnolia Lane 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Highland Park, IL 60035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+1 (312) 804-2318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</w:r>
            <w:hyperlink r:id="rId8" w:history="1">
              <w:r w:rsidR="001F553B" w:rsidRPr="0033002A">
                <w:rPr>
                  <w:rStyle w:val="Hyperlink"/>
                  <w:rFonts w:ascii="Times New Roman" w:eastAsia="Times New Roman" w:hAnsi="Times New Roman" w:cs="Times New Roman"/>
                  <w:bCs/>
                  <w:caps/>
                  <w:sz w:val="20"/>
                  <w:szCs w:val="20"/>
                </w:rPr>
                <w:t>jilliantoni@gmail.com</w:t>
              </w:r>
            </w:hyperlink>
          </w:p>
        </w:tc>
      </w:tr>
      <w:tr w:rsidR="00492D47" w:rsidRPr="00492D47" w14:paraId="0CC0393F" w14:textId="77777777" w:rsidTr="001F553B">
        <w:trPr>
          <w:trHeight w:val="2375"/>
        </w:trPr>
        <w:tc>
          <w:tcPr>
            <w:tcW w:w="576" w:type="dxa"/>
            <w:noWrap/>
            <w:hideMark/>
          </w:tcPr>
          <w:p w14:paraId="002E1CD8" w14:textId="77777777" w:rsidR="001C2F7B" w:rsidRPr="00492D47" w:rsidRDefault="001C2F7B" w:rsidP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22</w:t>
            </w:r>
          </w:p>
        </w:tc>
        <w:tc>
          <w:tcPr>
            <w:tcW w:w="3454" w:type="dxa"/>
            <w:hideMark/>
          </w:tcPr>
          <w:p w14:paraId="07C182DE" w14:textId="61764683" w:rsidR="001F553B" w:rsidRDefault="001C2F7B" w:rsidP="001F553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Unrepresented</w:t>
            </w:r>
          </w:p>
          <w:p w14:paraId="04153029" w14:textId="616F594B" w:rsidR="001F553B" w:rsidRPr="001F553B" w:rsidRDefault="001F553B" w:rsidP="001F553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4" w:type="dxa"/>
            <w:hideMark/>
          </w:tcPr>
          <w:p w14:paraId="3BE55662" w14:textId="0BBF9443" w:rsidR="001F553B" w:rsidRPr="001F553B" w:rsidRDefault="001F553B" w:rsidP="001F55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4" w:type="dxa"/>
            <w:hideMark/>
          </w:tcPr>
          <w:p w14:paraId="682FCC5F" w14:textId="48723C0B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 xml:space="preserve">Lisa Friedstein, 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Carly Friedstein,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Max Friedstein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2142 Churchill Lane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Highland Park, IL  60035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+1 (847) 877-4633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lisa@friedsteins.com,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lisa.friedstein@gmail.com,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mscarly@gmail.com,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</w:r>
            <w:hyperlink r:id="rId9" w:history="1">
              <w:r w:rsidR="001F553B" w:rsidRPr="0033002A">
                <w:rPr>
                  <w:rStyle w:val="Hyperlink"/>
                  <w:rFonts w:ascii="Times New Roman" w:eastAsia="Times New Roman" w:hAnsi="Times New Roman" w:cs="Times New Roman"/>
                  <w:bCs/>
                  <w:caps/>
                  <w:sz w:val="20"/>
                  <w:szCs w:val="20"/>
                </w:rPr>
                <w:t>khoolmax@gmail.com</w:t>
              </w:r>
            </w:hyperlink>
          </w:p>
        </w:tc>
      </w:tr>
      <w:tr w:rsidR="00492D47" w:rsidRPr="00492D47" w14:paraId="6830B5B7" w14:textId="77777777" w:rsidTr="001F553B">
        <w:trPr>
          <w:trHeight w:val="2123"/>
        </w:trPr>
        <w:tc>
          <w:tcPr>
            <w:tcW w:w="576" w:type="dxa"/>
            <w:noWrap/>
            <w:hideMark/>
          </w:tcPr>
          <w:p w14:paraId="4560EC78" w14:textId="77777777" w:rsidR="001C2F7B" w:rsidRPr="00492D47" w:rsidRDefault="001C2F7B" w:rsidP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23</w:t>
            </w:r>
          </w:p>
        </w:tc>
        <w:tc>
          <w:tcPr>
            <w:tcW w:w="3454" w:type="dxa"/>
            <w:hideMark/>
          </w:tcPr>
          <w:p w14:paraId="325C957B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Unrepresented</w:t>
            </w:r>
          </w:p>
        </w:tc>
        <w:tc>
          <w:tcPr>
            <w:tcW w:w="3454" w:type="dxa"/>
            <w:hideMark/>
          </w:tcPr>
          <w:p w14:paraId="24DF5A04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</w:p>
        </w:tc>
        <w:tc>
          <w:tcPr>
            <w:tcW w:w="3454" w:type="dxa"/>
            <w:hideMark/>
          </w:tcPr>
          <w:p w14:paraId="278D0620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Michael Bernstein,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Eric Bernstein,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Alexandra Bernstein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880 Berkley Street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Boca Raton, FL 33487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alb07c@gmail.com,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mchl_bernstein@yahoo.com,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edb07fsu@gmail.com</w:t>
            </w:r>
          </w:p>
        </w:tc>
      </w:tr>
      <w:tr w:rsidR="00492D47" w:rsidRPr="00492D47" w14:paraId="59275C50" w14:textId="77777777" w:rsidTr="00492D47">
        <w:trPr>
          <w:trHeight w:val="900"/>
        </w:trPr>
        <w:tc>
          <w:tcPr>
            <w:tcW w:w="576" w:type="dxa"/>
            <w:noWrap/>
            <w:hideMark/>
          </w:tcPr>
          <w:p w14:paraId="2FB8213F" w14:textId="77777777" w:rsidR="001C2F7B" w:rsidRPr="00492D47" w:rsidRDefault="001C2F7B" w:rsidP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24</w:t>
            </w:r>
          </w:p>
        </w:tc>
        <w:tc>
          <w:tcPr>
            <w:tcW w:w="3454" w:type="dxa"/>
            <w:hideMark/>
          </w:tcPr>
          <w:p w14:paraId="45E039B7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Unrepresented</w:t>
            </w:r>
          </w:p>
        </w:tc>
        <w:tc>
          <w:tcPr>
            <w:tcW w:w="3454" w:type="dxa"/>
            <w:hideMark/>
          </w:tcPr>
          <w:p w14:paraId="4612F46D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</w:p>
        </w:tc>
        <w:tc>
          <w:tcPr>
            <w:tcW w:w="3454" w:type="dxa"/>
            <w:hideMark/>
          </w:tcPr>
          <w:p w14:paraId="6037D65B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Lindsay Baxley aka Lindsay Giles (Personally &amp; Professionally)</w:t>
            </w:r>
          </w:p>
        </w:tc>
      </w:tr>
      <w:tr w:rsidR="00492D47" w:rsidRPr="00492D47" w14:paraId="466AF435" w14:textId="77777777" w:rsidTr="00492D47">
        <w:trPr>
          <w:trHeight w:val="900"/>
        </w:trPr>
        <w:tc>
          <w:tcPr>
            <w:tcW w:w="576" w:type="dxa"/>
            <w:noWrap/>
            <w:hideMark/>
          </w:tcPr>
          <w:p w14:paraId="560D618C" w14:textId="77777777" w:rsidR="001C2F7B" w:rsidRPr="00492D47" w:rsidRDefault="001C2F7B" w:rsidP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lastRenderedPageBreak/>
              <w:t>25</w:t>
            </w:r>
          </w:p>
        </w:tc>
        <w:tc>
          <w:tcPr>
            <w:tcW w:w="3454" w:type="dxa"/>
            <w:hideMark/>
          </w:tcPr>
          <w:p w14:paraId="5A6414B2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Unrepresented</w:t>
            </w:r>
          </w:p>
        </w:tc>
        <w:tc>
          <w:tcPr>
            <w:tcW w:w="3454" w:type="dxa"/>
            <w:hideMark/>
          </w:tcPr>
          <w:p w14:paraId="4C7ACC87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</w:p>
        </w:tc>
        <w:tc>
          <w:tcPr>
            <w:tcW w:w="3454" w:type="dxa"/>
            <w:hideMark/>
          </w:tcPr>
          <w:p w14:paraId="1E05250C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Kimberly Francis Moran (Personally &amp; Professionally)</w:t>
            </w:r>
          </w:p>
        </w:tc>
      </w:tr>
    </w:tbl>
    <w:p w14:paraId="73B6DDEB" w14:textId="0CDB1410" w:rsidR="00AA2EC2" w:rsidRPr="001C2F7B" w:rsidRDefault="00AA2EC2">
      <w:pPr>
        <w:rPr>
          <w:rFonts w:ascii="Times New Roman" w:eastAsia="Times New Roman" w:hAnsi="Times New Roman" w:cs="Times New Roman"/>
          <w:bCs/>
          <w:caps/>
          <w:color w:val="365F91"/>
          <w:sz w:val="24"/>
          <w:szCs w:val="24"/>
          <w:u w:val="single"/>
        </w:rPr>
      </w:pPr>
    </w:p>
    <w:sectPr w:rsidR="00AA2EC2" w:rsidRPr="001C2F7B" w:rsidSect="00492D47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E0924" w14:textId="77777777" w:rsidR="006001D3" w:rsidRDefault="006001D3" w:rsidP="00A31C73">
      <w:pPr>
        <w:spacing w:after="0" w:line="240" w:lineRule="auto"/>
      </w:pPr>
      <w:r>
        <w:separator/>
      </w:r>
    </w:p>
  </w:endnote>
  <w:endnote w:type="continuationSeparator" w:id="0">
    <w:p w14:paraId="27C52D09" w14:textId="77777777" w:rsidR="006001D3" w:rsidRDefault="006001D3" w:rsidP="00A31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D85BB" w14:textId="77777777" w:rsidR="00A31C73" w:rsidRDefault="00A31C73" w:rsidP="00A31C73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6D3DAF">
      <w:rPr>
        <w:b/>
        <w:bCs/>
        <w:noProof/>
      </w:rPr>
      <w:t>7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6D3DAF">
      <w:rPr>
        <w:b/>
        <w:bCs/>
        <w:noProof/>
      </w:rPr>
      <w:t>7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9A8B1" w14:textId="77777777" w:rsidR="006001D3" w:rsidRDefault="006001D3" w:rsidP="00A31C73">
      <w:pPr>
        <w:spacing w:after="0" w:line="240" w:lineRule="auto"/>
      </w:pPr>
      <w:r>
        <w:separator/>
      </w:r>
    </w:p>
  </w:footnote>
  <w:footnote w:type="continuationSeparator" w:id="0">
    <w:p w14:paraId="4A834D9F" w14:textId="77777777" w:rsidR="006001D3" w:rsidRDefault="006001D3" w:rsidP="00A31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82F5A"/>
    <w:multiLevelType w:val="hybridMultilevel"/>
    <w:tmpl w:val="861C55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0643D2"/>
    <w:multiLevelType w:val="hybridMultilevel"/>
    <w:tmpl w:val="23B64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7B"/>
    <w:rsid w:val="000C714F"/>
    <w:rsid w:val="001035F0"/>
    <w:rsid w:val="001C2F7B"/>
    <w:rsid w:val="001F553B"/>
    <w:rsid w:val="002171D5"/>
    <w:rsid w:val="0025783E"/>
    <w:rsid w:val="002C701F"/>
    <w:rsid w:val="002D5F12"/>
    <w:rsid w:val="003D7D28"/>
    <w:rsid w:val="0043434F"/>
    <w:rsid w:val="00492D47"/>
    <w:rsid w:val="00530A4D"/>
    <w:rsid w:val="00531B37"/>
    <w:rsid w:val="006001D3"/>
    <w:rsid w:val="006735F0"/>
    <w:rsid w:val="006A3C2C"/>
    <w:rsid w:val="006D1F4B"/>
    <w:rsid w:val="006D3DAF"/>
    <w:rsid w:val="0070444D"/>
    <w:rsid w:val="00763E23"/>
    <w:rsid w:val="00801921"/>
    <w:rsid w:val="00821321"/>
    <w:rsid w:val="008975E8"/>
    <w:rsid w:val="008C5C74"/>
    <w:rsid w:val="008D5F24"/>
    <w:rsid w:val="009175CB"/>
    <w:rsid w:val="009B5F1D"/>
    <w:rsid w:val="009D151D"/>
    <w:rsid w:val="00A31C73"/>
    <w:rsid w:val="00A46BAF"/>
    <w:rsid w:val="00AA2EC2"/>
    <w:rsid w:val="00B32A58"/>
    <w:rsid w:val="00B85EE4"/>
    <w:rsid w:val="00C72A9E"/>
    <w:rsid w:val="00CB2E75"/>
    <w:rsid w:val="00D837A4"/>
    <w:rsid w:val="00D92FAD"/>
    <w:rsid w:val="00DE6F9E"/>
    <w:rsid w:val="00E07357"/>
    <w:rsid w:val="00F3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EA1E7"/>
  <w15:chartTrackingRefBased/>
  <w15:docId w15:val="{F24A5C39-85F4-44ED-A013-8F66F8CB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1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1C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1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C73"/>
  </w:style>
  <w:style w:type="paragraph" w:styleId="Footer">
    <w:name w:val="footer"/>
    <w:basedOn w:val="Normal"/>
    <w:link w:val="FooterChar"/>
    <w:uiPriority w:val="99"/>
    <w:unhideWhenUsed/>
    <w:rsid w:val="00A31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C7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75C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C2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1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lliantoni@gmail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hoolmax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mon%20and%20Shirley%20Estate\Court%20Templates\SSFL15th%20-%202014CP003698%20-%20Shirley%20Tru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SSFL15th - 2014CP003698 - Shirley Trust.dotx</Template>
  <TotalTime>0</TotalTime>
  <Pages>7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ETHOME</dc:creator>
  <cp:keywords/>
  <dc:description/>
  <cp:lastModifiedBy>Eliot Bernstein</cp:lastModifiedBy>
  <cp:revision>2</cp:revision>
  <cp:lastPrinted>2019-01-29T21:25:00Z</cp:lastPrinted>
  <dcterms:created xsi:type="dcterms:W3CDTF">2019-01-29T21:25:00Z</dcterms:created>
  <dcterms:modified xsi:type="dcterms:W3CDTF">2019-01-29T21:25:00Z</dcterms:modified>
</cp:coreProperties>
</file>