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8F" w:rsidRDefault="0026158F" w:rsidP="0026158F">
      <w:pPr>
        <w:pStyle w:val="Heading1"/>
        <w:jc w:val="center"/>
        <w:rPr>
          <w:caps/>
        </w:rPr>
      </w:pPr>
      <w:bookmarkStart w:id="0" w:name="_Toc297119003"/>
      <w:bookmarkStart w:id="1" w:name="_Toc297120869"/>
      <w:bookmarkStart w:id="2" w:name="_Toc307022846"/>
      <w:bookmarkStart w:id="3" w:name="_GoBack"/>
      <w:r w:rsidRPr="00C709F8">
        <w:rPr>
          <w:caps/>
        </w:rPr>
        <w:t>Conflict of Interest</w:t>
      </w:r>
      <w:r>
        <w:rPr>
          <w:caps/>
        </w:rPr>
        <w:t xml:space="preserve"> (COI)</w:t>
      </w:r>
      <w:r w:rsidRPr="00C709F8">
        <w:rPr>
          <w:caps/>
        </w:rPr>
        <w:t xml:space="preserve"> Disclosure Form</w:t>
      </w:r>
      <w:bookmarkEnd w:id="0"/>
      <w:bookmarkEnd w:id="1"/>
      <w:bookmarkEnd w:id="2"/>
    </w:p>
    <w:p w:rsidR="00680D2F" w:rsidRDefault="00680D2F" w:rsidP="00680D2F">
      <w:pPr>
        <w:jc w:val="center"/>
      </w:pPr>
      <w:r w:rsidRPr="004374D4">
        <w:rPr>
          <w:noProof/>
          <w:szCs w:val="24"/>
        </w:rPr>
        <w:drawing>
          <wp:inline distT="0" distB="0" distL="0" distR="0">
            <wp:extent cx="2686761" cy="2339546"/>
            <wp:effectExtent l="19050" t="0" r="0" b="0"/>
            <wp:docPr id="2" name="Picture 8" descr="http://farm5.static.flickr.com/4013/4445225039_ea1a02930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5.static.flickr.com/4013/4445225039_ea1a02930b_b.jpg"/>
                    <pic:cNvPicPr>
                      <a:picLocks noChangeAspect="1" noChangeArrowheads="1"/>
                    </pic:cNvPicPr>
                  </pic:nvPicPr>
                  <pic:blipFill>
                    <a:blip r:embed="rId8" cstate="print"/>
                    <a:srcRect/>
                    <a:stretch>
                      <a:fillRect/>
                    </a:stretch>
                  </pic:blipFill>
                  <pic:spPr bwMode="auto">
                    <a:xfrm>
                      <a:off x="0" y="0"/>
                      <a:ext cx="2691791" cy="2343926"/>
                    </a:xfrm>
                    <a:prstGeom prst="rect">
                      <a:avLst/>
                    </a:prstGeom>
                    <a:noFill/>
                    <a:ln w="9525">
                      <a:noFill/>
                      <a:miter lim="800000"/>
                      <a:headEnd/>
                      <a:tailEnd/>
                    </a:ln>
                  </pic:spPr>
                </pic:pic>
              </a:graphicData>
            </a:graphic>
          </wp:inline>
        </w:drawing>
      </w:r>
    </w:p>
    <w:p w:rsidR="00680D2F" w:rsidRDefault="00680D2F" w:rsidP="00680D2F">
      <w:pPr>
        <w:jc w:val="center"/>
      </w:pPr>
      <w:r>
        <w:t>"</w:t>
      </w:r>
      <w:r>
        <w:rPr>
          <w:i/>
          <w:iCs/>
        </w:rPr>
        <w:t>Lasciate ogne speranza, voi ch'intrate</w:t>
      </w:r>
      <w:r>
        <w:t>"</w:t>
      </w:r>
      <w:r>
        <w:rPr>
          <w:rStyle w:val="FootnoteReference"/>
        </w:rPr>
        <w:footnoteReference w:id="1"/>
      </w:r>
      <w:r>
        <w:t xml:space="preserve"> </w:t>
      </w:r>
      <w:r>
        <w:br/>
        <w:t>whom fail to heed this form.</w:t>
      </w:r>
    </w:p>
    <w:p w:rsidR="00680D2F" w:rsidRPr="00FE5925" w:rsidRDefault="00680D2F" w:rsidP="00680D2F">
      <w:pPr>
        <w:jc w:val="center"/>
      </w:pPr>
      <w:r>
        <w:t>-----</w:t>
      </w:r>
    </w:p>
    <w:p w:rsidR="0026158F" w:rsidRPr="005041AF" w:rsidRDefault="0026158F" w:rsidP="0026158F">
      <w:pPr>
        <w:jc w:val="center"/>
        <w:rPr>
          <w:b/>
          <w:sz w:val="32"/>
          <w:szCs w:val="32"/>
        </w:rPr>
      </w:pPr>
      <w:bookmarkStart w:id="4" w:name="_Toc296415101"/>
      <w:r w:rsidRPr="005041AF">
        <w:rPr>
          <w:b/>
          <w:sz w:val="32"/>
          <w:szCs w:val="32"/>
        </w:rPr>
        <w:t xml:space="preserve">THIS COI MUST BE SIGNED AND </w:t>
      </w:r>
      <w:r>
        <w:rPr>
          <w:b/>
          <w:sz w:val="32"/>
          <w:szCs w:val="32"/>
        </w:rPr>
        <w:t>RETURNED</w:t>
      </w:r>
      <w:r w:rsidRPr="005041AF">
        <w:rPr>
          <w:b/>
          <w:sz w:val="32"/>
          <w:szCs w:val="32"/>
        </w:rPr>
        <w:t xml:space="preserve"> PRIOR TO ANY ACTION </w:t>
      </w:r>
      <w:bookmarkEnd w:id="4"/>
      <w:r>
        <w:rPr>
          <w:b/>
          <w:sz w:val="32"/>
          <w:szCs w:val="32"/>
        </w:rPr>
        <w:t>BY YOU IN THESE MATTERS</w:t>
      </w:r>
    </w:p>
    <w:p w:rsidR="0026158F" w:rsidRPr="00DD0838" w:rsidRDefault="00D4630F" w:rsidP="00D4630F">
      <w:pPr>
        <w:ind w:firstLine="720"/>
        <w:rPr>
          <w:sz w:val="20"/>
          <w:szCs w:val="20"/>
        </w:rPr>
      </w:pPr>
      <w:r w:rsidRPr="00D4630F">
        <w:rPr>
          <w:sz w:val="20"/>
          <w:szCs w:val="20"/>
        </w:rPr>
        <w:t>Please accept and return signed, the following Conflict of Interest Disclosure Form (COI) before continuing further with adjudication, review or investigation or work of any nature</w:t>
      </w:r>
      <w:r>
        <w:rPr>
          <w:sz w:val="20"/>
          <w:szCs w:val="20"/>
        </w:rPr>
        <w:t xml:space="preserve"> on the Iviewit Companies/Eliot I. Bernstein matters.</w:t>
      </w:r>
      <w:r w:rsidR="0026158F" w:rsidRPr="00DD0838">
        <w:rPr>
          <w:sz w:val="20"/>
          <w:szCs w:val="20"/>
        </w:rPr>
        <w:t xml:space="preserve"> </w:t>
      </w:r>
    </w:p>
    <w:p w:rsidR="0026158F" w:rsidRPr="00DD0838" w:rsidRDefault="0026158F" w:rsidP="0026158F">
      <w:pPr>
        <w:tabs>
          <w:tab w:val="left" w:pos="3001"/>
        </w:tabs>
        <w:ind w:firstLine="720"/>
        <w:rPr>
          <w:sz w:val="20"/>
          <w:szCs w:val="20"/>
        </w:rPr>
      </w:pPr>
      <w:r w:rsidRPr="00DD0838">
        <w:rPr>
          <w:sz w:val="20"/>
          <w:szCs w:val="20"/>
        </w:rPr>
        <w:t xml:space="preserve">The Conflict of Interest Disclosure Form </w:t>
      </w:r>
      <w:r>
        <w:rPr>
          <w:sz w:val="20"/>
          <w:szCs w:val="20"/>
        </w:rPr>
        <w:t xml:space="preserve">is </w:t>
      </w:r>
      <w:r w:rsidRPr="00DD0838">
        <w:rPr>
          <w:sz w:val="20"/>
          <w:szCs w:val="20"/>
        </w:rPr>
        <w:t>designed to ensure that the review</w:t>
      </w:r>
      <w:r w:rsidR="00D4630F">
        <w:rPr>
          <w:sz w:val="20"/>
          <w:szCs w:val="20"/>
        </w:rPr>
        <w:t xml:space="preserve"> and work</w:t>
      </w:r>
      <w:r>
        <w:rPr>
          <w:sz w:val="20"/>
          <w:szCs w:val="20"/>
        </w:rPr>
        <w:t xml:space="preserve"> and any determination</w:t>
      </w:r>
      <w:r w:rsidRPr="00DD0838">
        <w:rPr>
          <w:sz w:val="20"/>
          <w:szCs w:val="20"/>
        </w:rPr>
        <w:t xml:space="preserve"> from such review </w:t>
      </w:r>
      <w:r w:rsidR="00D4630F">
        <w:rPr>
          <w:sz w:val="20"/>
          <w:szCs w:val="20"/>
        </w:rPr>
        <w:t xml:space="preserve">or work </w:t>
      </w:r>
      <w:r w:rsidRPr="00DD0838">
        <w:rPr>
          <w:sz w:val="20"/>
          <w:szCs w:val="20"/>
        </w:rPr>
        <w:t xml:space="preserve">of the </w:t>
      </w:r>
      <w:r w:rsidR="00D4630F">
        <w:rPr>
          <w:sz w:val="20"/>
          <w:szCs w:val="20"/>
        </w:rPr>
        <w:t>Iviewit</w:t>
      </w:r>
      <w:r w:rsidRPr="00DD0838">
        <w:rPr>
          <w:sz w:val="20"/>
          <w:szCs w:val="20"/>
        </w:rPr>
        <w:t xml:space="preserve"> materials </w:t>
      </w:r>
      <w:r w:rsidRPr="00DD0838">
        <w:rPr>
          <w:sz w:val="20"/>
        </w:rPr>
        <w:t>should</w:t>
      </w:r>
      <w:r w:rsidRPr="00DD0838">
        <w:rPr>
          <w:sz w:val="20"/>
          <w:szCs w:val="20"/>
        </w:rPr>
        <w:t xml:space="preserve"> not be biased by any conflicting financial interest or any other conflicting interest by those reviewers</w:t>
      </w:r>
      <w:r w:rsidR="00D4630F">
        <w:rPr>
          <w:sz w:val="20"/>
          <w:szCs w:val="20"/>
        </w:rPr>
        <w:t xml:space="preserve"> or workers</w:t>
      </w:r>
      <w:r w:rsidRPr="00DD0838">
        <w:rPr>
          <w:sz w:val="20"/>
          <w:szCs w:val="20"/>
        </w:rPr>
        <w:t xml:space="preserve"> responsible for the handling of this confidential information.  Whereby any conflict with any of the main alleged perpetrators of the alleged crimes referenced in these matters</w:t>
      </w:r>
      <w:r>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Pr>
          <w:sz w:val="20"/>
          <w:szCs w:val="20"/>
        </w:rPr>
        <w:t>,</w:t>
      </w:r>
      <w:r w:rsidRPr="00DD0838">
        <w:rPr>
          <w:sz w:val="20"/>
          <w:szCs w:val="20"/>
        </w:rPr>
        <w:t xml:space="preserve"> must be fully disclosed in writing and returned by any</w:t>
      </w:r>
      <w:r>
        <w:rPr>
          <w:sz w:val="20"/>
          <w:szCs w:val="20"/>
        </w:rPr>
        <w:t xml:space="preserve">one </w:t>
      </w:r>
      <w:r w:rsidRPr="00DD0838">
        <w:rPr>
          <w:sz w:val="20"/>
          <w:szCs w:val="20"/>
        </w:rPr>
        <w:t>review</w:t>
      </w:r>
      <w:r>
        <w:rPr>
          <w:sz w:val="20"/>
          <w:szCs w:val="20"/>
        </w:rPr>
        <w:t>ing</w:t>
      </w:r>
      <w:r w:rsidR="00D4630F">
        <w:rPr>
          <w:sz w:val="20"/>
          <w:szCs w:val="20"/>
        </w:rPr>
        <w:t xml:space="preserve"> or working on</w:t>
      </w:r>
      <w:r>
        <w:rPr>
          <w:sz w:val="20"/>
          <w:szCs w:val="20"/>
        </w:rPr>
        <w:t xml:space="preserve"> these matters prior to making ANY determination</w:t>
      </w:r>
      <w:r w:rsidRPr="00DD0838">
        <w:rPr>
          <w:sz w:val="20"/>
          <w:szCs w:val="20"/>
        </w:rPr>
        <w:t xml:space="preserve">.  </w:t>
      </w:r>
    </w:p>
    <w:p w:rsidR="0026158F" w:rsidRPr="00DD0838" w:rsidRDefault="0026158F" w:rsidP="0026158F">
      <w:pPr>
        <w:ind w:firstLine="720"/>
        <w:rPr>
          <w:sz w:val="20"/>
          <w:szCs w:val="20"/>
        </w:rPr>
      </w:pPr>
      <w:r w:rsidRPr="00DD0838">
        <w:rPr>
          <w:sz w:val="20"/>
          <w:szCs w:val="20"/>
        </w:rPr>
        <w:lastRenderedPageBreak/>
        <w:t>Disclosure forms with "Yes" answers, by any party, to any of the following questions, are demanded not to open the remainder of the documents or opine in any manner</w:t>
      </w:r>
      <w:r>
        <w:rPr>
          <w:sz w:val="20"/>
          <w:szCs w:val="20"/>
        </w:rPr>
        <w:t>,</w:t>
      </w:r>
      <w:r w:rsidRPr="00DD0838">
        <w:rPr>
          <w:sz w:val="20"/>
          <w:szCs w:val="20"/>
        </w:rPr>
        <w:t xml:space="preserve"> until </w:t>
      </w:r>
      <w:r>
        <w:rPr>
          <w:sz w:val="20"/>
          <w:szCs w:val="20"/>
        </w:rPr>
        <w:t xml:space="preserve">the signed COI is </w:t>
      </w:r>
      <w:r w:rsidRPr="00DD0838">
        <w:rPr>
          <w:sz w:val="20"/>
          <w:szCs w:val="20"/>
        </w:rPr>
        <w:t xml:space="preserve">reviewed and approved by the Iviewit companies and Eliot I. Bernstein.  If you feel that </w:t>
      </w:r>
      <w:r>
        <w:rPr>
          <w:sz w:val="20"/>
          <w:szCs w:val="20"/>
        </w:rPr>
        <w:t>a C</w:t>
      </w:r>
      <w:r w:rsidRPr="00DD0838">
        <w:rPr>
          <w:sz w:val="20"/>
          <w:szCs w:val="20"/>
        </w:rPr>
        <w:t xml:space="preserve">onflict of </w:t>
      </w:r>
      <w:r>
        <w:rPr>
          <w:sz w:val="20"/>
          <w:szCs w:val="20"/>
        </w:rPr>
        <w:t>I</w:t>
      </w:r>
      <w:r w:rsidRPr="00DD0838">
        <w:rPr>
          <w:sz w:val="20"/>
          <w:szCs w:val="20"/>
        </w:rPr>
        <w:t xml:space="preserve">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 that is free of conflict </w:t>
      </w:r>
      <w:r>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Pr>
          <w:sz w:val="20"/>
          <w:szCs w:val="20"/>
        </w:rPr>
        <w:t xml:space="preserve"> for Iviewit companies or Eliot I. Bernstein</w:t>
      </w:r>
      <w:r w:rsidRPr="00DD0838">
        <w:rPr>
          <w:sz w:val="20"/>
          <w:szCs w:val="20"/>
        </w:rPr>
        <w:t xml:space="preserve">.  As many of these alleged perpetrators are large law firms, </w:t>
      </w:r>
      <w:r>
        <w:rPr>
          <w:sz w:val="20"/>
          <w:szCs w:val="20"/>
        </w:rPr>
        <w:t xml:space="preserve">lawyers, </w:t>
      </w:r>
      <w:r w:rsidRPr="00DD0838">
        <w:rPr>
          <w:sz w:val="20"/>
          <w:szCs w:val="20"/>
        </w:rPr>
        <w:t>members of various state and federal courts</w:t>
      </w:r>
      <w:r>
        <w:rPr>
          <w:sz w:val="20"/>
          <w:szCs w:val="20"/>
        </w:rPr>
        <w:t>,</w:t>
      </w:r>
      <w:r w:rsidRPr="00DD0838">
        <w:rPr>
          <w:sz w:val="20"/>
          <w:szCs w:val="20"/>
        </w:rPr>
        <w:t xml:space="preserve"> officers of federal, state and local law enforcement</w:t>
      </w:r>
      <w:r>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26158F" w:rsidRPr="00DD0838" w:rsidRDefault="0026158F" w:rsidP="0026158F">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Pr>
          <w:sz w:val="20"/>
          <w:szCs w:val="20"/>
        </w:rPr>
        <w:t xml:space="preserve">“legally related” </w:t>
      </w:r>
      <w:r w:rsidRPr="00DD0838">
        <w:rPr>
          <w:sz w:val="20"/>
          <w:szCs w:val="20"/>
        </w:rPr>
        <w:t>Federal Whistleblower Lawsuit, Document Destruction and Alteration, Obstructions of Justice, RICO</w:t>
      </w:r>
      <w:r>
        <w:rPr>
          <w:sz w:val="20"/>
          <w:szCs w:val="20"/>
        </w:rPr>
        <w:t>,</w:t>
      </w:r>
      <w:r w:rsidRPr="00DD0838">
        <w:rPr>
          <w:sz w:val="20"/>
          <w:szCs w:val="20"/>
        </w:rPr>
        <w:t xml:space="preserve"> ATTEMPTED MURDER</w:t>
      </w:r>
      <w:r>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Pr>
          <w:sz w:val="20"/>
          <w:szCs w:val="20"/>
        </w:rPr>
        <w:t xml:space="preserve">US </w:t>
      </w:r>
      <w:r w:rsidRPr="00DD0838">
        <w:rPr>
          <w:sz w:val="20"/>
          <w:szCs w:val="20"/>
        </w:rPr>
        <w:t>Federal District Court Judge</w:t>
      </w:r>
      <w:r>
        <w:rPr>
          <w:sz w:val="20"/>
          <w:szCs w:val="20"/>
        </w:rPr>
        <w:t>,</w:t>
      </w:r>
      <w:r w:rsidRPr="00DD0838">
        <w:rPr>
          <w:sz w:val="20"/>
          <w:szCs w:val="20"/>
        </w:rPr>
        <w:t xml:space="preserve"> Shira A. Scheindlin</w:t>
      </w:r>
      <w:r>
        <w:rPr>
          <w:sz w:val="20"/>
          <w:szCs w:val="20"/>
        </w:rPr>
        <w:t xml:space="preserve">, </w:t>
      </w:r>
      <w:r w:rsidRPr="00DD0838">
        <w:rPr>
          <w:sz w:val="20"/>
          <w:szCs w:val="20"/>
        </w:rPr>
        <w:t>legally related the matters to a New York Supreme Court Attorney Whistleblower Lawsuit</w:t>
      </w:r>
      <w:r>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t>
      </w:r>
      <w:r>
        <w:rPr>
          <w:sz w:val="20"/>
          <w:szCs w:val="20"/>
        </w:rPr>
        <w:t>disqualification</w:t>
      </w:r>
      <w:r w:rsidRPr="00DD0838">
        <w:rPr>
          <w:sz w:val="20"/>
          <w:szCs w:val="20"/>
        </w:rPr>
        <w:t xml:space="preserve"> from</w:t>
      </w:r>
      <w:r>
        <w:rPr>
          <w:sz w:val="20"/>
          <w:szCs w:val="20"/>
        </w:rPr>
        <w:t xml:space="preserve"> these</w:t>
      </w:r>
      <w:r w:rsidRPr="00DD0838">
        <w:rPr>
          <w:sz w:val="20"/>
          <w:szCs w:val="20"/>
        </w:rPr>
        <w:t xml:space="preserve"> matters where conflict precludes involvement.</w:t>
      </w:r>
    </w:p>
    <w:p w:rsidR="0026158F" w:rsidRPr="00DD0838" w:rsidRDefault="0026158F" w:rsidP="0026158F">
      <w:pPr>
        <w:ind w:firstLine="720"/>
        <w:rPr>
          <w:sz w:val="20"/>
          <w:szCs w:val="20"/>
        </w:rPr>
      </w:pPr>
      <w:r w:rsidRPr="00DD0838">
        <w:rPr>
          <w:sz w:val="20"/>
          <w:szCs w:val="20"/>
        </w:rPr>
        <w:t>Failure to comply with all applicable conflict disclosure rules,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w:t>
      </w:r>
      <w:r>
        <w:rPr>
          <w:sz w:val="20"/>
          <w:szCs w:val="20"/>
        </w:rPr>
        <w:t xml:space="preserve">state, federal and international </w:t>
      </w:r>
      <w:r w:rsidRPr="00DD0838">
        <w:rPr>
          <w:sz w:val="20"/>
          <w:szCs w:val="20"/>
        </w:rPr>
        <w:t>laws, prior to continued</w:t>
      </w:r>
      <w:r>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cause</w:t>
      </w:r>
      <w:r w:rsidRPr="00DD0838">
        <w:rPr>
          <w:sz w:val="20"/>
          <w:szCs w:val="20"/>
        </w:rPr>
        <w:t xml:space="preserve"> for the filing of criminal and civil complaints against you for any decisions or actions you make prior to a signed Conflict Of Interest Disclosure Form</w:t>
      </w:r>
      <w:r>
        <w:rPr>
          <w:sz w:val="20"/>
          <w:szCs w:val="20"/>
        </w:rPr>
        <w:t>.  Charges will be filed against you for failure to comply</w:t>
      </w:r>
      <w:r w:rsidRPr="00DD0838">
        <w:rPr>
          <w:sz w:val="20"/>
          <w:szCs w:val="20"/>
        </w:rPr>
        <w:t>.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26158F" w:rsidRDefault="0026158F" w:rsidP="0026158F">
      <w:pPr>
        <w:numPr>
          <w:ilvl w:val="0"/>
          <w:numId w:val="1"/>
        </w:numPr>
        <w:spacing w:after="0" w:line="240" w:lineRule="auto"/>
        <w:ind w:firstLine="720"/>
        <w:rPr>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of the parties listed in </w:t>
      </w:r>
      <w:r w:rsidRPr="00DD0838">
        <w:rPr>
          <w:sz w:val="20"/>
          <w:szCs w:val="20"/>
          <w:highlight w:val="yellow"/>
        </w:rPr>
        <w:t>EXHIBIT 1</w:t>
      </w:r>
      <w:r w:rsidRPr="00DD0838">
        <w:rPr>
          <w:sz w:val="20"/>
          <w:szCs w:val="20"/>
        </w:rPr>
        <w:t xml:space="preserve"> of this document</w:t>
      </w:r>
      <w:r>
        <w:rPr>
          <w:sz w:val="20"/>
          <w:szCs w:val="20"/>
        </w:rPr>
        <w:t>,</w:t>
      </w:r>
      <w:r w:rsidRPr="00DD0838">
        <w:rPr>
          <w:sz w:val="20"/>
          <w:szCs w:val="20"/>
        </w:rPr>
        <w:t xml:space="preserve"> </w:t>
      </w:r>
      <w:r>
        <w:rPr>
          <w:sz w:val="20"/>
          <w:szCs w:val="20"/>
        </w:rPr>
        <w:t>or</w:t>
      </w:r>
      <w:r w:rsidRPr="00DD0838">
        <w:rPr>
          <w:sz w:val="20"/>
          <w:szCs w:val="20"/>
        </w:rPr>
        <w:t xml:space="preserve"> any of the named Defendants in these matters contained at the URL</w:t>
      </w:r>
      <w:r>
        <w:rPr>
          <w:sz w:val="20"/>
          <w:szCs w:val="20"/>
        </w:rPr>
        <w:t xml:space="preserve">, </w:t>
      </w:r>
      <w:hyperlink r:id="rId9" w:anchor="proskauer" w:history="1">
        <w:r w:rsidRPr="00DD0838">
          <w:rPr>
            <w:rStyle w:val="Hyperlink"/>
            <w:sz w:val="20"/>
            <w:szCs w:val="20"/>
          </w:rPr>
          <w:t>http://iviewit.tv/CompanyDocs/Appendix%20A/index.htm#proskauer</w:t>
        </w:r>
      </w:hyperlink>
      <w:r>
        <w:rPr>
          <w:sz w:val="20"/>
          <w:szCs w:val="20"/>
        </w:rPr>
        <w:t xml:space="preserve"> </w:t>
      </w:r>
      <w:r w:rsidRPr="00DD0838">
        <w:rPr>
          <w:sz w:val="20"/>
          <w:szCs w:val="20"/>
        </w:rPr>
        <w:t>?  Please review the online index in entirety</w:t>
      </w:r>
      <w:r>
        <w:rPr>
          <w:sz w:val="20"/>
          <w:szCs w:val="20"/>
        </w:rPr>
        <w:t xml:space="preserve"> prior to answering, as there are several thousand persons and entities</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pStyle w:val="ListParagraph"/>
        <w:ind w:left="180"/>
        <w:rPr>
          <w:b/>
          <w:bCs/>
          <w:sz w:val="20"/>
          <w:szCs w:val="20"/>
        </w:rPr>
      </w:pPr>
    </w:p>
    <w:p w:rsidR="0026158F" w:rsidRPr="00DD0838" w:rsidRDefault="0026158F" w:rsidP="0026158F">
      <w:pPr>
        <w:pStyle w:val="ListParagraph"/>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Yes, please describe the </w:t>
      </w:r>
      <w:r>
        <w:rPr>
          <w:b/>
          <w:bCs/>
          <w:sz w:val="20"/>
          <w:szCs w:val="20"/>
        </w:rPr>
        <w:t>relations, relationships, interests and conflicts,</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w:t>
      </w:r>
      <w:r w:rsidRPr="00DD0838">
        <w:rPr>
          <w:b/>
          <w:bCs/>
          <w:sz w:val="20"/>
          <w:szCs w:val="20"/>
        </w:rPr>
        <w:lastRenderedPageBreak/>
        <w:t xml:space="preserve">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direct or indirect relations</w:t>
      </w:r>
      <w:r>
        <w:rPr>
          <w:sz w:val="20"/>
          <w:szCs w:val="20"/>
        </w:rPr>
        <w:t xml:space="preserve">, </w:t>
      </w:r>
      <w:r w:rsidRPr="00DD0838">
        <w:rPr>
          <w:sz w:val="20"/>
          <w:szCs w:val="20"/>
        </w:rPr>
        <w:t>relationships</w:t>
      </w:r>
      <w:r>
        <w:rPr>
          <w:sz w:val="20"/>
          <w:szCs w:val="20"/>
        </w:rPr>
        <w:t xml:space="preserve"> or interest(s),</w:t>
      </w:r>
      <w:r w:rsidRPr="00DD0838">
        <w:rPr>
          <w:sz w:val="20"/>
          <w:szCs w:val="20"/>
        </w:rPr>
        <w:t xml:space="preserve"> to </w:t>
      </w:r>
      <w:r>
        <w:rPr>
          <w:sz w:val="20"/>
          <w:szCs w:val="20"/>
        </w:rPr>
        <w:t>ANY</w:t>
      </w:r>
      <w:r w:rsidRPr="00DD0838">
        <w:rPr>
          <w:sz w:val="20"/>
          <w:szCs w:val="20"/>
        </w:rPr>
        <w:t xml:space="preserve"> other known</w:t>
      </w:r>
      <w:r>
        <w:rPr>
          <w:sz w:val="20"/>
          <w:szCs w:val="20"/>
        </w:rPr>
        <w:t>,</w:t>
      </w:r>
      <w:r w:rsidRPr="00DD0838">
        <w:rPr>
          <w:sz w:val="20"/>
          <w:szCs w:val="20"/>
        </w:rPr>
        <w:t xml:space="preserve"> or unknown person</w:t>
      </w:r>
      <w:r>
        <w:rPr>
          <w:sz w:val="20"/>
          <w:szCs w:val="20"/>
        </w:rPr>
        <w:t>,</w:t>
      </w:r>
      <w:r w:rsidRPr="00DD0838">
        <w:rPr>
          <w:sz w:val="20"/>
          <w:szCs w:val="20"/>
        </w:rPr>
        <w:t xml:space="preserve"> or known or unknown entity</w:t>
      </w:r>
      <w:r>
        <w:rPr>
          <w:sz w:val="20"/>
          <w:szCs w:val="20"/>
        </w:rPr>
        <w:t>,</w:t>
      </w:r>
      <w:r w:rsidRPr="00DD0838">
        <w:rPr>
          <w:sz w:val="20"/>
          <w:szCs w:val="20"/>
        </w:rPr>
        <w:t xml:space="preserve"> not named herein</w:t>
      </w:r>
      <w:r>
        <w:rPr>
          <w:sz w:val="20"/>
          <w:szCs w:val="20"/>
        </w:rPr>
        <w:t>, which</w:t>
      </w:r>
      <w:r w:rsidRPr="00DD0838">
        <w:rPr>
          <w:sz w:val="20"/>
          <w:szCs w:val="20"/>
        </w:rPr>
        <w:t xml:space="preserve"> will cause your review of the </w:t>
      </w:r>
      <w:r>
        <w:rPr>
          <w:sz w:val="20"/>
          <w:szCs w:val="20"/>
        </w:rPr>
        <w:t>materials</w:t>
      </w:r>
      <w:r w:rsidRPr="00DD0838">
        <w:rPr>
          <w:sz w:val="20"/>
          <w:szCs w:val="20"/>
        </w:rPr>
        <w:t xml:space="preserve"> you are charged with investigating to be biased by any conflicting past, present, or future financial interest</w:t>
      </w:r>
      <w:r>
        <w:rPr>
          <w:sz w:val="20"/>
          <w:szCs w:val="20"/>
        </w:rPr>
        <w:t>(s)</w:t>
      </w:r>
      <w:r w:rsidRPr="00DD0838">
        <w:rPr>
          <w:sz w:val="20"/>
          <w:szCs w:val="20"/>
        </w:rPr>
        <w:t xml:space="preserve"> or any other interest(s)</w:t>
      </w:r>
      <w:r>
        <w:rPr>
          <w:sz w:val="20"/>
          <w:szCs w:val="20"/>
        </w:rPr>
        <w:t>?</w:t>
      </w:r>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Yes,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Pr>
          <w:sz w:val="20"/>
          <w:szCs w:val="20"/>
        </w:rPr>
        <w:t xml:space="preserve">person or </w:t>
      </w:r>
      <w:r w:rsidRPr="00DD0838">
        <w:rPr>
          <w:sz w:val="20"/>
          <w:szCs w:val="20"/>
        </w:rPr>
        <w:t xml:space="preserve">entity related </w:t>
      </w:r>
      <w:r>
        <w:rPr>
          <w:sz w:val="20"/>
          <w:szCs w:val="20"/>
        </w:rPr>
        <w:t xml:space="preserve">in any way </w:t>
      </w:r>
      <w:r w:rsidRPr="00DD0838">
        <w:rPr>
          <w:sz w:val="20"/>
          <w:szCs w:val="20"/>
        </w:rPr>
        <w:t xml:space="preserve">to the parties defined in </w:t>
      </w:r>
      <w:r>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6C2CDC" w:rsidRDefault="0026158F" w:rsidP="0026158F">
      <w:pPr>
        <w:numPr>
          <w:ilvl w:val="0"/>
          <w:numId w:val="1"/>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Pr>
          <w:sz w:val="20"/>
          <w:szCs w:val="20"/>
        </w:rPr>
        <w:t xml:space="preserve">, </w:t>
      </w:r>
      <w:r w:rsidRPr="00DD0838">
        <w:rPr>
          <w:sz w:val="20"/>
          <w:szCs w:val="20"/>
        </w:rPr>
        <w:t>with any person related to the proceeding</w:t>
      </w:r>
      <w:r>
        <w:rPr>
          <w:sz w:val="20"/>
          <w:szCs w:val="20"/>
        </w:rPr>
        <w:t>s</w:t>
      </w:r>
      <w:r w:rsidRPr="00DD0838">
        <w:rPr>
          <w:sz w:val="20"/>
          <w:szCs w:val="20"/>
        </w:rPr>
        <w:t xml:space="preserve"> of Iviewit</w:t>
      </w:r>
      <w:r>
        <w:rPr>
          <w:sz w:val="20"/>
          <w:szCs w:val="20"/>
        </w:rPr>
        <w:t>, Eliot Ivan Bernstein</w:t>
      </w:r>
      <w:r w:rsidRPr="00DD0838">
        <w:rPr>
          <w:sz w:val="20"/>
          <w:szCs w:val="20"/>
        </w:rPr>
        <w:t xml:space="preserve"> or </w:t>
      </w:r>
      <w:r>
        <w:rPr>
          <w:sz w:val="20"/>
          <w:szCs w:val="20"/>
        </w:rPr>
        <w:t xml:space="preserve">the </w:t>
      </w:r>
      <w:r w:rsidRPr="00DD0838">
        <w:rPr>
          <w:sz w:val="20"/>
          <w:szCs w:val="20"/>
        </w:rPr>
        <w:t>related matters</w:t>
      </w:r>
      <w:r>
        <w:rPr>
          <w:sz w:val="20"/>
          <w:szCs w:val="20"/>
        </w:rPr>
        <w:t xml:space="preserve"> in anyway and parties in Question I</w:t>
      </w:r>
      <w:r w:rsidRPr="00DD0838">
        <w:rPr>
          <w:sz w:val="20"/>
          <w:szCs w:val="20"/>
        </w:rPr>
        <w:t>?</w:t>
      </w:r>
      <w:bookmarkStart w:id="5" w:name="OLE_LINK1"/>
      <w:bookmarkStart w:id="6" w:name="OLE_LINK2"/>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t>_</w:t>
      </w:r>
      <w:r w:rsidRPr="00DD0838">
        <w:rPr>
          <w:b/>
          <w:bCs/>
          <w:sz w:val="20"/>
          <w:szCs w:val="20"/>
        </w:rPr>
        <w:t>____YES</w:t>
      </w:r>
      <w:bookmarkEnd w:id="5"/>
      <w:bookmarkEnd w:id="6"/>
    </w:p>
    <w:p w:rsidR="0026158F" w:rsidRPr="00DD0838" w:rsidRDefault="0026158F" w:rsidP="0026158F">
      <w:pPr>
        <w:spacing w:after="0" w:line="240" w:lineRule="auto"/>
        <w:ind w:left="180"/>
        <w:rPr>
          <w:b/>
          <w:bCs/>
          <w:sz w:val="20"/>
          <w:szCs w:val="20"/>
        </w:rPr>
      </w:pPr>
    </w:p>
    <w:p w:rsidR="0026158F" w:rsidRPr="00DD0838" w:rsidRDefault="0026158F" w:rsidP="0026158F">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26158F" w:rsidRPr="00DD0838" w:rsidRDefault="0026158F" w:rsidP="0026158F">
      <w:pPr>
        <w:spacing w:after="0" w:line="240" w:lineRule="auto"/>
        <w:ind w:left="180"/>
        <w:rPr>
          <w:b/>
          <w:bCs/>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t>I have run a thorough and exhaustive Conflict of Interest check</w:t>
      </w:r>
      <w:r>
        <w:rPr>
          <w:sz w:val="20"/>
          <w:szCs w:val="20"/>
        </w:rPr>
        <w:t>,</w:t>
      </w:r>
      <w:r w:rsidRPr="00DD0838">
        <w:rPr>
          <w:sz w:val="20"/>
          <w:szCs w:val="20"/>
        </w:rPr>
        <w:t xml:space="preserve"> conform</w:t>
      </w:r>
      <w:r>
        <w:rPr>
          <w:sz w:val="20"/>
          <w:szCs w:val="20"/>
        </w:rPr>
        <w:t>ing</w:t>
      </w:r>
      <w:r w:rsidRPr="00DD0838">
        <w:rPr>
          <w:sz w:val="20"/>
          <w:szCs w:val="20"/>
        </w:rPr>
        <w:t xml:space="preserve"> to any</w:t>
      </w:r>
      <w:r>
        <w:rPr>
          <w:sz w:val="20"/>
          <w:szCs w:val="20"/>
        </w:rPr>
        <w:t>/</w:t>
      </w:r>
      <w:r w:rsidRPr="00DD0838">
        <w:rPr>
          <w:sz w:val="20"/>
          <w:szCs w:val="20"/>
        </w:rPr>
        <w:t>all</w:t>
      </w:r>
      <w:r>
        <w:rPr>
          <w:sz w:val="20"/>
          <w:szCs w:val="20"/>
        </w:rPr>
        <w:t>,</w:t>
      </w:r>
      <w:r w:rsidRPr="00DD0838">
        <w:rPr>
          <w:sz w:val="20"/>
          <w:szCs w:val="20"/>
        </w:rPr>
        <w:t xml:space="preserve"> state, federal </w:t>
      </w:r>
      <w:r>
        <w:rPr>
          <w:sz w:val="20"/>
          <w:szCs w:val="20"/>
        </w:rPr>
        <w:t>and</w:t>
      </w:r>
      <w:r w:rsidRPr="00DD0838">
        <w:rPr>
          <w:sz w:val="20"/>
          <w:szCs w:val="20"/>
        </w:rPr>
        <w:t xml:space="preserve"> local laws,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any professional association rules and regulations</w:t>
      </w:r>
      <w:r>
        <w:rPr>
          <w:sz w:val="20"/>
          <w:szCs w:val="20"/>
        </w:rPr>
        <w:t>,</w:t>
      </w:r>
      <w:r w:rsidRPr="00DD0838">
        <w:rPr>
          <w:sz w:val="20"/>
          <w:szCs w:val="20"/>
        </w:rPr>
        <w:t xml:space="preserve"> regarding disclosure of any</w:t>
      </w:r>
      <w:r>
        <w:rPr>
          <w:sz w:val="20"/>
          <w:szCs w:val="20"/>
        </w:rPr>
        <w:t>/all</w:t>
      </w:r>
      <w:r w:rsidRPr="00DD0838">
        <w:rPr>
          <w:sz w:val="20"/>
          <w:szCs w:val="20"/>
        </w:rPr>
        <w:t xml:space="preserve"> conflicts</w:t>
      </w:r>
      <w:r>
        <w:rPr>
          <w:sz w:val="20"/>
          <w:szCs w:val="20"/>
        </w:rPr>
        <w:t xml:space="preserve">.  I have </w:t>
      </w:r>
      <w:r w:rsidRPr="00DD0838">
        <w:rPr>
          <w:sz w:val="20"/>
          <w:szCs w:val="20"/>
        </w:rPr>
        <w:t>verif</w:t>
      </w:r>
      <w:r>
        <w:rPr>
          <w:sz w:val="20"/>
          <w:szCs w:val="20"/>
        </w:rPr>
        <w:t>ied</w:t>
      </w:r>
      <w:r w:rsidRPr="00DD0838">
        <w:rPr>
          <w:sz w:val="20"/>
          <w:szCs w:val="20"/>
        </w:rPr>
        <w:t xml:space="preserve"> that my spouse, my dependents, and I</w:t>
      </w:r>
      <w:r>
        <w:rPr>
          <w:sz w:val="20"/>
          <w:szCs w:val="20"/>
        </w:rPr>
        <w:t>,</w:t>
      </w:r>
      <w:r w:rsidRPr="00DD0838">
        <w:rPr>
          <w:sz w:val="20"/>
          <w:szCs w:val="20"/>
        </w:rPr>
        <w:t xml:space="preserve"> in the aggregate, have no conflicts with any parties </w:t>
      </w:r>
      <w:r>
        <w:rPr>
          <w:sz w:val="20"/>
          <w:szCs w:val="20"/>
        </w:rPr>
        <w:t xml:space="preserve">or entities </w:t>
      </w:r>
      <w:r w:rsidRPr="00DD0838">
        <w:rPr>
          <w:sz w:val="20"/>
          <w:szCs w:val="20"/>
        </w:rPr>
        <w:t xml:space="preserve">to the matters referenced herein.  </w:t>
      </w:r>
      <w:r>
        <w:rPr>
          <w:sz w:val="20"/>
          <w:szCs w:val="20"/>
        </w:rPr>
        <w:t xml:space="preserve">I understand that any undisclosed conflicts, relations, relationships and interests, will result in criminal and civil charges filed against me both personally and professionally. </w:t>
      </w:r>
    </w:p>
    <w:p w:rsidR="0026158F" w:rsidRPr="00DD0838" w:rsidRDefault="0026158F" w:rsidP="0026158F">
      <w:pPr>
        <w:spacing w:after="0" w:line="240" w:lineRule="auto"/>
        <w:ind w:left="180"/>
        <w:rPr>
          <w:sz w:val="20"/>
          <w:szCs w:val="20"/>
        </w:rPr>
      </w:pPr>
      <w:r w:rsidRPr="00DD0838">
        <w:rPr>
          <w:b/>
          <w:sz w:val="20"/>
          <w:szCs w:val="20"/>
        </w:rPr>
        <w:t>_____NO</w:t>
      </w:r>
      <w:r>
        <w:rPr>
          <w:b/>
          <w:sz w:val="20"/>
          <w:szCs w:val="20"/>
        </w:rPr>
        <w:tab/>
      </w:r>
      <w:r w:rsidRPr="00DD0838">
        <w:rPr>
          <w:b/>
          <w:sz w:val="20"/>
          <w:szCs w:val="20"/>
        </w:rPr>
        <w:t xml:space="preserve"> ____YES</w:t>
      </w:r>
    </w:p>
    <w:p w:rsidR="0026158F" w:rsidRPr="00DD0838" w:rsidRDefault="0026158F" w:rsidP="0026158F">
      <w:pPr>
        <w:spacing w:after="0" w:line="240" w:lineRule="auto"/>
        <w:ind w:left="900"/>
        <w:rPr>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lastRenderedPageBreak/>
        <w:t>I have notified all parties with any liabilities regarding my continued actions in these matters, including state agencies,</w:t>
      </w:r>
      <w:r>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Pr>
          <w:sz w:val="20"/>
          <w:szCs w:val="20"/>
        </w:rPr>
        <w:t xml:space="preserve"> as required by any laws, regulations and public office rules I am bound by</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____YES</w:t>
      </w:r>
    </w:p>
    <w:p w:rsidR="0026158F" w:rsidRPr="00DD0838" w:rsidRDefault="0026158F" w:rsidP="0026158F">
      <w:pPr>
        <w:pBdr>
          <w:bottom w:val="single" w:sz="6" w:space="1" w:color="auto"/>
        </w:pBdr>
        <w:rPr>
          <w:b/>
          <w:bCs/>
        </w:rPr>
      </w:pPr>
    </w:p>
    <w:p w:rsidR="0026158F" w:rsidRPr="00DD0838" w:rsidRDefault="0026158F" w:rsidP="0026158F">
      <w:pPr>
        <w:tabs>
          <w:tab w:val="left" w:pos="4090"/>
        </w:tabs>
      </w:pPr>
      <w:r w:rsidRPr="00DD0838">
        <w:tab/>
      </w:r>
    </w:p>
    <w:p w:rsidR="0026158F" w:rsidRPr="00DD0838" w:rsidRDefault="0026158F" w:rsidP="0026158F">
      <w:pPr>
        <w:jc w:val="center"/>
        <w:rPr>
          <w:b/>
          <w:bCs/>
          <w:caps/>
        </w:rPr>
      </w:pPr>
      <w:r w:rsidRPr="00DD0838">
        <w:rPr>
          <w:b/>
          <w:bCs/>
          <w:caps/>
        </w:rPr>
        <w:t>Relevant Sections of Judicial Cannons, Attorney Conduct Codes and Law</w:t>
      </w:r>
    </w:p>
    <w:p w:rsidR="0026158F" w:rsidRPr="00DD0838" w:rsidRDefault="0026158F" w:rsidP="0026158F">
      <w:pPr>
        <w:jc w:val="center"/>
      </w:pPr>
      <w:bookmarkStart w:id="7" w:name="_Toc296415102"/>
      <w:r w:rsidRPr="00DD0838">
        <w:t>Conflict of Interest Laws &amp; Regulations</w:t>
      </w:r>
      <w:bookmarkEnd w:id="7"/>
    </w:p>
    <w:p w:rsidR="0026158F" w:rsidRPr="00DD0838" w:rsidRDefault="0026158F" w:rsidP="0026158F">
      <w:pPr>
        <w:jc w:val="both"/>
        <w:rPr>
          <w:b/>
          <w:bCs/>
        </w:rPr>
      </w:pPr>
      <w:r w:rsidRPr="00DD0838">
        <w:rPr>
          <w:b/>
          <w:bCs/>
        </w:rPr>
        <w:t xml:space="preserve">Conflict of interest indicates a situation where a private interest may influence a public decision. Conflict of Interest Laws are Laws and designed to prevent </w:t>
      </w:r>
      <w:r>
        <w:rPr>
          <w:b/>
          <w:bCs/>
        </w:rPr>
        <w:t>C</w:t>
      </w:r>
      <w:r w:rsidRPr="00DD0838">
        <w:rPr>
          <w:b/>
          <w:bCs/>
        </w:rPr>
        <w:t xml:space="preserve">onflicts of </w:t>
      </w:r>
      <w:r>
        <w:rPr>
          <w:b/>
          <w:bCs/>
        </w:rPr>
        <w:t>I</w:t>
      </w:r>
      <w:r w:rsidRPr="00DD0838">
        <w:rPr>
          <w:b/>
          <w:bCs/>
        </w:rPr>
        <w:t>nterest that deny fair and impartial due process and procedure thereby Obstructing Justice in State and Federal</w:t>
      </w:r>
      <w:r>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Pr>
          <w:b/>
          <w:bCs/>
        </w:rPr>
        <w:t>, rules and regulations</w:t>
      </w:r>
      <w:r w:rsidRPr="00DD0838">
        <w:rPr>
          <w:b/>
          <w:bCs/>
        </w:rPr>
        <w:t xml:space="preserve"> may be applicable to your particular circumstances in reviewing or acting in these matters.  For a more complete list of applicable sections of law relating to these matters, please visit the URL, </w:t>
      </w:r>
    </w:p>
    <w:p w:rsidR="0026158F" w:rsidRDefault="009E167D" w:rsidP="0026158F">
      <w:pPr>
        <w:jc w:val="both"/>
        <w:rPr>
          <w:b/>
          <w:bCs/>
        </w:rPr>
      </w:pPr>
      <w:hyperlink r:id="rId10" w:anchor="_Toc107852933" w:history="1">
        <w:r w:rsidR="0026158F" w:rsidRPr="00DD0838">
          <w:rPr>
            <w:rStyle w:val="Hyperlink"/>
            <w:b/>
            <w:bCs/>
          </w:rPr>
          <w:t>http://iviewit.tv/CompanyDocs/oneofthesedays/index.htm#_Toc107852933</w:t>
        </w:r>
      </w:hyperlink>
      <w:r w:rsidR="0026158F" w:rsidRPr="00DD0838">
        <w:rPr>
          <w:b/>
          <w:bCs/>
        </w:rPr>
        <w:t>,</w:t>
      </w:r>
    </w:p>
    <w:p w:rsidR="0026158F" w:rsidRPr="00DD0838" w:rsidRDefault="0026158F" w:rsidP="0026158F">
      <w:pPr>
        <w:jc w:val="both"/>
        <w:rPr>
          <w:b/>
          <w:bCs/>
        </w:rPr>
      </w:pPr>
      <w:r w:rsidRPr="00DD0838">
        <w:rPr>
          <w:b/>
          <w:bCs/>
        </w:rPr>
        <w:t>fully</w:t>
      </w:r>
      <w:r>
        <w:rPr>
          <w:b/>
          <w:bCs/>
        </w:rPr>
        <w:t xml:space="preserve"> </w:t>
      </w:r>
      <w:r w:rsidRPr="00DD0838">
        <w:rPr>
          <w:b/>
          <w:bCs/>
        </w:rPr>
        <w:t xml:space="preserve">incorporated by reference in entirety herein. </w:t>
      </w:r>
    </w:p>
    <w:p w:rsidR="0026158F" w:rsidRDefault="0026158F" w:rsidP="0026158F">
      <w:pPr>
        <w:spacing w:after="0" w:line="240" w:lineRule="auto"/>
      </w:pPr>
      <w:r w:rsidRPr="0085112C">
        <w:t>New York State Consolidated Laws Penal</w:t>
      </w:r>
    </w:p>
    <w:p w:rsidR="0026158F" w:rsidRPr="00DD0838" w:rsidRDefault="0026158F" w:rsidP="0026158F">
      <w:pPr>
        <w:spacing w:after="0" w:line="240" w:lineRule="auto"/>
        <w:rPr>
          <w:sz w:val="16"/>
          <w:szCs w:val="16"/>
        </w:rPr>
      </w:pPr>
      <w:r w:rsidRPr="0085112C">
        <w:br/>
      </w:r>
      <w:r w:rsidRPr="00DD0838">
        <w:rPr>
          <w:sz w:val="16"/>
          <w:szCs w:val="16"/>
        </w:rPr>
        <w:t>ARTICLE 200 BRIBERY INVOLVING PUBLIC SERVANTS AND RELATED OFFENSES</w:t>
      </w:r>
    </w:p>
    <w:p w:rsidR="0026158F" w:rsidRPr="00DD0838" w:rsidRDefault="0026158F" w:rsidP="0026158F">
      <w:pPr>
        <w:spacing w:after="0" w:line="240" w:lineRule="auto"/>
        <w:rPr>
          <w:sz w:val="16"/>
          <w:szCs w:val="16"/>
        </w:rPr>
      </w:pPr>
      <w:r w:rsidRPr="00DD0838">
        <w:rPr>
          <w:sz w:val="16"/>
          <w:szCs w:val="16"/>
        </w:rPr>
        <w:t>S 200.03 Bribery in the second degree</w:t>
      </w:r>
    </w:p>
    <w:p w:rsidR="0026158F" w:rsidRPr="00DD0838" w:rsidRDefault="0026158F" w:rsidP="0026158F">
      <w:pPr>
        <w:spacing w:after="0" w:line="240" w:lineRule="auto"/>
        <w:rPr>
          <w:sz w:val="16"/>
          <w:szCs w:val="16"/>
        </w:rPr>
      </w:pPr>
      <w:r w:rsidRPr="00DD0838">
        <w:rPr>
          <w:sz w:val="16"/>
          <w:szCs w:val="16"/>
        </w:rPr>
        <w:t>S 200.04 Bribery in the first degree</w:t>
      </w:r>
    </w:p>
    <w:p w:rsidR="0026158F" w:rsidRPr="00DD0838" w:rsidRDefault="0026158F" w:rsidP="0026158F">
      <w:pPr>
        <w:spacing w:after="0" w:line="240" w:lineRule="auto"/>
        <w:rPr>
          <w:sz w:val="16"/>
          <w:szCs w:val="16"/>
        </w:rPr>
      </w:pPr>
      <w:r w:rsidRPr="00DD0838">
        <w:rPr>
          <w:sz w:val="16"/>
          <w:szCs w:val="16"/>
        </w:rPr>
        <w:t>S 200.05 Bribery; defense</w:t>
      </w:r>
    </w:p>
    <w:p w:rsidR="0026158F" w:rsidRPr="00DD0838" w:rsidRDefault="0026158F" w:rsidP="0026158F">
      <w:pPr>
        <w:spacing w:after="0" w:line="240" w:lineRule="auto"/>
        <w:rPr>
          <w:sz w:val="16"/>
          <w:szCs w:val="16"/>
        </w:rPr>
      </w:pPr>
      <w:r w:rsidRPr="00DD0838">
        <w:rPr>
          <w:sz w:val="16"/>
          <w:szCs w:val="16"/>
        </w:rPr>
        <w:t>S 200.10 Bribe receiving in the third degree</w:t>
      </w:r>
    </w:p>
    <w:p w:rsidR="0026158F" w:rsidRPr="00DD0838" w:rsidRDefault="0026158F" w:rsidP="0026158F">
      <w:pPr>
        <w:spacing w:after="0" w:line="240" w:lineRule="auto"/>
        <w:rPr>
          <w:sz w:val="16"/>
          <w:szCs w:val="16"/>
        </w:rPr>
      </w:pPr>
      <w:r w:rsidRPr="00DD0838">
        <w:rPr>
          <w:sz w:val="16"/>
          <w:szCs w:val="16"/>
        </w:rPr>
        <w:t>S 200.11 Bribe receiving in the second degree</w:t>
      </w:r>
    </w:p>
    <w:p w:rsidR="0026158F" w:rsidRPr="00DD0838" w:rsidRDefault="0026158F" w:rsidP="0026158F">
      <w:pPr>
        <w:spacing w:after="0" w:line="240" w:lineRule="auto"/>
        <w:rPr>
          <w:sz w:val="16"/>
          <w:szCs w:val="16"/>
        </w:rPr>
      </w:pPr>
      <w:r w:rsidRPr="00DD0838">
        <w:rPr>
          <w:sz w:val="16"/>
          <w:szCs w:val="16"/>
        </w:rPr>
        <w:t>S 200.12 Bribe receiving in the first degree</w:t>
      </w:r>
    </w:p>
    <w:p w:rsidR="0026158F" w:rsidRPr="00DD0838" w:rsidRDefault="0026158F" w:rsidP="0026158F">
      <w:pPr>
        <w:spacing w:after="0" w:line="240" w:lineRule="auto"/>
        <w:rPr>
          <w:sz w:val="16"/>
          <w:szCs w:val="16"/>
        </w:rPr>
      </w:pPr>
      <w:r w:rsidRPr="00DD0838">
        <w:rPr>
          <w:sz w:val="16"/>
          <w:szCs w:val="16"/>
        </w:rPr>
        <w:t>S 200.15 Bribe receiving; no defense</w:t>
      </w:r>
    </w:p>
    <w:p w:rsidR="0026158F" w:rsidRPr="00DD0838" w:rsidRDefault="0026158F" w:rsidP="0026158F">
      <w:pPr>
        <w:spacing w:after="0" w:line="240" w:lineRule="auto"/>
        <w:rPr>
          <w:sz w:val="16"/>
          <w:szCs w:val="16"/>
        </w:rPr>
      </w:pPr>
      <w:r w:rsidRPr="00DD0838">
        <w:rPr>
          <w:sz w:val="16"/>
          <w:szCs w:val="16"/>
        </w:rPr>
        <w:t>S 200.20 Rewarding official misconduct in the second degree</w:t>
      </w:r>
    </w:p>
    <w:p w:rsidR="0026158F" w:rsidRPr="00DD0838" w:rsidRDefault="0026158F" w:rsidP="0026158F">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26158F" w:rsidRPr="00DD0838" w:rsidRDefault="0026158F" w:rsidP="0026158F">
      <w:pPr>
        <w:spacing w:after="0" w:line="240" w:lineRule="auto"/>
        <w:rPr>
          <w:sz w:val="16"/>
          <w:szCs w:val="16"/>
        </w:rPr>
      </w:pPr>
      <w:r w:rsidRPr="00DD0838">
        <w:rPr>
          <w:sz w:val="16"/>
          <w:szCs w:val="16"/>
        </w:rPr>
        <w:t>S 200.27 Receiving reward for official misconduct in the first degree</w:t>
      </w:r>
    </w:p>
    <w:p w:rsidR="0026158F" w:rsidRPr="00DD0838" w:rsidRDefault="0026158F" w:rsidP="0026158F">
      <w:pPr>
        <w:spacing w:after="0" w:line="240" w:lineRule="auto"/>
        <w:rPr>
          <w:sz w:val="16"/>
          <w:szCs w:val="16"/>
        </w:rPr>
      </w:pPr>
      <w:r w:rsidRPr="00DD0838">
        <w:rPr>
          <w:sz w:val="16"/>
          <w:szCs w:val="16"/>
        </w:rPr>
        <w:t>S 200.30 Giving unlawful gratuities</w:t>
      </w:r>
    </w:p>
    <w:p w:rsidR="0026158F" w:rsidRPr="00DD0838" w:rsidRDefault="0026158F" w:rsidP="0026158F">
      <w:pPr>
        <w:spacing w:after="0" w:line="240" w:lineRule="auto"/>
        <w:rPr>
          <w:sz w:val="16"/>
          <w:szCs w:val="16"/>
        </w:rPr>
      </w:pPr>
      <w:r w:rsidRPr="00DD0838">
        <w:rPr>
          <w:sz w:val="16"/>
          <w:szCs w:val="16"/>
        </w:rPr>
        <w:t>S 200.35 Receiving unlawful gratuities</w:t>
      </w:r>
    </w:p>
    <w:p w:rsidR="0026158F" w:rsidRPr="00DD0838" w:rsidRDefault="0026158F" w:rsidP="0026158F">
      <w:pPr>
        <w:spacing w:after="0" w:line="240" w:lineRule="auto"/>
        <w:rPr>
          <w:sz w:val="16"/>
          <w:szCs w:val="16"/>
        </w:rPr>
      </w:pPr>
      <w:r w:rsidRPr="00DD0838">
        <w:rPr>
          <w:sz w:val="16"/>
          <w:szCs w:val="16"/>
        </w:rPr>
        <w:t>S 200.40 Bribe giving and bribe receiving for public office; definition of term</w:t>
      </w:r>
    </w:p>
    <w:p w:rsidR="0026158F" w:rsidRPr="00DD0838" w:rsidRDefault="0026158F" w:rsidP="0026158F">
      <w:pPr>
        <w:spacing w:after="0" w:line="240" w:lineRule="auto"/>
        <w:rPr>
          <w:sz w:val="16"/>
          <w:szCs w:val="16"/>
        </w:rPr>
      </w:pPr>
      <w:r w:rsidRPr="00DD0838">
        <w:rPr>
          <w:sz w:val="16"/>
          <w:szCs w:val="16"/>
        </w:rPr>
        <w:t>S 200.45 Bribe giving for public office</w:t>
      </w:r>
    </w:p>
    <w:p w:rsidR="0026158F" w:rsidRPr="00DD0838" w:rsidRDefault="0026158F" w:rsidP="0026158F">
      <w:pPr>
        <w:spacing w:after="0" w:line="240" w:lineRule="auto"/>
        <w:rPr>
          <w:sz w:val="16"/>
          <w:szCs w:val="16"/>
        </w:rPr>
      </w:pPr>
      <w:r w:rsidRPr="00DD0838">
        <w:rPr>
          <w:sz w:val="16"/>
          <w:szCs w:val="16"/>
        </w:rPr>
        <w:t>S 200.50 Bribe receiving for public office</w:t>
      </w:r>
    </w:p>
    <w:p w:rsidR="0026158F" w:rsidRPr="00DD0838" w:rsidRDefault="0026158F" w:rsidP="0026158F">
      <w:pPr>
        <w:spacing w:after="0" w:line="240" w:lineRule="auto"/>
        <w:rPr>
          <w:sz w:val="16"/>
          <w:szCs w:val="16"/>
        </w:rPr>
      </w:pPr>
      <w:r w:rsidRPr="00DD0838">
        <w:rPr>
          <w:sz w:val="16"/>
          <w:szCs w:val="16"/>
        </w:rPr>
        <w:t>ARTICLE 175 OFFENSES INVOLVING FALSE WRITTEN STATEMENTS</w:t>
      </w:r>
    </w:p>
    <w:p w:rsidR="0026158F" w:rsidRPr="00DD0838" w:rsidRDefault="0026158F" w:rsidP="0026158F">
      <w:pPr>
        <w:spacing w:after="0" w:line="240" w:lineRule="auto"/>
        <w:rPr>
          <w:sz w:val="16"/>
          <w:szCs w:val="16"/>
        </w:rPr>
      </w:pPr>
      <w:r w:rsidRPr="00DD0838">
        <w:rPr>
          <w:sz w:val="16"/>
          <w:szCs w:val="16"/>
        </w:rPr>
        <w:t>S 175.05 Falsifying business records in the second degree. S 175.10 Falsifying business records in the first degree.</w:t>
      </w:r>
    </w:p>
    <w:p w:rsidR="0026158F" w:rsidRPr="00DD0838" w:rsidRDefault="0026158F" w:rsidP="0026158F">
      <w:pPr>
        <w:spacing w:after="0" w:line="240" w:lineRule="auto"/>
        <w:rPr>
          <w:sz w:val="16"/>
          <w:szCs w:val="16"/>
        </w:rPr>
      </w:pPr>
      <w:r w:rsidRPr="00DD0838">
        <w:rPr>
          <w:sz w:val="16"/>
          <w:szCs w:val="16"/>
        </w:rPr>
        <w:t>S 175.15 Falsifying business records; defense</w:t>
      </w:r>
    </w:p>
    <w:p w:rsidR="0026158F" w:rsidRPr="00DD0838" w:rsidRDefault="0026158F" w:rsidP="0026158F">
      <w:pPr>
        <w:spacing w:after="0" w:line="240" w:lineRule="auto"/>
        <w:rPr>
          <w:sz w:val="16"/>
          <w:szCs w:val="16"/>
        </w:rPr>
      </w:pPr>
      <w:r w:rsidRPr="00DD0838">
        <w:rPr>
          <w:sz w:val="16"/>
          <w:szCs w:val="16"/>
        </w:rPr>
        <w:t>S 175.20 Tampering with public records in the second degree</w:t>
      </w:r>
    </w:p>
    <w:p w:rsidR="0026158F" w:rsidRPr="00DD0838" w:rsidRDefault="0026158F" w:rsidP="0026158F">
      <w:pPr>
        <w:spacing w:after="0" w:line="240" w:lineRule="auto"/>
        <w:rPr>
          <w:sz w:val="16"/>
          <w:szCs w:val="16"/>
        </w:rPr>
      </w:pPr>
      <w:r w:rsidRPr="00DD0838">
        <w:rPr>
          <w:sz w:val="16"/>
          <w:szCs w:val="16"/>
        </w:rPr>
        <w:t xml:space="preserve">S 175.25 Tampering with public records in the first degree </w:t>
      </w:r>
    </w:p>
    <w:p w:rsidR="0026158F" w:rsidRPr="00DD0838" w:rsidRDefault="0026158F" w:rsidP="0026158F">
      <w:pPr>
        <w:spacing w:after="0" w:line="240" w:lineRule="auto"/>
        <w:rPr>
          <w:sz w:val="16"/>
          <w:szCs w:val="16"/>
        </w:rPr>
      </w:pPr>
      <w:r w:rsidRPr="00DD0838">
        <w:rPr>
          <w:sz w:val="16"/>
          <w:szCs w:val="16"/>
        </w:rPr>
        <w:lastRenderedPageBreak/>
        <w:t>S 175.30 Offering a false instrument for filing in the second degree</w:t>
      </w:r>
    </w:p>
    <w:p w:rsidR="0026158F" w:rsidRPr="00DD0838" w:rsidRDefault="0026158F" w:rsidP="0026158F">
      <w:pPr>
        <w:spacing w:after="0" w:line="240" w:lineRule="auto"/>
        <w:rPr>
          <w:sz w:val="16"/>
          <w:szCs w:val="16"/>
        </w:rPr>
      </w:pPr>
      <w:r w:rsidRPr="00DD0838">
        <w:rPr>
          <w:sz w:val="16"/>
          <w:szCs w:val="16"/>
        </w:rPr>
        <w:t>S 175.35 Offering a false instrument for filing in the first degree</w:t>
      </w:r>
    </w:p>
    <w:p w:rsidR="0026158F" w:rsidRPr="00DD0838" w:rsidRDefault="0026158F" w:rsidP="0026158F">
      <w:pPr>
        <w:spacing w:after="0" w:line="240" w:lineRule="auto"/>
        <w:rPr>
          <w:sz w:val="16"/>
          <w:szCs w:val="16"/>
        </w:rPr>
      </w:pPr>
      <w:r w:rsidRPr="00DD0838">
        <w:rPr>
          <w:sz w:val="16"/>
          <w:szCs w:val="16"/>
        </w:rPr>
        <w:t>NY Constitution ARTICLE XIII Public Officers</w:t>
      </w:r>
    </w:p>
    <w:p w:rsidR="0026158F" w:rsidRPr="00DD0838" w:rsidRDefault="0026158F" w:rsidP="0026158F">
      <w:pPr>
        <w:spacing w:after="0" w:line="240" w:lineRule="auto"/>
        <w:rPr>
          <w:sz w:val="16"/>
          <w:szCs w:val="16"/>
        </w:rPr>
      </w:pPr>
      <w:r w:rsidRPr="00DD0838">
        <w:rPr>
          <w:sz w:val="16"/>
          <w:szCs w:val="16"/>
        </w:rPr>
        <w:t>Public Officers  - Public Officers ARTICLE 1</w:t>
      </w:r>
    </w:p>
    <w:p w:rsidR="0026158F" w:rsidRPr="00DD0838" w:rsidRDefault="0026158F" w:rsidP="0026158F">
      <w:pPr>
        <w:spacing w:after="0" w:line="240" w:lineRule="auto"/>
        <w:rPr>
          <w:sz w:val="16"/>
          <w:szCs w:val="16"/>
        </w:rPr>
      </w:pPr>
      <w:r w:rsidRPr="00DD0838">
        <w:rPr>
          <w:sz w:val="16"/>
          <w:szCs w:val="16"/>
        </w:rPr>
        <w:t>ARTICLE 2 Appointment and Qualification of Public Officers - ARTICLE 15 ATTORNEYS AND COUNSELORS</w:t>
      </w:r>
    </w:p>
    <w:p w:rsidR="0026158F" w:rsidRPr="00DD0838" w:rsidRDefault="0026158F" w:rsidP="0026158F">
      <w:pPr>
        <w:spacing w:after="0" w:line="240" w:lineRule="auto"/>
        <w:rPr>
          <w:sz w:val="16"/>
          <w:szCs w:val="16"/>
        </w:rPr>
      </w:pPr>
      <w:r w:rsidRPr="00DD0838">
        <w:rPr>
          <w:sz w:val="16"/>
          <w:szCs w:val="16"/>
        </w:rPr>
        <w:t>S 468-b. Clients` security fund of the state of New York</w:t>
      </w:r>
    </w:p>
    <w:p w:rsidR="0026158F" w:rsidRPr="00DD0838" w:rsidRDefault="0026158F" w:rsidP="0026158F">
      <w:pPr>
        <w:spacing w:after="0" w:line="240" w:lineRule="auto"/>
        <w:rPr>
          <w:sz w:val="16"/>
          <w:szCs w:val="16"/>
        </w:rPr>
      </w:pPr>
      <w:r w:rsidRPr="00DD0838">
        <w:rPr>
          <w:sz w:val="16"/>
          <w:szCs w:val="16"/>
        </w:rPr>
        <w:t>S 476-a. Action for unlawful practice of the law</w:t>
      </w:r>
    </w:p>
    <w:p w:rsidR="0026158F" w:rsidRPr="00DD0838" w:rsidRDefault="0026158F" w:rsidP="0026158F">
      <w:pPr>
        <w:spacing w:after="0" w:line="240" w:lineRule="auto"/>
        <w:rPr>
          <w:sz w:val="16"/>
          <w:szCs w:val="16"/>
        </w:rPr>
      </w:pPr>
      <w:r w:rsidRPr="00DD0838">
        <w:rPr>
          <w:sz w:val="16"/>
          <w:szCs w:val="16"/>
        </w:rPr>
        <w:t>S 476-b. Injunction to restrain defendant from unlawful practice of the law</w:t>
      </w:r>
    </w:p>
    <w:p w:rsidR="0026158F" w:rsidRPr="00DD0838" w:rsidRDefault="0026158F" w:rsidP="0026158F">
      <w:pPr>
        <w:spacing w:after="0" w:line="240" w:lineRule="auto"/>
        <w:rPr>
          <w:sz w:val="16"/>
          <w:szCs w:val="16"/>
        </w:rPr>
      </w:pPr>
      <w:r w:rsidRPr="00DD0838">
        <w:rPr>
          <w:sz w:val="16"/>
          <w:szCs w:val="16"/>
        </w:rPr>
        <w:t>S 476-c. Investigation by the attorney-general</w:t>
      </w:r>
    </w:p>
    <w:p w:rsidR="0026158F" w:rsidRPr="00DD0838" w:rsidRDefault="0026158F" w:rsidP="0026158F">
      <w:pPr>
        <w:spacing w:after="0" w:line="240" w:lineRule="auto"/>
        <w:rPr>
          <w:sz w:val="16"/>
          <w:szCs w:val="16"/>
        </w:rPr>
      </w:pPr>
      <w:r w:rsidRPr="00DD0838">
        <w:rPr>
          <w:sz w:val="16"/>
          <w:szCs w:val="16"/>
        </w:rPr>
        <w:t>S 487. Misconduct by attorneys</w:t>
      </w:r>
    </w:p>
    <w:p w:rsidR="0026158F" w:rsidRPr="00DD0838" w:rsidRDefault="0026158F" w:rsidP="0026158F">
      <w:pPr>
        <w:spacing w:after="0" w:line="240" w:lineRule="auto"/>
        <w:rPr>
          <w:sz w:val="16"/>
          <w:szCs w:val="16"/>
        </w:rPr>
      </w:pPr>
      <w:r w:rsidRPr="00DD0838">
        <w:rPr>
          <w:sz w:val="16"/>
          <w:szCs w:val="16"/>
        </w:rPr>
        <w:t>S 488. Buying demands on which to bring an action.</w:t>
      </w:r>
    </w:p>
    <w:p w:rsidR="0026158F" w:rsidRPr="00DD0838" w:rsidRDefault="0026158F" w:rsidP="0026158F">
      <w:pPr>
        <w:spacing w:after="0" w:line="240" w:lineRule="auto"/>
        <w:rPr>
          <w:sz w:val="16"/>
          <w:szCs w:val="16"/>
        </w:rPr>
      </w:pPr>
      <w:r w:rsidRPr="00DD0838">
        <w:rPr>
          <w:sz w:val="16"/>
          <w:szCs w:val="16"/>
        </w:rPr>
        <w:t>Public Officers Law SEC 73 Restrictions on the Activities Of Current and Former State Officers and Employees</w:t>
      </w:r>
    </w:p>
    <w:p w:rsidR="0026158F" w:rsidRPr="00DD0838" w:rsidRDefault="0026158F" w:rsidP="0026158F">
      <w:pPr>
        <w:spacing w:after="0" w:line="240" w:lineRule="auto"/>
        <w:rPr>
          <w:sz w:val="16"/>
          <w:szCs w:val="16"/>
        </w:rPr>
      </w:pPr>
      <w:r w:rsidRPr="00DD0838">
        <w:rPr>
          <w:sz w:val="16"/>
          <w:szCs w:val="16"/>
        </w:rPr>
        <w:t>Public Officers Law SEC 74 Code of Ethics</w:t>
      </w:r>
    </w:p>
    <w:p w:rsidR="0026158F" w:rsidRPr="00DD0838" w:rsidRDefault="0026158F" w:rsidP="0026158F">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26158F" w:rsidRPr="00DD0838" w:rsidRDefault="0026158F" w:rsidP="0026158F">
      <w:pPr>
        <w:spacing w:after="0" w:line="240" w:lineRule="auto"/>
        <w:rPr>
          <w:sz w:val="16"/>
          <w:szCs w:val="16"/>
        </w:rPr>
      </w:pPr>
    </w:p>
    <w:p w:rsidR="0026158F" w:rsidRPr="0085112C" w:rsidRDefault="0026158F" w:rsidP="0026158F">
      <w:r w:rsidRPr="0085112C">
        <w:t>TITLE 18 FEDERAL CODE &amp; OTHER APPLICABLE FEDERAL LAW</w:t>
      </w:r>
    </w:p>
    <w:p w:rsidR="0026158F" w:rsidRPr="006F5208" w:rsidRDefault="0026158F" w:rsidP="0026158F">
      <w:pPr>
        <w:spacing w:after="0" w:line="240" w:lineRule="auto"/>
        <w:rPr>
          <w:sz w:val="16"/>
          <w:szCs w:val="16"/>
        </w:rPr>
      </w:pPr>
      <w:r w:rsidRPr="006F5208">
        <w:rPr>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6158F" w:rsidRPr="006F5208" w:rsidRDefault="0026158F" w:rsidP="0026158F">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6158F" w:rsidRDefault="0026158F" w:rsidP="0026158F">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26158F"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26158F" w:rsidRDefault="0026158F" w:rsidP="0026158F">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26158F" w:rsidRPr="00F70E94" w:rsidRDefault="0026158F" w:rsidP="0026158F">
      <w:pPr>
        <w:spacing w:after="0" w:line="240" w:lineRule="auto"/>
        <w:rPr>
          <w:sz w:val="16"/>
          <w:szCs w:val="16"/>
        </w:rPr>
      </w:pPr>
      <w:r w:rsidRPr="00F70E94">
        <w:rPr>
          <w:sz w:val="16"/>
          <w:szCs w:val="16"/>
        </w:rPr>
        <w:t>Fraud upon the court</w:t>
      </w:r>
    </w:p>
    <w:p w:rsidR="0026158F" w:rsidRPr="00F70E94" w:rsidRDefault="0026158F" w:rsidP="0026158F">
      <w:pPr>
        <w:spacing w:after="0" w:line="240" w:lineRule="auto"/>
        <w:rPr>
          <w:sz w:val="16"/>
          <w:szCs w:val="16"/>
        </w:rPr>
      </w:pPr>
      <w:r w:rsidRPr="00F70E94">
        <w:rPr>
          <w:sz w:val="16"/>
          <w:szCs w:val="16"/>
        </w:rPr>
        <w:t xml:space="preserve"> </w:t>
      </w:r>
    </w:p>
    <w:p w:rsidR="0026158F" w:rsidRDefault="0026158F" w:rsidP="0026158F">
      <w:pPr>
        <w:spacing w:after="0" w:line="240" w:lineRule="auto"/>
        <w:rPr>
          <w:sz w:val="16"/>
          <w:szCs w:val="16"/>
        </w:rPr>
      </w:pPr>
      <w:r>
        <w:rPr>
          <w:sz w:val="16"/>
          <w:szCs w:val="16"/>
        </w:rPr>
        <w:t>FRAUD on the COURT</w:t>
      </w:r>
    </w:p>
    <w:p w:rsidR="0026158F" w:rsidRPr="00F70E94" w:rsidRDefault="0026158F" w:rsidP="0026158F">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26158F" w:rsidRPr="00F70E94" w:rsidRDefault="0026158F" w:rsidP="0026158F">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26158F" w:rsidRPr="00F70E94" w:rsidRDefault="0026158F" w:rsidP="0026158F">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can not perform in the usual manner its impartial task of adjudging cases that are presented for adjudication". Kenner v. C.I.R., 387 F.3d 689 (1968); 7 Moore's Federal Practice, 2d ed., p. 512, ¶ 60.23</w:t>
      </w:r>
    </w:p>
    <w:p w:rsidR="0026158F" w:rsidRPr="006F5208" w:rsidRDefault="0026158F" w:rsidP="0026158F">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26158F" w:rsidRPr="006F5208"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w:t>
      </w:r>
    </w:p>
    <w:p w:rsidR="0026158F" w:rsidRDefault="0026158F" w:rsidP="0026158F">
      <w:pPr>
        <w:spacing w:after="0" w:line="240" w:lineRule="auto"/>
        <w:rPr>
          <w:sz w:val="16"/>
          <w:szCs w:val="16"/>
        </w:rPr>
      </w:pPr>
    </w:p>
    <w:p w:rsidR="0026158F" w:rsidRPr="00DD0838" w:rsidRDefault="0026158F" w:rsidP="0026158F">
      <w:pPr>
        <w:spacing w:after="0" w:line="240" w:lineRule="auto"/>
        <w:rPr>
          <w:sz w:val="16"/>
          <w:szCs w:val="16"/>
        </w:rPr>
      </w:pPr>
      <w:r w:rsidRPr="00DD0838">
        <w:rPr>
          <w:sz w:val="16"/>
          <w:szCs w:val="16"/>
        </w:rPr>
        <w:t>TITLE 18 PART I CH 11</w:t>
      </w:r>
    </w:p>
    <w:p w:rsidR="0026158F" w:rsidRPr="00DD0838" w:rsidRDefault="0026158F" w:rsidP="0026158F">
      <w:pPr>
        <w:spacing w:after="0" w:line="240" w:lineRule="auto"/>
        <w:rPr>
          <w:sz w:val="16"/>
          <w:szCs w:val="16"/>
        </w:rPr>
      </w:pPr>
      <w:r w:rsidRPr="00DD0838">
        <w:rPr>
          <w:sz w:val="16"/>
          <w:szCs w:val="16"/>
        </w:rPr>
        <w:t>Sec. 201. Bribery of public officials and witnesses</w:t>
      </w:r>
    </w:p>
    <w:p w:rsidR="0026158F" w:rsidRPr="00DD0838" w:rsidRDefault="0026158F" w:rsidP="0026158F">
      <w:pPr>
        <w:spacing w:after="0" w:line="240" w:lineRule="auto"/>
        <w:rPr>
          <w:sz w:val="16"/>
          <w:szCs w:val="16"/>
        </w:rPr>
      </w:pPr>
      <w:r w:rsidRPr="00DD0838">
        <w:rPr>
          <w:sz w:val="16"/>
          <w:szCs w:val="16"/>
        </w:rPr>
        <w:t>Sec. 225. - Continuing financial crimes enterprise</w:t>
      </w:r>
    </w:p>
    <w:p w:rsidR="0026158F" w:rsidRPr="00DD0838" w:rsidRDefault="0026158F" w:rsidP="0026158F">
      <w:pPr>
        <w:spacing w:after="0" w:line="240" w:lineRule="auto"/>
        <w:rPr>
          <w:sz w:val="16"/>
          <w:szCs w:val="16"/>
        </w:rPr>
      </w:pPr>
      <w:r w:rsidRPr="00DD0838">
        <w:rPr>
          <w:sz w:val="16"/>
          <w:szCs w:val="16"/>
        </w:rPr>
        <w:t>BRIBERY, GRAFT, AND CONFLICTS OF INTEREST</w:t>
      </w:r>
    </w:p>
    <w:p w:rsidR="0026158F" w:rsidRPr="00DD0838" w:rsidRDefault="0026158F" w:rsidP="0026158F">
      <w:pPr>
        <w:spacing w:after="0" w:line="240" w:lineRule="auto"/>
        <w:rPr>
          <w:sz w:val="16"/>
          <w:szCs w:val="16"/>
        </w:rPr>
      </w:pPr>
      <w:r w:rsidRPr="00DD0838">
        <w:rPr>
          <w:sz w:val="16"/>
          <w:szCs w:val="16"/>
        </w:rPr>
        <w:t>Sec. 205. - Activities of officers and employees in claims against and other matters affecting the Government</w:t>
      </w:r>
    </w:p>
    <w:p w:rsidR="0026158F" w:rsidRPr="00DD0838" w:rsidRDefault="0026158F" w:rsidP="0026158F">
      <w:pPr>
        <w:spacing w:after="0" w:line="240" w:lineRule="auto"/>
        <w:rPr>
          <w:sz w:val="16"/>
          <w:szCs w:val="16"/>
        </w:rPr>
      </w:pPr>
      <w:r w:rsidRPr="00DD0838">
        <w:rPr>
          <w:sz w:val="16"/>
          <w:szCs w:val="16"/>
        </w:rPr>
        <w:t>Sec. 208. - Acts affecting a personal financial interest</w:t>
      </w:r>
    </w:p>
    <w:p w:rsidR="0026158F" w:rsidRPr="00DD0838" w:rsidRDefault="0026158F" w:rsidP="0026158F">
      <w:pPr>
        <w:spacing w:after="0" w:line="240" w:lineRule="auto"/>
        <w:rPr>
          <w:sz w:val="16"/>
          <w:szCs w:val="16"/>
        </w:rPr>
      </w:pPr>
      <w:r w:rsidRPr="00DD0838">
        <w:rPr>
          <w:sz w:val="16"/>
          <w:szCs w:val="16"/>
        </w:rPr>
        <w:t>Sec. 210. - Offer to procure appointive public office</w:t>
      </w:r>
    </w:p>
    <w:p w:rsidR="0026158F" w:rsidRPr="00DD0838" w:rsidRDefault="0026158F" w:rsidP="0026158F">
      <w:pPr>
        <w:spacing w:after="0" w:line="240" w:lineRule="auto"/>
        <w:rPr>
          <w:sz w:val="16"/>
          <w:szCs w:val="16"/>
        </w:rPr>
      </w:pPr>
      <w:r w:rsidRPr="00DD0838">
        <w:rPr>
          <w:sz w:val="16"/>
          <w:szCs w:val="16"/>
        </w:rPr>
        <w:t>Sec. 225. - Continuing financial crimes enterprise</w:t>
      </w:r>
    </w:p>
    <w:p w:rsidR="0026158F" w:rsidRPr="00DD0838" w:rsidRDefault="0026158F" w:rsidP="0026158F">
      <w:pPr>
        <w:spacing w:after="0" w:line="240" w:lineRule="auto"/>
        <w:rPr>
          <w:sz w:val="16"/>
          <w:szCs w:val="16"/>
        </w:rPr>
      </w:pPr>
      <w:r w:rsidRPr="00DD0838">
        <w:rPr>
          <w:sz w:val="16"/>
          <w:szCs w:val="16"/>
        </w:rPr>
        <w:lastRenderedPageBreak/>
        <w:t>TITLE 18 PART I CH 79 Sec 1623 - False declarations before grand jury or court</w:t>
      </w:r>
    </w:p>
    <w:p w:rsidR="0026158F" w:rsidRPr="00DD0838" w:rsidRDefault="0026158F" w:rsidP="0026158F">
      <w:pPr>
        <w:spacing w:after="0" w:line="240" w:lineRule="auto"/>
        <w:rPr>
          <w:sz w:val="16"/>
          <w:szCs w:val="16"/>
        </w:rPr>
      </w:pPr>
      <w:r w:rsidRPr="00DD0838">
        <w:rPr>
          <w:sz w:val="16"/>
          <w:szCs w:val="16"/>
        </w:rPr>
        <w:t>Sec 654 - Officer or employee of United States converting property of another</w:t>
      </w:r>
    </w:p>
    <w:p w:rsidR="0026158F" w:rsidRPr="00DD0838" w:rsidRDefault="0026158F" w:rsidP="0026158F">
      <w:pPr>
        <w:spacing w:after="0" w:line="240" w:lineRule="auto"/>
        <w:rPr>
          <w:sz w:val="16"/>
          <w:szCs w:val="16"/>
        </w:rPr>
      </w:pPr>
      <w:r w:rsidRPr="00DD0838">
        <w:rPr>
          <w:sz w:val="16"/>
          <w:szCs w:val="16"/>
        </w:rPr>
        <w:t>TITLE 18 PART I CH 73 Sec 1511 - Obstruction of State or local law enforcement</w:t>
      </w:r>
    </w:p>
    <w:p w:rsidR="0026158F" w:rsidRPr="00DD0838" w:rsidRDefault="0026158F" w:rsidP="0026158F">
      <w:pPr>
        <w:spacing w:after="0" w:line="240" w:lineRule="auto"/>
        <w:rPr>
          <w:sz w:val="16"/>
          <w:szCs w:val="16"/>
        </w:rPr>
      </w:pPr>
      <w:r w:rsidRPr="00DD0838">
        <w:rPr>
          <w:sz w:val="16"/>
          <w:szCs w:val="16"/>
        </w:rPr>
        <w:t>TITLE 18 PART I CH 96 Sec 1961 RACKETEER INFLUENCED AND CORRUPT Organizations ("RICO")</w:t>
      </w:r>
    </w:p>
    <w:p w:rsidR="0026158F" w:rsidRPr="00DD0838" w:rsidRDefault="0026158F" w:rsidP="0026158F">
      <w:pPr>
        <w:spacing w:after="0" w:line="240" w:lineRule="auto"/>
        <w:ind w:firstLine="720"/>
        <w:rPr>
          <w:sz w:val="16"/>
          <w:szCs w:val="16"/>
        </w:rPr>
      </w:pPr>
      <w:r w:rsidRPr="00DD0838">
        <w:rPr>
          <w:sz w:val="16"/>
          <w:szCs w:val="16"/>
        </w:rPr>
        <w:t>Section 1503 (relating to obstruction of justice),</w:t>
      </w:r>
    </w:p>
    <w:p w:rsidR="0026158F" w:rsidRPr="00DD0838" w:rsidRDefault="0026158F" w:rsidP="0026158F">
      <w:pPr>
        <w:spacing w:after="0" w:line="240" w:lineRule="auto"/>
        <w:ind w:firstLine="720"/>
        <w:rPr>
          <w:sz w:val="16"/>
          <w:szCs w:val="16"/>
        </w:rPr>
      </w:pPr>
      <w:r w:rsidRPr="00DD0838">
        <w:rPr>
          <w:sz w:val="16"/>
          <w:szCs w:val="16"/>
        </w:rPr>
        <w:t>Section 1510 (relating to obstruction of criminal investigations)</w:t>
      </w:r>
    </w:p>
    <w:p w:rsidR="0026158F" w:rsidRPr="00DD0838" w:rsidRDefault="0026158F" w:rsidP="0026158F">
      <w:pPr>
        <w:spacing w:after="0" w:line="240" w:lineRule="auto"/>
        <w:ind w:firstLine="720"/>
        <w:rPr>
          <w:sz w:val="16"/>
          <w:szCs w:val="16"/>
        </w:rPr>
      </w:pPr>
      <w:r w:rsidRPr="00DD0838">
        <w:rPr>
          <w:sz w:val="16"/>
          <w:szCs w:val="16"/>
        </w:rPr>
        <w:t>Section 1511 (relating to the obstruction of State or local law enforcement),</w:t>
      </w:r>
    </w:p>
    <w:p w:rsidR="0026158F" w:rsidRPr="00DD0838" w:rsidRDefault="0026158F" w:rsidP="0026158F">
      <w:pPr>
        <w:spacing w:after="0" w:line="240" w:lineRule="auto"/>
        <w:ind w:firstLine="720"/>
        <w:rPr>
          <w:sz w:val="16"/>
          <w:szCs w:val="16"/>
        </w:rPr>
      </w:pPr>
      <w:r w:rsidRPr="00DD0838">
        <w:rPr>
          <w:sz w:val="16"/>
          <w:szCs w:val="16"/>
        </w:rPr>
        <w:t xml:space="preserve">Section 1952 (relating to racketeering), </w:t>
      </w:r>
    </w:p>
    <w:p w:rsidR="0026158F" w:rsidRPr="00DD0838" w:rsidRDefault="0026158F" w:rsidP="0026158F">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96 SEC 1962 (A) RICO</w:t>
      </w:r>
    </w:p>
    <w:p w:rsidR="0026158F" w:rsidRPr="00DD0838" w:rsidRDefault="0026158F" w:rsidP="0026158F">
      <w:pPr>
        <w:spacing w:after="0" w:line="240" w:lineRule="auto"/>
        <w:rPr>
          <w:sz w:val="16"/>
          <w:szCs w:val="16"/>
        </w:rPr>
      </w:pPr>
      <w:r w:rsidRPr="00DD0838">
        <w:rPr>
          <w:sz w:val="16"/>
          <w:szCs w:val="16"/>
        </w:rPr>
        <w:t>TITLE 18 PART I CH 96 SEC 1962 (B) RICO</w:t>
      </w:r>
    </w:p>
    <w:p w:rsidR="0026158F" w:rsidRPr="00DD0838" w:rsidRDefault="0026158F" w:rsidP="0026158F">
      <w:pPr>
        <w:spacing w:after="0" w:line="240" w:lineRule="auto"/>
        <w:rPr>
          <w:sz w:val="16"/>
          <w:szCs w:val="16"/>
        </w:rPr>
      </w:pPr>
      <w:r w:rsidRPr="00DD0838">
        <w:rPr>
          <w:sz w:val="16"/>
          <w:szCs w:val="16"/>
        </w:rPr>
        <w:t>TITLE 18 PART I CH 96 SEC 1962 (C) RICO</w:t>
      </w:r>
    </w:p>
    <w:p w:rsidR="0026158F" w:rsidRPr="00DD0838" w:rsidRDefault="0026158F" w:rsidP="0026158F">
      <w:pPr>
        <w:spacing w:after="0" w:line="240" w:lineRule="auto"/>
        <w:rPr>
          <w:caps/>
          <w:sz w:val="16"/>
          <w:szCs w:val="16"/>
        </w:rPr>
      </w:pPr>
      <w:r w:rsidRPr="00DD0838">
        <w:rPr>
          <w:caps/>
          <w:sz w:val="16"/>
          <w:szCs w:val="16"/>
        </w:rPr>
        <w:t>title 18 part i ch 19 sec 1962 (d) RICO</w:t>
      </w:r>
    </w:p>
    <w:p w:rsidR="0026158F" w:rsidRPr="00DD0838" w:rsidRDefault="0026158F" w:rsidP="0026158F">
      <w:pPr>
        <w:spacing w:after="0" w:line="240" w:lineRule="auto"/>
        <w:rPr>
          <w:sz w:val="16"/>
          <w:szCs w:val="16"/>
        </w:rPr>
      </w:pPr>
      <w:r w:rsidRPr="00DD0838">
        <w:rPr>
          <w:sz w:val="16"/>
          <w:szCs w:val="16"/>
        </w:rPr>
        <w:t>TITLE 18 PART I CH 19 CONSPIRACY Sec 371 CONSPIRACY TO COMMIT OFFENSE OR TO DEFRAUD UNITED STATES</w:t>
      </w:r>
    </w:p>
    <w:p w:rsidR="0026158F" w:rsidRPr="00DD0838" w:rsidRDefault="0026158F" w:rsidP="0026158F">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47 Sec 1031 - Major fraud against the United States</w:t>
      </w:r>
    </w:p>
    <w:p w:rsidR="0026158F" w:rsidRPr="00DD0838" w:rsidRDefault="0026158F" w:rsidP="0026158F">
      <w:pPr>
        <w:spacing w:after="0" w:line="240" w:lineRule="auto"/>
        <w:rPr>
          <w:sz w:val="16"/>
          <w:szCs w:val="16"/>
        </w:rPr>
      </w:pPr>
    </w:p>
    <w:p w:rsidR="0026158F" w:rsidRPr="00DD0838" w:rsidRDefault="0026158F" w:rsidP="0026158F">
      <w:r w:rsidRPr="00DD0838">
        <w:t>Judicial Cannons</w:t>
      </w:r>
    </w:p>
    <w:p w:rsidR="0026158F" w:rsidRPr="00602737" w:rsidRDefault="0026158F" w:rsidP="0026158F">
      <w:pPr>
        <w:spacing w:after="0"/>
        <w:rPr>
          <w:bCs/>
          <w:sz w:val="16"/>
          <w:szCs w:val="16"/>
        </w:rPr>
      </w:pPr>
      <w:r w:rsidRPr="00602737">
        <w:rPr>
          <w:bCs/>
          <w:sz w:val="16"/>
          <w:szCs w:val="16"/>
        </w:rPr>
        <w:t xml:space="preserve">What causes the "Disqualification of Judges?" </w:t>
      </w:r>
    </w:p>
    <w:p w:rsidR="0026158F" w:rsidRPr="00602737" w:rsidRDefault="0026158F" w:rsidP="0026158F">
      <w:pPr>
        <w:spacing w:after="0"/>
        <w:rPr>
          <w:bCs/>
          <w:sz w:val="16"/>
          <w:szCs w:val="16"/>
        </w:rPr>
      </w:pPr>
      <w:r w:rsidRPr="00602737">
        <w:rPr>
          <w:bCs/>
          <w:sz w:val="16"/>
          <w:szCs w:val="16"/>
        </w:rPr>
        <w:t xml:space="preserve">        Federal law requires the automatic disqualification of a Federal judge under certain circumstances. </w:t>
      </w:r>
    </w:p>
    <w:p w:rsidR="0026158F" w:rsidRPr="00602737" w:rsidRDefault="0026158F" w:rsidP="0026158F">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26158F" w:rsidRPr="00602737" w:rsidRDefault="0026158F" w:rsidP="0026158F">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26158F" w:rsidRPr="00602737" w:rsidRDefault="0026158F" w:rsidP="0026158F">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26158F" w:rsidRPr="00602737" w:rsidRDefault="0026158F" w:rsidP="0026158F">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26158F" w:rsidRPr="00602737" w:rsidRDefault="0026158F" w:rsidP="0026158F">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26158F" w:rsidRPr="00602737" w:rsidRDefault="0026158F" w:rsidP="0026158F">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26158F" w:rsidRPr="00602737" w:rsidRDefault="0026158F" w:rsidP="0026158F">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26158F" w:rsidRPr="00602737" w:rsidRDefault="0026158F" w:rsidP="0026158F">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26158F" w:rsidRPr="00602737" w:rsidRDefault="0026158F" w:rsidP="0026158F">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26158F" w:rsidRPr="00602737" w:rsidRDefault="0026158F" w:rsidP="0026158F">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26158F" w:rsidRPr="00602737" w:rsidRDefault="0026158F" w:rsidP="0026158F">
      <w:pPr>
        <w:spacing w:after="0"/>
        <w:rPr>
          <w:bCs/>
          <w:sz w:val="16"/>
          <w:szCs w:val="16"/>
        </w:rPr>
      </w:pPr>
      <w:r w:rsidRPr="00602737">
        <w:rPr>
          <w:bCs/>
          <w:sz w:val="16"/>
          <w:szCs w:val="16"/>
        </w:rPr>
        <w:lastRenderedPageBreak/>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26158F" w:rsidRPr="00602737" w:rsidRDefault="0026158F" w:rsidP="0026158F">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26158F" w:rsidRDefault="0026158F" w:rsidP="0026158F">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26158F" w:rsidRPr="00412CC4" w:rsidRDefault="0026158F" w:rsidP="0026158F">
      <w:pPr>
        <w:spacing w:after="0"/>
        <w:rPr>
          <w:bCs/>
          <w:sz w:val="16"/>
          <w:szCs w:val="16"/>
        </w:rPr>
      </w:pPr>
      <w:r w:rsidRPr="00412CC4">
        <w:rPr>
          <w:bCs/>
          <w:sz w:val="16"/>
          <w:szCs w:val="16"/>
        </w:rPr>
        <w:t xml:space="preserve">Canon 1.  A Judge Should Uphold the Integrity and Independence of the Judiciary </w:t>
      </w:r>
    </w:p>
    <w:p w:rsidR="0026158F" w:rsidRPr="00DD0838" w:rsidRDefault="0026158F" w:rsidP="0026158F">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26158F" w:rsidRPr="00412CC4" w:rsidRDefault="0026158F" w:rsidP="0026158F">
      <w:pPr>
        <w:spacing w:after="0"/>
        <w:rPr>
          <w:bCs/>
          <w:sz w:val="16"/>
          <w:szCs w:val="16"/>
        </w:rPr>
      </w:pPr>
      <w:r w:rsidRPr="00412CC4">
        <w:rPr>
          <w:bCs/>
          <w:sz w:val="16"/>
          <w:szCs w:val="16"/>
        </w:rPr>
        <w:t>Canon 2. A Judge Should Avoid Impropriety and the Appearance of Impropriety in All Activities</w:t>
      </w:r>
    </w:p>
    <w:p w:rsidR="0026158F" w:rsidRPr="00DD0838" w:rsidRDefault="0026158F" w:rsidP="0026158F">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26158F" w:rsidRPr="00DD0838" w:rsidRDefault="0026158F" w:rsidP="0026158F">
      <w:pPr>
        <w:spacing w:after="0" w:line="240" w:lineRule="auto"/>
        <w:rPr>
          <w:bCs/>
          <w:sz w:val="16"/>
          <w:szCs w:val="16"/>
        </w:rPr>
      </w:pPr>
      <w:r w:rsidRPr="00DD0838">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26158F" w:rsidRDefault="0026158F" w:rsidP="0026158F">
      <w:pPr>
        <w:spacing w:after="0"/>
        <w:rPr>
          <w:bCs/>
          <w:sz w:val="16"/>
          <w:szCs w:val="16"/>
        </w:rPr>
      </w:pPr>
      <w:r w:rsidRPr="00412CC4">
        <w:rPr>
          <w:bCs/>
          <w:sz w:val="16"/>
          <w:szCs w:val="16"/>
        </w:rPr>
        <w:t>Canon 3. A Judge Should Perform the Duties of the Office Impartially and Diligently</w:t>
      </w:r>
    </w:p>
    <w:p w:rsidR="0026158F" w:rsidRPr="00DD0838" w:rsidRDefault="0026158F" w:rsidP="0026158F">
      <w:pPr>
        <w:spacing w:after="0"/>
        <w:rPr>
          <w:bCs/>
          <w:sz w:val="16"/>
          <w:szCs w:val="16"/>
        </w:rPr>
      </w:pPr>
      <w:r w:rsidRPr="00DD0838">
        <w:rPr>
          <w:bCs/>
          <w:sz w:val="16"/>
          <w:szCs w:val="16"/>
        </w:rPr>
        <w:t>(B) Adjudicative responsibilities.</w:t>
      </w:r>
    </w:p>
    <w:p w:rsidR="0026158F" w:rsidRPr="00DD0838" w:rsidRDefault="0026158F" w:rsidP="0026158F">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26158F" w:rsidRPr="00DD0838" w:rsidRDefault="0026158F" w:rsidP="0026158F">
      <w:pPr>
        <w:spacing w:after="0" w:line="240" w:lineRule="auto"/>
        <w:rPr>
          <w:bCs/>
          <w:sz w:val="16"/>
          <w:szCs w:val="16"/>
        </w:rPr>
      </w:pPr>
      <w:r w:rsidRPr="00DD0838">
        <w:rPr>
          <w:bCs/>
          <w:sz w:val="16"/>
          <w:szCs w:val="16"/>
        </w:rPr>
        <w:t>(2) A judge shall require order and decorum in proceedings before the judge.</w:t>
      </w:r>
    </w:p>
    <w:p w:rsidR="0026158F" w:rsidRPr="00DD0838" w:rsidRDefault="0026158F" w:rsidP="0026158F">
      <w:pPr>
        <w:spacing w:after="0" w:line="240" w:lineRule="auto"/>
        <w:rPr>
          <w:bCs/>
          <w:sz w:val="16"/>
          <w:szCs w:val="16"/>
        </w:rPr>
      </w:pPr>
      <w:r w:rsidRPr="00DD0838">
        <w:rPr>
          <w:bCs/>
          <w:sz w:val="16"/>
          <w:szCs w:val="16"/>
        </w:rPr>
        <w:t>(D) Disciplinary responsibilities.</w:t>
      </w:r>
    </w:p>
    <w:p w:rsidR="0026158F" w:rsidRPr="00DD0838" w:rsidRDefault="0026158F" w:rsidP="0026158F">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26158F" w:rsidRPr="00DD0838" w:rsidRDefault="0026158F" w:rsidP="0026158F">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26158F" w:rsidRPr="00DD0838" w:rsidRDefault="0026158F" w:rsidP="0026158F">
      <w:pPr>
        <w:spacing w:after="0" w:line="240" w:lineRule="auto"/>
        <w:rPr>
          <w:bCs/>
          <w:sz w:val="16"/>
          <w:szCs w:val="16"/>
        </w:rPr>
      </w:pPr>
      <w:r w:rsidRPr="00DD0838">
        <w:rPr>
          <w:bCs/>
          <w:sz w:val="16"/>
          <w:szCs w:val="16"/>
        </w:rPr>
        <w:t>(3) Acts of a judge in the discharge of disciplinary responsibilities are part of a judge's judicial duties.</w:t>
      </w:r>
    </w:p>
    <w:p w:rsidR="0026158F" w:rsidRPr="00DD0838" w:rsidRDefault="0026158F" w:rsidP="0026158F">
      <w:pPr>
        <w:spacing w:after="0" w:line="240" w:lineRule="auto"/>
        <w:rPr>
          <w:bCs/>
          <w:sz w:val="16"/>
          <w:szCs w:val="16"/>
        </w:rPr>
      </w:pPr>
      <w:r w:rsidRPr="00DD0838">
        <w:rPr>
          <w:bCs/>
          <w:sz w:val="16"/>
          <w:szCs w:val="16"/>
        </w:rPr>
        <w:t>(E) Disqualification.</w:t>
      </w:r>
    </w:p>
    <w:p w:rsidR="0026158F" w:rsidRPr="00DD0838" w:rsidRDefault="0026158F" w:rsidP="0026158F">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26158F" w:rsidRPr="00DD0838" w:rsidRDefault="0026158F" w:rsidP="0026158F">
      <w:pPr>
        <w:spacing w:after="0" w:line="240" w:lineRule="auto"/>
        <w:rPr>
          <w:bCs/>
          <w:sz w:val="16"/>
          <w:szCs w:val="16"/>
        </w:rPr>
      </w:pPr>
      <w:r w:rsidRPr="00DD0838">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26158F" w:rsidRPr="00DD0838" w:rsidRDefault="0026158F" w:rsidP="0026158F">
      <w:pPr>
        <w:spacing w:after="0" w:line="240" w:lineRule="auto"/>
        <w:rPr>
          <w:bCs/>
          <w:sz w:val="16"/>
          <w:szCs w:val="16"/>
        </w:rPr>
      </w:pPr>
      <w:r w:rsidRPr="00DD0838">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26158F" w:rsidRPr="00DD0838" w:rsidRDefault="0026158F" w:rsidP="0026158F">
      <w:pPr>
        <w:spacing w:after="0" w:line="240" w:lineRule="auto"/>
        <w:rPr>
          <w:bCs/>
          <w:sz w:val="16"/>
          <w:szCs w:val="16"/>
        </w:rPr>
      </w:pPr>
      <w:r w:rsidRPr="00DD0838">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26158F" w:rsidRPr="00412CC4" w:rsidRDefault="0026158F" w:rsidP="0026158F">
      <w:pPr>
        <w:spacing w:after="0" w:line="240" w:lineRule="auto"/>
        <w:rPr>
          <w:bCs/>
          <w:sz w:val="16"/>
          <w:szCs w:val="16"/>
        </w:rPr>
      </w:pPr>
      <w:r w:rsidRPr="00412CC4">
        <w:rPr>
          <w:bCs/>
          <w:sz w:val="16"/>
          <w:szCs w:val="16"/>
        </w:rPr>
        <w:t xml:space="preserve">Canon 4. A Judge May Engage in Extra-Judicial Activities To Improve the Law, the Legal System, and the Administration of Justice  </w:t>
      </w:r>
    </w:p>
    <w:p w:rsidR="0026158F" w:rsidRPr="00412CC4" w:rsidRDefault="0026158F" w:rsidP="0026158F">
      <w:pPr>
        <w:spacing w:after="0" w:line="240" w:lineRule="auto"/>
        <w:rPr>
          <w:bCs/>
          <w:sz w:val="16"/>
          <w:szCs w:val="16"/>
        </w:rPr>
      </w:pPr>
      <w:r w:rsidRPr="00412CC4">
        <w:rPr>
          <w:bCs/>
          <w:sz w:val="16"/>
          <w:szCs w:val="16"/>
        </w:rPr>
        <w:t xml:space="preserve">Canon 5. A Judge Should Regulate Extra-Judicial Activities To Minimize the Risk of Conflict with Judicial Duties  </w:t>
      </w:r>
    </w:p>
    <w:p w:rsidR="0026158F" w:rsidRPr="00DD0838" w:rsidRDefault="0026158F" w:rsidP="0026158F">
      <w:pPr>
        <w:spacing w:after="0" w:line="240" w:lineRule="auto"/>
        <w:ind w:firstLine="720"/>
        <w:rPr>
          <w:sz w:val="16"/>
          <w:szCs w:val="16"/>
        </w:rPr>
      </w:pPr>
    </w:p>
    <w:p w:rsidR="0026158F" w:rsidRPr="00BD57B9" w:rsidRDefault="0026158F" w:rsidP="0026158F">
      <w:r w:rsidRPr="00BD57B9">
        <w:t>Public Office Conduct Codes New York</w:t>
      </w:r>
    </w:p>
    <w:p w:rsidR="0026158F" w:rsidRPr="00DD0838" w:rsidRDefault="0026158F" w:rsidP="0026158F">
      <w:pPr>
        <w:spacing w:after="0" w:line="240" w:lineRule="auto"/>
        <w:rPr>
          <w:bCs/>
          <w:sz w:val="16"/>
          <w:szCs w:val="16"/>
        </w:rPr>
      </w:pPr>
      <w:r w:rsidRPr="00DD0838">
        <w:rPr>
          <w:bCs/>
          <w:sz w:val="16"/>
          <w:szCs w:val="16"/>
        </w:rPr>
        <w:t>PUBLIC OFFICERS LAW Laws 1909, Chap. 51.</w:t>
      </w:r>
    </w:p>
    <w:p w:rsidR="0026158F" w:rsidRPr="00DD0838" w:rsidRDefault="0026158F" w:rsidP="0026158F">
      <w:pPr>
        <w:spacing w:after="0" w:line="240" w:lineRule="auto"/>
        <w:rPr>
          <w:bCs/>
          <w:sz w:val="16"/>
          <w:szCs w:val="16"/>
        </w:rPr>
      </w:pPr>
      <w:r w:rsidRPr="00DD0838">
        <w:rPr>
          <w:bCs/>
          <w:sz w:val="16"/>
          <w:szCs w:val="16"/>
        </w:rPr>
        <w:t>CHAPTER 47 OF THE CONSOLIDATED LAWS PUBLIC OFFICERS LAW</w:t>
      </w:r>
    </w:p>
    <w:p w:rsidR="0026158F" w:rsidRPr="00DD0838" w:rsidRDefault="0026158F" w:rsidP="0026158F">
      <w:pPr>
        <w:spacing w:after="0" w:line="240" w:lineRule="auto"/>
        <w:rPr>
          <w:bCs/>
          <w:sz w:val="16"/>
          <w:szCs w:val="16"/>
        </w:rPr>
      </w:pPr>
      <w:r w:rsidRPr="00DD0838">
        <w:rPr>
          <w:bCs/>
          <w:sz w:val="16"/>
          <w:szCs w:val="16"/>
        </w:rPr>
        <w:t>Sec. 17. Defense and indemnification of state officers and employees. 2 (b)</w:t>
      </w:r>
    </w:p>
    <w:p w:rsidR="0026158F" w:rsidRPr="00DD0838" w:rsidRDefault="0026158F" w:rsidP="0026158F">
      <w:pPr>
        <w:spacing w:after="0" w:line="240" w:lineRule="auto"/>
        <w:rPr>
          <w:bCs/>
          <w:sz w:val="16"/>
          <w:szCs w:val="16"/>
        </w:rPr>
      </w:pPr>
      <w:r w:rsidRPr="00DD0838">
        <w:rPr>
          <w:bCs/>
          <w:sz w:val="16"/>
          <w:szCs w:val="16"/>
        </w:rPr>
        <w:t>Sec. 18. Defense and indemnification of officers and employees of public entities.3 (b)</w:t>
      </w:r>
    </w:p>
    <w:p w:rsidR="0026158F" w:rsidRPr="00DD0838" w:rsidRDefault="0026158F" w:rsidP="0026158F">
      <w:pPr>
        <w:spacing w:after="0" w:line="240" w:lineRule="auto"/>
        <w:rPr>
          <w:bCs/>
          <w:sz w:val="16"/>
          <w:szCs w:val="16"/>
        </w:rPr>
      </w:pPr>
      <w:r w:rsidRPr="00DD0838">
        <w:rPr>
          <w:bCs/>
          <w:sz w:val="16"/>
          <w:szCs w:val="16"/>
        </w:rPr>
        <w:t>Sec. 74. Code of ethics.(2)(3)(4)</w:t>
      </w:r>
    </w:p>
    <w:p w:rsidR="0026158F" w:rsidRPr="00DD0838" w:rsidRDefault="0026158F" w:rsidP="0026158F">
      <w:pPr>
        <w:spacing w:after="0" w:line="240" w:lineRule="auto"/>
        <w:rPr>
          <w:bCs/>
          <w:sz w:val="16"/>
          <w:szCs w:val="16"/>
        </w:rPr>
      </w:pPr>
      <w:r w:rsidRPr="00DD0838">
        <w:rPr>
          <w:bCs/>
          <w:sz w:val="16"/>
          <w:szCs w:val="16"/>
        </w:rPr>
        <w:t>§ 73. Business or professional activities by state officers and employees and party officers.</w:t>
      </w:r>
    </w:p>
    <w:p w:rsidR="0026158F" w:rsidRPr="00DD0838" w:rsidRDefault="0026158F" w:rsidP="0026158F">
      <w:pPr>
        <w:spacing w:after="0" w:line="240" w:lineRule="auto"/>
        <w:rPr>
          <w:b/>
          <w:bCs/>
          <w:sz w:val="16"/>
          <w:szCs w:val="16"/>
        </w:rPr>
      </w:pPr>
    </w:p>
    <w:p w:rsidR="0026158F" w:rsidRPr="00BD57B9" w:rsidRDefault="0026158F" w:rsidP="0026158F">
      <w:r w:rsidRPr="00BD57B9">
        <w:t>NY Attorney Conduct Code</w:t>
      </w:r>
    </w:p>
    <w:p w:rsidR="0026158F" w:rsidRPr="00DD0838" w:rsidRDefault="0026158F" w:rsidP="0026158F">
      <w:pPr>
        <w:spacing w:after="0" w:line="240" w:lineRule="auto"/>
        <w:rPr>
          <w:bCs/>
          <w:sz w:val="16"/>
          <w:szCs w:val="16"/>
        </w:rPr>
      </w:pPr>
      <w:r w:rsidRPr="00DD0838">
        <w:rPr>
          <w:bCs/>
          <w:sz w:val="16"/>
          <w:szCs w:val="16"/>
        </w:rPr>
        <w:lastRenderedPageBreak/>
        <w:t>(a) "Differing interests" include every interest that will adversely affect either the judgment or the loyalty of a lawyer to a client, whether it be a conflicting, inconsistent, diverse, or other interest.</w:t>
      </w:r>
    </w:p>
    <w:p w:rsidR="0026158F" w:rsidRPr="00412CC4" w:rsidRDefault="0026158F" w:rsidP="0026158F">
      <w:pPr>
        <w:spacing w:after="0" w:line="240" w:lineRule="auto"/>
        <w:rPr>
          <w:bCs/>
          <w:sz w:val="16"/>
          <w:szCs w:val="16"/>
        </w:rPr>
      </w:pPr>
      <w:r w:rsidRPr="00412CC4">
        <w:rPr>
          <w:bCs/>
          <w:sz w:val="16"/>
          <w:szCs w:val="16"/>
        </w:rPr>
        <w:t>CANON 5. A Lawyer Should Exercise Independent Professional Judgment on Behalf of a Client</w:t>
      </w:r>
    </w:p>
    <w:p w:rsidR="0026158F" w:rsidRPr="00DD0838" w:rsidRDefault="0026158F" w:rsidP="0026158F">
      <w:pPr>
        <w:spacing w:after="0" w:line="240" w:lineRule="auto"/>
        <w:rPr>
          <w:bCs/>
          <w:sz w:val="16"/>
          <w:szCs w:val="16"/>
        </w:rPr>
      </w:pPr>
      <w:r w:rsidRPr="00DD0838">
        <w:rPr>
          <w:bCs/>
          <w:sz w:val="16"/>
          <w:szCs w:val="16"/>
        </w:rPr>
        <w:t>DR 5-101 [1200.20] Conflicts of Interest - Lawyer's Own Interests.</w:t>
      </w:r>
    </w:p>
    <w:p w:rsidR="0026158F" w:rsidRPr="00DD0838" w:rsidRDefault="0026158F" w:rsidP="0026158F">
      <w:pPr>
        <w:spacing w:after="0" w:line="240" w:lineRule="auto"/>
        <w:rPr>
          <w:bCs/>
          <w:sz w:val="16"/>
          <w:szCs w:val="16"/>
        </w:rPr>
      </w:pPr>
      <w:r w:rsidRPr="00DD0838">
        <w:rPr>
          <w:bCs/>
          <w:sz w:val="16"/>
          <w:szCs w:val="16"/>
        </w:rPr>
        <w:t>DR 5-102 [1200.21] Lawyers as Witnesses.</w:t>
      </w:r>
    </w:p>
    <w:p w:rsidR="0026158F" w:rsidRPr="00DD0838" w:rsidRDefault="0026158F" w:rsidP="0026158F">
      <w:pPr>
        <w:spacing w:after="0" w:line="240" w:lineRule="auto"/>
        <w:rPr>
          <w:bCs/>
          <w:sz w:val="16"/>
          <w:szCs w:val="16"/>
        </w:rPr>
      </w:pPr>
      <w:r w:rsidRPr="00DD0838">
        <w:rPr>
          <w:bCs/>
          <w:sz w:val="16"/>
          <w:szCs w:val="16"/>
        </w:rPr>
        <w:t>DR 5-103 [1200.22] Avoiding Acquisition of Interest in Litigation.</w:t>
      </w:r>
    </w:p>
    <w:p w:rsidR="0026158F" w:rsidRPr="00DD0838" w:rsidRDefault="0026158F" w:rsidP="0026158F">
      <w:pPr>
        <w:spacing w:after="0" w:line="240" w:lineRule="auto"/>
        <w:rPr>
          <w:bCs/>
          <w:sz w:val="16"/>
          <w:szCs w:val="16"/>
        </w:rPr>
      </w:pPr>
      <w:r w:rsidRPr="00DD0838">
        <w:rPr>
          <w:bCs/>
          <w:sz w:val="16"/>
          <w:szCs w:val="16"/>
        </w:rPr>
        <w:t>DR 5-104 [1200.23] Transactions Between Lawyer and Client.</w:t>
      </w:r>
    </w:p>
    <w:p w:rsidR="0026158F" w:rsidRPr="00DD0838" w:rsidRDefault="0026158F" w:rsidP="0026158F">
      <w:pPr>
        <w:spacing w:after="0" w:line="240" w:lineRule="auto"/>
        <w:rPr>
          <w:bCs/>
          <w:sz w:val="16"/>
          <w:szCs w:val="16"/>
        </w:rPr>
      </w:pPr>
      <w:r w:rsidRPr="00DD0838">
        <w:rPr>
          <w:bCs/>
          <w:sz w:val="16"/>
          <w:szCs w:val="16"/>
        </w:rPr>
        <w:t>DR 5-105 [1200.24] Conflict of Interest; Simultaneous Representation.</w:t>
      </w:r>
    </w:p>
    <w:p w:rsidR="0026158F" w:rsidRPr="00DD0838" w:rsidRDefault="0026158F" w:rsidP="0026158F">
      <w:pPr>
        <w:spacing w:after="0" w:line="240" w:lineRule="auto"/>
        <w:rPr>
          <w:bCs/>
          <w:sz w:val="16"/>
          <w:szCs w:val="16"/>
        </w:rPr>
      </w:pPr>
      <w:r w:rsidRPr="00DD0838">
        <w:rPr>
          <w:bCs/>
          <w:sz w:val="16"/>
          <w:szCs w:val="16"/>
        </w:rPr>
        <w:t>DR 5-108 [1200.27] Conflict of Interest - Former Client.</w:t>
      </w:r>
    </w:p>
    <w:p w:rsidR="0026158F" w:rsidRPr="00DD0838" w:rsidRDefault="0026158F" w:rsidP="0026158F">
      <w:pPr>
        <w:spacing w:after="0" w:line="240" w:lineRule="auto"/>
        <w:rPr>
          <w:bCs/>
          <w:sz w:val="16"/>
          <w:szCs w:val="16"/>
        </w:rPr>
      </w:pPr>
      <w:r w:rsidRPr="00DD0838">
        <w:rPr>
          <w:bCs/>
          <w:sz w:val="16"/>
          <w:szCs w:val="16"/>
        </w:rPr>
        <w:t>CANON 6. A Lawyer Should Represent a Client Competently</w:t>
      </w:r>
    </w:p>
    <w:p w:rsidR="0026158F" w:rsidRPr="00DD0838" w:rsidRDefault="0026158F" w:rsidP="0026158F">
      <w:pPr>
        <w:spacing w:after="0" w:line="240" w:lineRule="auto"/>
        <w:rPr>
          <w:bCs/>
          <w:sz w:val="16"/>
          <w:szCs w:val="16"/>
        </w:rPr>
      </w:pPr>
      <w:r w:rsidRPr="00DD0838">
        <w:rPr>
          <w:bCs/>
          <w:sz w:val="16"/>
          <w:szCs w:val="16"/>
        </w:rPr>
        <w:t>CANON 7. A Lawyer Should Represent a Client Zealously Within the Bounds of the Law</w:t>
      </w:r>
    </w:p>
    <w:p w:rsidR="0026158F" w:rsidRPr="00DD0838" w:rsidRDefault="0026158F" w:rsidP="0026158F">
      <w:pPr>
        <w:spacing w:after="0" w:line="240" w:lineRule="auto"/>
        <w:rPr>
          <w:bCs/>
          <w:sz w:val="16"/>
          <w:szCs w:val="16"/>
        </w:rPr>
      </w:pPr>
      <w:r w:rsidRPr="00DD0838">
        <w:rPr>
          <w:bCs/>
          <w:sz w:val="16"/>
          <w:szCs w:val="16"/>
        </w:rPr>
        <w:t>DR 7-102 [1200.33] Representing a Client Within the Bounds of the Law.</w:t>
      </w:r>
    </w:p>
    <w:p w:rsidR="0026158F" w:rsidRPr="00DD0838" w:rsidRDefault="0026158F" w:rsidP="0026158F">
      <w:pPr>
        <w:spacing w:after="0" w:line="240" w:lineRule="auto"/>
        <w:rPr>
          <w:bCs/>
          <w:sz w:val="16"/>
          <w:szCs w:val="16"/>
        </w:rPr>
      </w:pPr>
      <w:r w:rsidRPr="00DD0838">
        <w:rPr>
          <w:bCs/>
          <w:sz w:val="16"/>
          <w:szCs w:val="16"/>
        </w:rPr>
        <w:t>DR 7-110 [1200.41] Contact with Officials.</w:t>
      </w:r>
    </w:p>
    <w:p w:rsidR="0026158F" w:rsidRPr="00DD0838" w:rsidRDefault="0026158F" w:rsidP="0026158F">
      <w:pPr>
        <w:spacing w:after="0" w:line="240" w:lineRule="auto"/>
        <w:rPr>
          <w:bCs/>
          <w:sz w:val="16"/>
          <w:szCs w:val="16"/>
        </w:rPr>
      </w:pPr>
      <w:r w:rsidRPr="00DD0838">
        <w:rPr>
          <w:bCs/>
          <w:sz w:val="16"/>
          <w:szCs w:val="16"/>
        </w:rPr>
        <w:t>DR 8-101 [1200.42] Action as a Public Official.</w:t>
      </w:r>
    </w:p>
    <w:p w:rsidR="0026158F" w:rsidRPr="00DD0838" w:rsidRDefault="0026158F" w:rsidP="0026158F">
      <w:pPr>
        <w:spacing w:after="0" w:line="240" w:lineRule="auto"/>
        <w:rPr>
          <w:bCs/>
          <w:sz w:val="16"/>
          <w:szCs w:val="16"/>
        </w:rPr>
      </w:pPr>
      <w:r w:rsidRPr="00DD0838">
        <w:rPr>
          <w:bCs/>
          <w:sz w:val="16"/>
          <w:szCs w:val="16"/>
        </w:rPr>
        <w:t>DR 8-103 [1200.44] Lawyer Candidate for Judicial Office.</w:t>
      </w:r>
    </w:p>
    <w:p w:rsidR="0026158F" w:rsidRPr="00DD0838" w:rsidRDefault="0026158F" w:rsidP="0026158F">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26158F" w:rsidRPr="00DD0838" w:rsidRDefault="0026158F" w:rsidP="0026158F">
      <w:pPr>
        <w:spacing w:after="0" w:line="240" w:lineRule="auto"/>
        <w:rPr>
          <w:bCs/>
          <w:sz w:val="16"/>
          <w:szCs w:val="16"/>
        </w:rPr>
      </w:pPr>
      <w:r w:rsidRPr="00DD0838">
        <w:rPr>
          <w:bCs/>
          <w:sz w:val="16"/>
          <w:szCs w:val="16"/>
        </w:rPr>
        <w:t>CANON 9. A Lawyer Should Avoid Even the Appearance of Professional Impropriety</w:t>
      </w:r>
    </w:p>
    <w:p w:rsidR="0026158F" w:rsidRPr="00DD0838" w:rsidRDefault="0026158F" w:rsidP="0026158F">
      <w:pPr>
        <w:spacing w:after="0" w:line="240" w:lineRule="auto"/>
        <w:rPr>
          <w:bCs/>
          <w:sz w:val="16"/>
          <w:szCs w:val="16"/>
        </w:rPr>
      </w:pPr>
      <w:r w:rsidRPr="00DD0838">
        <w:rPr>
          <w:bCs/>
          <w:sz w:val="16"/>
          <w:szCs w:val="16"/>
        </w:rPr>
        <w:t>DR 9-101 [1200.45] Avoiding Even the Appearance of Impropriety.</w:t>
      </w:r>
    </w:p>
    <w:p w:rsidR="0026158F" w:rsidRPr="00DD0838" w:rsidRDefault="0026158F" w:rsidP="0026158F">
      <w:pPr>
        <w:spacing w:after="0"/>
        <w:rPr>
          <w:sz w:val="20"/>
          <w:szCs w:val="20"/>
        </w:rPr>
      </w:pPr>
    </w:p>
    <w:p w:rsidR="0026158F" w:rsidRPr="00DD0838" w:rsidRDefault="0026158F" w:rsidP="0026158F">
      <w:pPr>
        <w:ind w:firstLine="720"/>
        <w:rPr>
          <w:sz w:val="20"/>
          <w:szCs w:val="20"/>
        </w:rPr>
      </w:pPr>
      <w:r w:rsidRPr="00DD0838">
        <w:rPr>
          <w:sz w:val="20"/>
          <w:szCs w:val="20"/>
        </w:rPr>
        <w:t>I declare under penalty of perjury</w:t>
      </w:r>
      <w:r>
        <w:rPr>
          <w:sz w:val="20"/>
          <w:szCs w:val="20"/>
        </w:rPr>
        <w:t xml:space="preserve"> and more</w:t>
      </w:r>
      <w:r w:rsidRPr="00DD0838">
        <w:rPr>
          <w:sz w:val="20"/>
          <w:szCs w:val="20"/>
        </w:rPr>
        <w:t xml:space="preserve"> that the foregoing statements in this CONFLICT OF INTEREST DISCLOSURE FORM are true and correct.  Executed on</w:t>
      </w:r>
      <w:r>
        <w:rPr>
          <w:sz w:val="20"/>
          <w:szCs w:val="20"/>
        </w:rPr>
        <w:t xml:space="preserve"> this</w:t>
      </w:r>
      <w:r w:rsidRPr="00DD0838">
        <w:rPr>
          <w:sz w:val="20"/>
          <w:szCs w:val="20"/>
        </w:rPr>
        <w:t xml:space="preserve"> ____ day</w:t>
      </w:r>
      <w:r>
        <w:rPr>
          <w:sz w:val="20"/>
          <w:szCs w:val="20"/>
        </w:rPr>
        <w:t xml:space="preserve">, </w:t>
      </w:r>
      <w:r w:rsidRPr="00DD0838">
        <w:rPr>
          <w:sz w:val="20"/>
          <w:szCs w:val="20"/>
        </w:rPr>
        <w:t xml:space="preserve">  </w:t>
      </w:r>
      <w:r>
        <w:rPr>
          <w:sz w:val="20"/>
          <w:szCs w:val="20"/>
        </w:rPr>
        <w:t>of</w:t>
      </w:r>
      <w:r w:rsidRPr="00DD0838">
        <w:rPr>
          <w:sz w:val="20"/>
          <w:szCs w:val="20"/>
        </w:rPr>
        <w:t>_______</w:t>
      </w:r>
      <w:r>
        <w:rPr>
          <w:sz w:val="20"/>
          <w:szCs w:val="20"/>
        </w:rPr>
        <w:t xml:space="preserve">_______, </w:t>
      </w:r>
      <w:r w:rsidRPr="00DD0838">
        <w:rPr>
          <w:sz w:val="20"/>
          <w:szCs w:val="20"/>
        </w:rPr>
        <w:t>20__</w:t>
      </w:r>
      <w:r>
        <w:rPr>
          <w:sz w:val="20"/>
          <w:szCs w:val="20"/>
        </w:rPr>
        <w:t>_</w:t>
      </w:r>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Pr>
          <w:sz w:val="20"/>
          <w:szCs w:val="20"/>
        </w:rPr>
        <w:t xml:space="preserve">terrorist styled </w:t>
      </w:r>
      <w:r w:rsidRPr="00DD0838">
        <w:rPr>
          <w:sz w:val="20"/>
          <w:szCs w:val="20"/>
        </w:rPr>
        <w:t xml:space="preserve">car-bombing attempt on their lives. </w:t>
      </w:r>
    </w:p>
    <w:p w:rsidR="0026158F" w:rsidRPr="00BA1279" w:rsidRDefault="0026158F" w:rsidP="0026158F">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r>
        <w:rPr>
          <w:b/>
          <w:sz w:val="18"/>
          <w:szCs w:val="18"/>
          <w:u w:val="single"/>
        </w:rPr>
        <w:t xml:space="preserve">THE </w:t>
      </w:r>
      <w:r w:rsidRPr="00BA1279">
        <w:rPr>
          <w:b/>
          <w:sz w:val="18"/>
          <w:szCs w:val="18"/>
          <w:u w:val="single"/>
        </w:rPr>
        <w:t xml:space="preserve">CAR BOMBING IS NOT A SCENE OUT OF </w:t>
      </w:r>
      <w:r>
        <w:rPr>
          <w:b/>
          <w:sz w:val="18"/>
          <w:szCs w:val="18"/>
          <w:u w:val="single"/>
        </w:rPr>
        <w:t>A</w:t>
      </w:r>
      <w:r w:rsidRPr="00BA1279">
        <w:rPr>
          <w:b/>
          <w:sz w:val="18"/>
          <w:szCs w:val="18"/>
          <w:u w:val="single"/>
        </w:rPr>
        <w:t xml:space="preserve"> WAR</w:t>
      </w:r>
      <w:r>
        <w:rPr>
          <w:b/>
          <w:sz w:val="18"/>
          <w:szCs w:val="18"/>
          <w:u w:val="single"/>
        </w:rPr>
        <w:t xml:space="preserve"> ZONE</w:t>
      </w:r>
      <w:r w:rsidRPr="00BA1279">
        <w:rPr>
          <w:b/>
          <w:sz w:val="18"/>
          <w:szCs w:val="18"/>
          <w:u w:val="single"/>
        </w:rPr>
        <w:t xml:space="preserve"> BUT INSTEAD</w:t>
      </w:r>
      <w:r>
        <w:rPr>
          <w:b/>
          <w:sz w:val="18"/>
          <w:szCs w:val="18"/>
          <w:u w:val="single"/>
        </w:rPr>
        <w:t xml:space="preserve"> TOOK PLACE IN</w:t>
      </w:r>
      <w:r w:rsidRPr="00BA1279">
        <w:rPr>
          <w:b/>
          <w:sz w:val="18"/>
          <w:szCs w:val="18"/>
          <w:u w:val="single"/>
        </w:rPr>
        <w:t xml:space="preserve"> BOYNTON BEACH FL</w:t>
      </w:r>
    </w:p>
    <w:p w:rsidR="0026158F" w:rsidRPr="00DD0838" w:rsidRDefault="0026158F" w:rsidP="0026158F">
      <w:pPr>
        <w:jc w:val="center"/>
        <w:rPr>
          <w:sz w:val="20"/>
          <w:szCs w:val="20"/>
        </w:rPr>
      </w:pPr>
      <w:r w:rsidRPr="00DD0838">
        <w:rPr>
          <w:sz w:val="20"/>
          <w:szCs w:val="20"/>
        </w:rPr>
        <w:t xml:space="preserve">More images @ </w:t>
      </w:r>
      <w:hyperlink r:id="rId12" w:history="1">
        <w:r w:rsidRPr="00DD0838">
          <w:rPr>
            <w:rStyle w:val="Hyperlink"/>
            <w:sz w:val="20"/>
            <w:szCs w:val="20"/>
          </w:rPr>
          <w:t>www.iviewit.tv</w:t>
        </w:r>
      </w:hyperlink>
    </w:p>
    <w:p w:rsidR="0026158F" w:rsidRPr="00DD0838" w:rsidRDefault="0026158F" w:rsidP="0026158F">
      <w:pPr>
        <w:ind w:firstLine="720"/>
        <w:rPr>
          <w:sz w:val="20"/>
          <w:szCs w:val="20"/>
        </w:rPr>
      </w:pPr>
      <w:r w:rsidRPr="00DD0838">
        <w:rPr>
          <w:sz w:val="20"/>
          <w:szCs w:val="20"/>
        </w:rPr>
        <w:t>I agree to accept responsibility for the unbiased review, and presentation of findings to the appropriate party(ies) who also have executed this CONFLICT OF INTEREST DISCLOSURE FORM</w:t>
      </w:r>
      <w:r>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Pr>
          <w:sz w:val="20"/>
          <w:szCs w:val="20"/>
        </w:rPr>
        <w:t xml:space="preserve">undisclosed </w:t>
      </w:r>
      <w:r w:rsidRPr="00DD0838">
        <w:rPr>
          <w:sz w:val="20"/>
          <w:szCs w:val="20"/>
        </w:rPr>
        <w:t>conflict</w:t>
      </w:r>
      <w:r>
        <w:rPr>
          <w:sz w:val="20"/>
          <w:szCs w:val="20"/>
        </w:rPr>
        <w:t>, relations, relationships or interests.  I</w:t>
      </w:r>
      <w:r w:rsidRPr="00DD0838">
        <w:rPr>
          <w:sz w:val="20"/>
          <w:szCs w:val="20"/>
        </w:rPr>
        <w:t>n the event that I continue to represent the</w:t>
      </w:r>
      <w:r>
        <w:rPr>
          <w:sz w:val="20"/>
          <w:szCs w:val="20"/>
        </w:rPr>
        <w:t xml:space="preserve">se </w:t>
      </w:r>
      <w:r w:rsidRPr="00DD0838">
        <w:rPr>
          <w:sz w:val="20"/>
          <w:szCs w:val="20"/>
        </w:rPr>
        <w:t xml:space="preserve">matters </w:t>
      </w:r>
      <w:r w:rsidRPr="00DD0838">
        <w:rPr>
          <w:sz w:val="20"/>
          <w:szCs w:val="20"/>
        </w:rPr>
        <w:lastRenderedPageBreak/>
        <w:t>without signing such COI first</w:t>
      </w:r>
      <w:r>
        <w:rPr>
          <w:sz w:val="20"/>
          <w:szCs w:val="20"/>
        </w:rPr>
        <w:t>, this failure to sign and return the COI</w:t>
      </w:r>
      <w:r w:rsidRPr="00DD0838">
        <w:rPr>
          <w:sz w:val="20"/>
          <w:szCs w:val="20"/>
        </w:rPr>
        <w:t xml:space="preserve"> will</w:t>
      </w:r>
      <w:r>
        <w:rPr>
          <w:sz w:val="20"/>
          <w:szCs w:val="20"/>
        </w:rPr>
        <w:t xml:space="preserve"> act as a formal</w:t>
      </w:r>
      <w:r w:rsidRPr="00DD0838">
        <w:rPr>
          <w:sz w:val="20"/>
          <w:szCs w:val="20"/>
        </w:rPr>
        <w:t xml:space="preserve"> admission of such conflict</w:t>
      </w:r>
      <w:r>
        <w:rPr>
          <w:sz w:val="20"/>
          <w:szCs w:val="20"/>
        </w:rPr>
        <w:t>s, relations, relationships or interests and serve as Prima Facie evidence in the event criminal or civil charges are brought against me</w:t>
      </w:r>
      <w:r w:rsidRPr="00DD0838">
        <w:rPr>
          <w:sz w:val="20"/>
          <w:szCs w:val="20"/>
        </w:rPr>
        <w:t>.</w:t>
      </w:r>
    </w:p>
    <w:p w:rsidR="0026158F" w:rsidRPr="00DD0838" w:rsidRDefault="0026158F" w:rsidP="0026158F">
      <w:pPr>
        <w:rPr>
          <w:sz w:val="20"/>
          <w:szCs w:val="20"/>
        </w:rPr>
      </w:pPr>
      <w:r>
        <w:rPr>
          <w:sz w:val="20"/>
          <w:szCs w:val="20"/>
        </w:rPr>
        <w:t>Organization:</w:t>
      </w:r>
      <w:r>
        <w:rPr>
          <w:sz w:val="20"/>
          <w:szCs w:val="20"/>
        </w:rPr>
        <w:tab/>
      </w:r>
      <w:r w:rsidR="00D4630F" w:rsidRPr="00D4630F">
        <w:rPr>
          <w:sz w:val="20"/>
          <w:szCs w:val="20"/>
        </w:rPr>
        <w:t>Preachlex Global Solutions</w:t>
      </w:r>
    </w:p>
    <w:p w:rsidR="0026158F" w:rsidRPr="00DD0838" w:rsidRDefault="0026158F" w:rsidP="0026158F">
      <w:pPr>
        <w:rPr>
          <w:sz w:val="20"/>
          <w:szCs w:val="20"/>
        </w:rPr>
      </w:pPr>
      <w:r w:rsidRPr="00DD0838">
        <w:rPr>
          <w:sz w:val="20"/>
          <w:szCs w:val="20"/>
        </w:rPr>
        <w:t xml:space="preserve">Print </w:t>
      </w:r>
      <w:r>
        <w:rPr>
          <w:sz w:val="20"/>
          <w:szCs w:val="20"/>
        </w:rPr>
        <w:t xml:space="preserve">FULL </w:t>
      </w:r>
      <w:r w:rsidRPr="00DD0838">
        <w:rPr>
          <w:sz w:val="20"/>
          <w:szCs w:val="20"/>
        </w:rPr>
        <w:t>Name</w:t>
      </w:r>
      <w:r>
        <w:rPr>
          <w:sz w:val="20"/>
          <w:szCs w:val="20"/>
        </w:rPr>
        <w:t xml:space="preserve"> and</w:t>
      </w:r>
      <w:r w:rsidRPr="00DD0838">
        <w:rPr>
          <w:sz w:val="20"/>
          <w:szCs w:val="20"/>
        </w:rPr>
        <w:t xml:space="preserve"> Title</w:t>
      </w:r>
      <w:r w:rsidR="00D4630F">
        <w:rPr>
          <w:sz w:val="20"/>
          <w:szCs w:val="20"/>
        </w:rPr>
        <w:t xml:space="preserve"> </w:t>
      </w:r>
      <w:r w:rsidR="00D4630F">
        <w:rPr>
          <w:sz w:val="20"/>
          <w:szCs w:val="20"/>
        </w:rPr>
        <w:br/>
      </w:r>
      <w:r w:rsidR="00D4630F" w:rsidRPr="00D4630F">
        <w:rPr>
          <w:sz w:val="20"/>
          <w:szCs w:val="20"/>
        </w:rPr>
        <w:t xml:space="preserve">Gulnaz Khanam </w:t>
      </w:r>
      <w:r w:rsidR="00D4630F">
        <w:rPr>
          <w:sz w:val="20"/>
          <w:szCs w:val="20"/>
        </w:rPr>
        <w:br/>
      </w:r>
      <w:r w:rsidR="00D4630F">
        <w:rPr>
          <w:sz w:val="20"/>
          <w:szCs w:val="20"/>
        </w:rPr>
        <w:br/>
      </w:r>
      <w:r w:rsidRPr="00DD0838">
        <w:rPr>
          <w:sz w:val="20"/>
          <w:szCs w:val="20"/>
        </w:rPr>
        <w:t>Signature ____________________________________________   Date________/_________/__________</w:t>
      </w:r>
    </w:p>
    <w:p w:rsidR="0026158F" w:rsidRPr="00DD0838" w:rsidRDefault="0026158F" w:rsidP="0026158F">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Pr>
          <w:sz w:val="20"/>
          <w:szCs w:val="20"/>
        </w:rPr>
        <w:t>,</w:t>
      </w:r>
      <w:r w:rsidRPr="00DD0838">
        <w:rPr>
          <w:sz w:val="20"/>
          <w:szCs w:val="20"/>
        </w:rPr>
        <w:t xml:space="preserve"> in writing</w:t>
      </w:r>
      <w:r>
        <w:rPr>
          <w:sz w:val="20"/>
          <w:szCs w:val="20"/>
        </w:rPr>
        <w:t>,</w:t>
      </w:r>
      <w:r w:rsidRPr="00DD0838">
        <w:rPr>
          <w:sz w:val="20"/>
          <w:szCs w:val="20"/>
        </w:rPr>
        <w:t xml:space="preserve"> within 10 business days to preclude legal actions against you</w:t>
      </w:r>
      <w:r>
        <w:rPr>
          <w:sz w:val="20"/>
          <w:szCs w:val="20"/>
        </w:rPr>
        <w:t xml:space="preserve"> for Obstruction of Justice and more</w:t>
      </w:r>
      <w:r w:rsidRPr="00DD0838">
        <w:rPr>
          <w:sz w:val="20"/>
          <w:szCs w:val="20"/>
        </w:rPr>
        <w:t xml:space="preserve">.  A copy can be sent to </w:t>
      </w:r>
      <w:hyperlink r:id="rId13" w:history="1">
        <w:r w:rsidRPr="00DD0838">
          <w:rPr>
            <w:rStyle w:val="Hyperlink"/>
            <w:sz w:val="20"/>
            <w:szCs w:val="20"/>
          </w:rPr>
          <w:t>iviewit@iviewit.tv</w:t>
        </w:r>
      </w:hyperlink>
      <w:r w:rsidRPr="00DD0838">
        <w:rPr>
          <w:sz w:val="20"/>
          <w:szCs w:val="20"/>
        </w:rPr>
        <w:t xml:space="preserve"> and </w:t>
      </w:r>
      <w:r>
        <w:rPr>
          <w:sz w:val="20"/>
          <w:szCs w:val="20"/>
        </w:rPr>
        <w:t xml:space="preserve">the </w:t>
      </w:r>
      <w:r w:rsidRPr="00DD0838">
        <w:rPr>
          <w:sz w:val="20"/>
          <w:szCs w:val="20"/>
        </w:rPr>
        <w:t>original</w:t>
      </w:r>
      <w:r>
        <w:rPr>
          <w:sz w:val="20"/>
          <w:szCs w:val="20"/>
        </w:rPr>
        <w:t xml:space="preserve"> sent</w:t>
      </w:r>
      <w:r w:rsidRPr="00DD0838">
        <w:rPr>
          <w:sz w:val="20"/>
          <w:szCs w:val="20"/>
        </w:rPr>
        <w:t xml:space="preserve"> to the mailing address below:</w:t>
      </w:r>
    </w:p>
    <w:p w:rsidR="0026158F" w:rsidRPr="00AF33B7" w:rsidRDefault="0026158F" w:rsidP="0026158F">
      <w:pPr>
        <w:spacing w:after="0" w:line="240" w:lineRule="auto"/>
        <w:rPr>
          <w:sz w:val="20"/>
          <w:szCs w:val="20"/>
        </w:rPr>
      </w:pPr>
      <w:r w:rsidRPr="00AF33B7">
        <w:rPr>
          <w:sz w:val="20"/>
          <w:szCs w:val="20"/>
        </w:rPr>
        <w:t>Eliot I. Bernstein</w:t>
      </w:r>
    </w:p>
    <w:p w:rsidR="0026158F" w:rsidRPr="00AF33B7" w:rsidRDefault="0026158F" w:rsidP="0026158F">
      <w:pPr>
        <w:spacing w:after="0" w:line="240" w:lineRule="auto"/>
        <w:rPr>
          <w:sz w:val="20"/>
          <w:szCs w:val="20"/>
        </w:rPr>
      </w:pPr>
      <w:r w:rsidRPr="00AF33B7">
        <w:rPr>
          <w:sz w:val="20"/>
          <w:szCs w:val="20"/>
        </w:rPr>
        <w:t>Inventor</w:t>
      </w:r>
    </w:p>
    <w:p w:rsidR="0026158F" w:rsidRPr="00AF33B7" w:rsidRDefault="0026158F" w:rsidP="0026158F">
      <w:pPr>
        <w:spacing w:after="0" w:line="240" w:lineRule="auto"/>
        <w:rPr>
          <w:sz w:val="20"/>
          <w:szCs w:val="20"/>
        </w:rPr>
      </w:pPr>
      <w:r w:rsidRPr="00AF33B7">
        <w:rPr>
          <w:sz w:val="20"/>
          <w:szCs w:val="20"/>
        </w:rPr>
        <w:t>Iviewit Holdings, Inc. – DL</w:t>
      </w:r>
    </w:p>
    <w:p w:rsidR="0026158F" w:rsidRPr="00AF33B7" w:rsidRDefault="0026158F" w:rsidP="0026158F">
      <w:pPr>
        <w:spacing w:after="0" w:line="240" w:lineRule="auto"/>
        <w:rPr>
          <w:sz w:val="20"/>
          <w:szCs w:val="20"/>
        </w:rPr>
      </w:pPr>
      <w:r w:rsidRPr="00AF33B7">
        <w:rPr>
          <w:sz w:val="20"/>
          <w:szCs w:val="20"/>
        </w:rPr>
        <w:t>Iviewit Holdings, Inc. – DL (yes, two identically named)</w:t>
      </w:r>
    </w:p>
    <w:p w:rsidR="0026158F" w:rsidRPr="00AF33B7" w:rsidRDefault="0026158F" w:rsidP="0026158F">
      <w:pPr>
        <w:spacing w:after="0" w:line="240" w:lineRule="auto"/>
        <w:rPr>
          <w:sz w:val="20"/>
          <w:szCs w:val="20"/>
        </w:rPr>
      </w:pPr>
      <w:r w:rsidRPr="00AF33B7">
        <w:rPr>
          <w:sz w:val="20"/>
          <w:szCs w:val="20"/>
        </w:rPr>
        <w:t>Iviewit Holdings, Inc. – FL</w:t>
      </w:r>
    </w:p>
    <w:p w:rsidR="0026158F" w:rsidRPr="00AF33B7" w:rsidRDefault="0026158F" w:rsidP="0026158F">
      <w:pPr>
        <w:spacing w:after="0" w:line="240" w:lineRule="auto"/>
        <w:rPr>
          <w:sz w:val="20"/>
          <w:szCs w:val="20"/>
        </w:rPr>
      </w:pPr>
      <w:r w:rsidRPr="00AF33B7">
        <w:rPr>
          <w:sz w:val="20"/>
          <w:szCs w:val="20"/>
        </w:rPr>
        <w:t xml:space="preserve">Iviewit Technologies, Inc. – DL </w:t>
      </w:r>
    </w:p>
    <w:p w:rsidR="0026158F" w:rsidRPr="00AF33B7" w:rsidRDefault="0026158F" w:rsidP="0026158F">
      <w:pPr>
        <w:spacing w:after="0" w:line="240" w:lineRule="auto"/>
        <w:rPr>
          <w:sz w:val="20"/>
          <w:szCs w:val="20"/>
        </w:rPr>
      </w:pPr>
      <w:r w:rsidRPr="00AF33B7">
        <w:rPr>
          <w:sz w:val="20"/>
          <w:szCs w:val="20"/>
        </w:rPr>
        <w:t>Uviewit Holdings, Inc. - DL</w:t>
      </w:r>
    </w:p>
    <w:p w:rsidR="0026158F" w:rsidRPr="00AF33B7" w:rsidRDefault="0026158F" w:rsidP="0026158F">
      <w:pPr>
        <w:spacing w:after="0" w:line="240" w:lineRule="auto"/>
        <w:rPr>
          <w:sz w:val="20"/>
          <w:szCs w:val="20"/>
        </w:rPr>
      </w:pPr>
      <w:r w:rsidRPr="00AF33B7">
        <w:rPr>
          <w:sz w:val="20"/>
          <w:szCs w:val="20"/>
        </w:rPr>
        <w:t>Uview.com, Inc. – DL</w:t>
      </w:r>
    </w:p>
    <w:p w:rsidR="0026158F" w:rsidRPr="00AF33B7" w:rsidRDefault="0026158F" w:rsidP="0026158F">
      <w:pPr>
        <w:spacing w:after="0" w:line="240" w:lineRule="auto"/>
        <w:rPr>
          <w:sz w:val="20"/>
          <w:szCs w:val="20"/>
        </w:rPr>
      </w:pPr>
      <w:r w:rsidRPr="00AF33B7">
        <w:rPr>
          <w:sz w:val="20"/>
          <w:szCs w:val="20"/>
        </w:rPr>
        <w:t>Iviewit.com, Inc. – FL</w:t>
      </w:r>
    </w:p>
    <w:p w:rsidR="0026158F" w:rsidRPr="00AF33B7" w:rsidRDefault="0026158F" w:rsidP="0026158F">
      <w:pPr>
        <w:spacing w:after="0" w:line="240" w:lineRule="auto"/>
        <w:rPr>
          <w:sz w:val="20"/>
          <w:szCs w:val="20"/>
        </w:rPr>
      </w:pPr>
      <w:r w:rsidRPr="00AF33B7">
        <w:rPr>
          <w:sz w:val="20"/>
          <w:szCs w:val="20"/>
        </w:rPr>
        <w:t>Iviewit.com, Inc. – DL</w:t>
      </w:r>
    </w:p>
    <w:p w:rsidR="0026158F" w:rsidRPr="00AF33B7" w:rsidRDefault="0026158F" w:rsidP="0026158F">
      <w:pPr>
        <w:spacing w:after="0" w:line="240" w:lineRule="auto"/>
        <w:rPr>
          <w:sz w:val="20"/>
          <w:szCs w:val="20"/>
        </w:rPr>
      </w:pPr>
      <w:r w:rsidRPr="00AF33B7">
        <w:rPr>
          <w:sz w:val="20"/>
          <w:szCs w:val="20"/>
        </w:rPr>
        <w:t>I.C., Inc. – FL</w:t>
      </w:r>
    </w:p>
    <w:p w:rsidR="0026158F" w:rsidRPr="00AF33B7" w:rsidRDefault="0026158F" w:rsidP="0026158F">
      <w:pPr>
        <w:spacing w:after="0" w:line="240" w:lineRule="auto"/>
        <w:rPr>
          <w:sz w:val="20"/>
          <w:szCs w:val="20"/>
        </w:rPr>
      </w:pPr>
      <w:r w:rsidRPr="00AF33B7">
        <w:rPr>
          <w:sz w:val="20"/>
          <w:szCs w:val="20"/>
        </w:rPr>
        <w:t>Iviewit.com LLC – DL</w:t>
      </w:r>
    </w:p>
    <w:p w:rsidR="0026158F" w:rsidRPr="00AF33B7" w:rsidRDefault="0026158F" w:rsidP="0026158F">
      <w:pPr>
        <w:spacing w:after="0" w:line="240" w:lineRule="auto"/>
        <w:rPr>
          <w:sz w:val="20"/>
          <w:szCs w:val="20"/>
        </w:rPr>
      </w:pPr>
      <w:r w:rsidRPr="00AF33B7">
        <w:rPr>
          <w:sz w:val="20"/>
          <w:szCs w:val="20"/>
        </w:rPr>
        <w:t>Iviewit LLC – DL</w:t>
      </w:r>
    </w:p>
    <w:p w:rsidR="0026158F" w:rsidRPr="00AF33B7" w:rsidRDefault="0026158F" w:rsidP="0026158F">
      <w:pPr>
        <w:spacing w:after="0" w:line="240" w:lineRule="auto"/>
        <w:rPr>
          <w:sz w:val="20"/>
          <w:szCs w:val="20"/>
        </w:rPr>
      </w:pPr>
      <w:r w:rsidRPr="00AF33B7">
        <w:rPr>
          <w:sz w:val="20"/>
          <w:szCs w:val="20"/>
        </w:rPr>
        <w:t>Iviewit Corporation – FL</w:t>
      </w:r>
    </w:p>
    <w:p w:rsidR="0026158F" w:rsidRPr="00AF33B7" w:rsidRDefault="0026158F" w:rsidP="0026158F">
      <w:pPr>
        <w:spacing w:after="0" w:line="240" w:lineRule="auto"/>
        <w:rPr>
          <w:sz w:val="20"/>
          <w:szCs w:val="20"/>
        </w:rPr>
      </w:pPr>
      <w:r w:rsidRPr="00AF33B7">
        <w:rPr>
          <w:sz w:val="20"/>
          <w:szCs w:val="20"/>
        </w:rPr>
        <w:t>Iviewit, Inc. – FL</w:t>
      </w:r>
    </w:p>
    <w:p w:rsidR="0026158F" w:rsidRPr="00AF33B7" w:rsidRDefault="0026158F" w:rsidP="0026158F">
      <w:pPr>
        <w:spacing w:after="0" w:line="240" w:lineRule="auto"/>
        <w:rPr>
          <w:sz w:val="20"/>
          <w:szCs w:val="20"/>
        </w:rPr>
      </w:pPr>
      <w:r w:rsidRPr="00AF33B7">
        <w:rPr>
          <w:sz w:val="20"/>
          <w:szCs w:val="20"/>
        </w:rPr>
        <w:t>Iviewit, Inc. – DL</w:t>
      </w:r>
    </w:p>
    <w:p w:rsidR="0026158F" w:rsidRPr="00AF33B7" w:rsidRDefault="0026158F" w:rsidP="0026158F">
      <w:pPr>
        <w:spacing w:after="0" w:line="240" w:lineRule="auto"/>
        <w:rPr>
          <w:sz w:val="20"/>
          <w:szCs w:val="20"/>
        </w:rPr>
      </w:pPr>
      <w:r w:rsidRPr="00AF33B7">
        <w:rPr>
          <w:sz w:val="20"/>
          <w:szCs w:val="20"/>
        </w:rPr>
        <w:t>Iviewit Corporation</w:t>
      </w:r>
    </w:p>
    <w:p w:rsidR="0026158F" w:rsidRPr="00AF33B7" w:rsidRDefault="0026158F" w:rsidP="0026158F">
      <w:pPr>
        <w:spacing w:after="0" w:line="240" w:lineRule="auto"/>
        <w:rPr>
          <w:sz w:val="20"/>
          <w:szCs w:val="20"/>
        </w:rPr>
      </w:pPr>
      <w:r w:rsidRPr="00AF33B7">
        <w:rPr>
          <w:sz w:val="20"/>
          <w:szCs w:val="20"/>
        </w:rPr>
        <w:t>2753 N.W. 34th St.</w:t>
      </w:r>
    </w:p>
    <w:p w:rsidR="0026158F" w:rsidRPr="00AF33B7" w:rsidRDefault="0026158F" w:rsidP="0026158F">
      <w:pPr>
        <w:spacing w:after="0" w:line="240" w:lineRule="auto"/>
        <w:rPr>
          <w:sz w:val="20"/>
          <w:szCs w:val="20"/>
        </w:rPr>
      </w:pPr>
      <w:r w:rsidRPr="00AF33B7">
        <w:rPr>
          <w:sz w:val="20"/>
          <w:szCs w:val="20"/>
        </w:rPr>
        <w:t>Boca Raton, Florida  33434-3459</w:t>
      </w:r>
    </w:p>
    <w:p w:rsidR="0026158F" w:rsidRPr="00AF33B7" w:rsidRDefault="0026158F" w:rsidP="0026158F">
      <w:pPr>
        <w:spacing w:after="0" w:line="240" w:lineRule="auto"/>
        <w:rPr>
          <w:sz w:val="20"/>
          <w:szCs w:val="20"/>
        </w:rPr>
      </w:pPr>
      <w:r w:rsidRPr="00AF33B7">
        <w:rPr>
          <w:sz w:val="20"/>
          <w:szCs w:val="20"/>
        </w:rPr>
        <w:t>(561) 245.8588 (o)</w:t>
      </w:r>
    </w:p>
    <w:p w:rsidR="0026158F" w:rsidRPr="00AF33B7" w:rsidRDefault="0026158F" w:rsidP="0026158F">
      <w:pPr>
        <w:spacing w:after="0" w:line="240" w:lineRule="auto"/>
        <w:rPr>
          <w:sz w:val="20"/>
          <w:szCs w:val="20"/>
        </w:rPr>
      </w:pPr>
      <w:r w:rsidRPr="00AF33B7">
        <w:rPr>
          <w:sz w:val="20"/>
          <w:szCs w:val="20"/>
        </w:rPr>
        <w:t>(561) 886.7628 (c)</w:t>
      </w:r>
    </w:p>
    <w:p w:rsidR="0026158F" w:rsidRPr="00AF33B7" w:rsidRDefault="0026158F" w:rsidP="0026158F">
      <w:pPr>
        <w:spacing w:after="0" w:line="240" w:lineRule="auto"/>
        <w:rPr>
          <w:sz w:val="20"/>
          <w:szCs w:val="20"/>
        </w:rPr>
      </w:pPr>
      <w:r w:rsidRPr="00AF33B7">
        <w:rPr>
          <w:sz w:val="20"/>
          <w:szCs w:val="20"/>
        </w:rPr>
        <w:t>(561) 245-8644 (f)</w:t>
      </w:r>
    </w:p>
    <w:p w:rsidR="0026158F" w:rsidRPr="00AF33B7" w:rsidRDefault="009E167D" w:rsidP="0026158F">
      <w:pPr>
        <w:spacing w:after="0" w:line="240" w:lineRule="auto"/>
        <w:rPr>
          <w:sz w:val="20"/>
          <w:szCs w:val="20"/>
        </w:rPr>
      </w:pPr>
      <w:hyperlink r:id="rId14" w:history="1">
        <w:r w:rsidR="0026158F" w:rsidRPr="00B47CCE">
          <w:rPr>
            <w:rStyle w:val="Hyperlink"/>
            <w:sz w:val="20"/>
            <w:szCs w:val="20"/>
          </w:rPr>
          <w:t>iviewit@iviewit.tv</w:t>
        </w:r>
      </w:hyperlink>
      <w:r w:rsidR="0026158F">
        <w:rPr>
          <w:sz w:val="20"/>
          <w:szCs w:val="20"/>
        </w:rPr>
        <w:t xml:space="preserve"> </w:t>
      </w:r>
    </w:p>
    <w:p w:rsidR="0026158F" w:rsidRPr="00AF33B7" w:rsidRDefault="009E167D" w:rsidP="0026158F">
      <w:pPr>
        <w:spacing w:after="0" w:line="240" w:lineRule="auto"/>
        <w:rPr>
          <w:sz w:val="20"/>
          <w:szCs w:val="20"/>
        </w:rPr>
      </w:pPr>
      <w:hyperlink r:id="rId15" w:history="1">
        <w:r w:rsidR="0026158F" w:rsidRPr="00B47CCE">
          <w:rPr>
            <w:rStyle w:val="Hyperlink"/>
            <w:sz w:val="20"/>
            <w:szCs w:val="20"/>
          </w:rPr>
          <w:t>http://www.iviewit.tv</w:t>
        </w:r>
      </w:hyperlink>
      <w:r w:rsidR="0026158F">
        <w:rPr>
          <w:sz w:val="20"/>
          <w:szCs w:val="20"/>
        </w:rPr>
        <w:t xml:space="preserve"> </w:t>
      </w:r>
    </w:p>
    <w:p w:rsidR="0026158F" w:rsidRPr="00AF33B7" w:rsidRDefault="009E167D" w:rsidP="0026158F">
      <w:pPr>
        <w:spacing w:after="0" w:line="240" w:lineRule="auto"/>
        <w:rPr>
          <w:sz w:val="20"/>
          <w:szCs w:val="20"/>
        </w:rPr>
      </w:pPr>
      <w:hyperlink r:id="rId16" w:history="1">
        <w:r w:rsidR="0026158F" w:rsidRPr="00B47CCE">
          <w:rPr>
            <w:rStyle w:val="Hyperlink"/>
            <w:sz w:val="20"/>
            <w:szCs w:val="20"/>
          </w:rPr>
          <w:t>http://iviewit.tv/wordpress</w:t>
        </w:r>
      </w:hyperlink>
      <w:r w:rsidR="0026158F">
        <w:rPr>
          <w:sz w:val="20"/>
          <w:szCs w:val="20"/>
        </w:rPr>
        <w:t xml:space="preserve"> </w:t>
      </w:r>
    </w:p>
    <w:p w:rsidR="0026158F" w:rsidRPr="00AF33B7" w:rsidRDefault="009E167D" w:rsidP="0026158F">
      <w:pPr>
        <w:spacing w:after="0" w:line="240" w:lineRule="auto"/>
        <w:rPr>
          <w:sz w:val="20"/>
          <w:szCs w:val="20"/>
        </w:rPr>
      </w:pPr>
      <w:hyperlink r:id="rId17" w:anchor="!/iviewit" w:history="1">
        <w:r w:rsidR="0026158F" w:rsidRPr="00B47CCE">
          <w:rPr>
            <w:rStyle w:val="Hyperlink"/>
            <w:sz w:val="20"/>
            <w:szCs w:val="20"/>
          </w:rPr>
          <w:t>http://www.facebook.com/#!/iviewit</w:t>
        </w:r>
      </w:hyperlink>
      <w:r w:rsidR="0026158F">
        <w:rPr>
          <w:sz w:val="20"/>
          <w:szCs w:val="20"/>
        </w:rPr>
        <w:t xml:space="preserve"> </w:t>
      </w:r>
    </w:p>
    <w:p w:rsidR="0026158F" w:rsidRPr="00AF33B7" w:rsidRDefault="009E167D" w:rsidP="0026158F">
      <w:pPr>
        <w:spacing w:after="0" w:line="240" w:lineRule="auto"/>
        <w:rPr>
          <w:sz w:val="20"/>
          <w:szCs w:val="20"/>
        </w:rPr>
      </w:pPr>
      <w:hyperlink r:id="rId18" w:history="1">
        <w:r w:rsidR="0026158F" w:rsidRPr="00B47CCE">
          <w:rPr>
            <w:rStyle w:val="Hyperlink"/>
            <w:sz w:val="20"/>
            <w:szCs w:val="20"/>
          </w:rPr>
          <w:t>http://www.myspace.com/iviewit</w:t>
        </w:r>
      </w:hyperlink>
      <w:r w:rsidR="0026158F">
        <w:rPr>
          <w:sz w:val="20"/>
          <w:szCs w:val="20"/>
        </w:rPr>
        <w:t xml:space="preserve"> </w:t>
      </w:r>
    </w:p>
    <w:p w:rsidR="0026158F" w:rsidRPr="00AF33B7" w:rsidRDefault="009E167D" w:rsidP="0026158F">
      <w:pPr>
        <w:spacing w:after="0" w:line="240" w:lineRule="auto"/>
        <w:rPr>
          <w:sz w:val="20"/>
          <w:szCs w:val="20"/>
        </w:rPr>
      </w:pPr>
      <w:hyperlink r:id="rId19" w:history="1">
        <w:r w:rsidR="0026158F" w:rsidRPr="00B47CCE">
          <w:rPr>
            <w:rStyle w:val="Hyperlink"/>
            <w:sz w:val="20"/>
            <w:szCs w:val="20"/>
          </w:rPr>
          <w:t>http://iviewit.tv/wordpresseliot</w:t>
        </w:r>
      </w:hyperlink>
      <w:r w:rsidR="0026158F">
        <w:rPr>
          <w:sz w:val="20"/>
          <w:szCs w:val="20"/>
        </w:rPr>
        <w:t xml:space="preserve"> </w:t>
      </w:r>
    </w:p>
    <w:p w:rsidR="0026158F" w:rsidRPr="00AF33B7" w:rsidRDefault="009E167D" w:rsidP="0026158F">
      <w:pPr>
        <w:spacing w:after="0" w:line="240" w:lineRule="auto"/>
        <w:rPr>
          <w:sz w:val="20"/>
          <w:szCs w:val="20"/>
        </w:rPr>
      </w:pPr>
      <w:hyperlink r:id="rId20" w:history="1">
        <w:r w:rsidR="0026158F" w:rsidRPr="00B47CCE">
          <w:rPr>
            <w:rStyle w:val="Hyperlink"/>
            <w:sz w:val="20"/>
            <w:szCs w:val="20"/>
          </w:rPr>
          <w:t>http://www.youtube.com/user/eliotbernstein?feature=mhum</w:t>
        </w:r>
      </w:hyperlink>
      <w:r w:rsidR="0026158F">
        <w:rPr>
          <w:sz w:val="20"/>
          <w:szCs w:val="20"/>
        </w:rPr>
        <w:t xml:space="preserve"> </w:t>
      </w:r>
    </w:p>
    <w:p w:rsidR="0026158F" w:rsidRPr="00AF33B7" w:rsidRDefault="009E167D" w:rsidP="0026158F">
      <w:pPr>
        <w:spacing w:after="0" w:line="240" w:lineRule="auto"/>
        <w:rPr>
          <w:sz w:val="20"/>
          <w:szCs w:val="20"/>
        </w:rPr>
      </w:pPr>
      <w:hyperlink r:id="rId21" w:history="1">
        <w:r w:rsidR="0026158F" w:rsidRPr="00B47CCE">
          <w:rPr>
            <w:rStyle w:val="Hyperlink"/>
            <w:sz w:val="20"/>
            <w:szCs w:val="20"/>
          </w:rPr>
          <w:t>http://www.TheDivineConstitution.com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Also, check out </w:t>
      </w:r>
    </w:p>
    <w:p w:rsidR="0026158F" w:rsidRPr="00AF33B7" w:rsidRDefault="0026158F" w:rsidP="0026158F">
      <w:pPr>
        <w:spacing w:after="0" w:line="240" w:lineRule="auto"/>
        <w:rPr>
          <w:sz w:val="20"/>
          <w:szCs w:val="20"/>
        </w:rPr>
      </w:pPr>
      <w:r w:rsidRPr="00AF33B7">
        <w:rPr>
          <w:sz w:val="20"/>
          <w:szCs w:val="20"/>
        </w:rPr>
        <w:t>Eliot's Testimony at the NY Senate Judiciary Committee Hearings Part 1</w:t>
      </w:r>
    </w:p>
    <w:p w:rsidR="0026158F" w:rsidRPr="00AF33B7" w:rsidRDefault="009E167D" w:rsidP="0026158F">
      <w:pPr>
        <w:spacing w:after="0" w:line="240" w:lineRule="auto"/>
        <w:rPr>
          <w:sz w:val="20"/>
          <w:szCs w:val="20"/>
        </w:rPr>
      </w:pPr>
      <w:hyperlink r:id="rId22" w:history="1">
        <w:r w:rsidR="0026158F" w:rsidRPr="00B47CCE">
          <w:rPr>
            <w:rStyle w:val="Hyperlink"/>
            <w:sz w:val="20"/>
            <w:szCs w:val="20"/>
          </w:rPr>
          <w:t>http://www.youtube.com/watch?v=8Cw0gogF4Fs&amp;feature=player_embedded</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lastRenderedPageBreak/>
        <w:t>and Part 2 @</w:t>
      </w:r>
    </w:p>
    <w:p w:rsidR="0026158F" w:rsidRPr="00AF33B7" w:rsidRDefault="009E167D" w:rsidP="0026158F">
      <w:pPr>
        <w:spacing w:after="0" w:line="240" w:lineRule="auto"/>
        <w:rPr>
          <w:sz w:val="20"/>
          <w:szCs w:val="20"/>
        </w:rPr>
      </w:pPr>
      <w:hyperlink r:id="rId23" w:history="1">
        <w:r w:rsidR="0026158F" w:rsidRPr="00B47CCE">
          <w:rPr>
            <w:rStyle w:val="Hyperlink"/>
            <w:sz w:val="20"/>
            <w:szCs w:val="20"/>
          </w:rPr>
          <w:t>http://www.youtube.com/watch?v=Apc_Zc_YNIk&amp;feature=related</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and</w:t>
      </w:r>
    </w:p>
    <w:p w:rsidR="0026158F" w:rsidRPr="00AF33B7" w:rsidRDefault="0026158F" w:rsidP="0026158F">
      <w:pPr>
        <w:spacing w:after="0" w:line="240" w:lineRule="auto"/>
        <w:rPr>
          <w:sz w:val="20"/>
          <w:szCs w:val="20"/>
        </w:rPr>
      </w:pPr>
      <w:r w:rsidRPr="00AF33B7">
        <w:rPr>
          <w:sz w:val="20"/>
          <w:szCs w:val="20"/>
        </w:rPr>
        <w:t>Christine Anderson Whistleblower Testimony @</w:t>
      </w:r>
    </w:p>
    <w:p w:rsidR="0026158F" w:rsidRPr="00AF33B7" w:rsidRDefault="009E167D" w:rsidP="0026158F">
      <w:pPr>
        <w:spacing w:after="0" w:line="240" w:lineRule="auto"/>
        <w:rPr>
          <w:sz w:val="20"/>
          <w:szCs w:val="20"/>
        </w:rPr>
      </w:pPr>
      <w:hyperlink r:id="rId24" w:history="1">
        <w:r w:rsidR="0026158F" w:rsidRPr="00B47CCE">
          <w:rPr>
            <w:rStyle w:val="Hyperlink"/>
            <w:sz w:val="20"/>
            <w:szCs w:val="20"/>
          </w:rPr>
          <w:t>http://www.youtube.com/watch?v=6BlK73p4Ueo</w:t>
        </w:r>
      </w:hyperlink>
      <w:r w:rsidR="0026158F">
        <w:rPr>
          <w:sz w:val="20"/>
          <w:szCs w:val="20"/>
        </w:rPr>
        <w:t xml:space="preserve"> </w:t>
      </w:r>
    </w:p>
    <w:p w:rsidR="0026158F" w:rsidRDefault="0026158F" w:rsidP="0026158F">
      <w:pPr>
        <w:spacing w:after="0" w:line="240" w:lineRule="auto"/>
        <w:rPr>
          <w:sz w:val="20"/>
          <w:szCs w:val="20"/>
        </w:rPr>
      </w:pPr>
      <w:r w:rsidRPr="00AF33B7">
        <w:rPr>
          <w:sz w:val="20"/>
          <w:szCs w:val="20"/>
        </w:rPr>
        <w:t xml:space="preserve">and </w:t>
      </w:r>
    </w:p>
    <w:p w:rsidR="0026158F" w:rsidRPr="00AF33B7" w:rsidRDefault="0026158F" w:rsidP="0026158F">
      <w:pPr>
        <w:spacing w:after="0" w:line="240" w:lineRule="auto"/>
        <w:rPr>
          <w:sz w:val="20"/>
          <w:szCs w:val="20"/>
        </w:rPr>
      </w:pPr>
      <w:r w:rsidRPr="00AF33B7">
        <w:rPr>
          <w:sz w:val="20"/>
          <w:szCs w:val="20"/>
        </w:rPr>
        <w:t xml:space="preserve">Eliot Part 1 - The Iviewit Inventions @ </w:t>
      </w:r>
    </w:p>
    <w:p w:rsidR="0026158F" w:rsidRPr="00AF33B7" w:rsidRDefault="009E167D" w:rsidP="0026158F">
      <w:pPr>
        <w:spacing w:after="0" w:line="240" w:lineRule="auto"/>
        <w:rPr>
          <w:sz w:val="20"/>
          <w:szCs w:val="20"/>
        </w:rPr>
      </w:pPr>
      <w:hyperlink r:id="rId25" w:history="1">
        <w:r w:rsidR="0026158F" w:rsidRPr="00B47CCE">
          <w:rPr>
            <w:rStyle w:val="Hyperlink"/>
            <w:sz w:val="20"/>
            <w:szCs w:val="20"/>
          </w:rPr>
          <w:t>http://www.youtube.com/watch?v=LOn4hwemqW0</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1 with No Top Teeth, Don't Laugh, Very Important</w:t>
      </w:r>
    </w:p>
    <w:p w:rsidR="0026158F" w:rsidRPr="00AF33B7" w:rsidRDefault="009E167D" w:rsidP="0026158F">
      <w:pPr>
        <w:spacing w:after="0" w:line="240" w:lineRule="auto"/>
        <w:rPr>
          <w:sz w:val="20"/>
          <w:szCs w:val="20"/>
        </w:rPr>
      </w:pPr>
      <w:hyperlink r:id="rId26" w:history="1">
        <w:r w:rsidR="0026158F" w:rsidRPr="00B47CCE">
          <w:rPr>
            <w:rStyle w:val="Hyperlink"/>
            <w:sz w:val="20"/>
            <w:szCs w:val="20"/>
          </w:rPr>
          <w:t>http://www.youtube.com/watch?v=DuIHQDcwQfM</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2 with No Top OR Bottom Teeth, Don't Laugh, Very Important</w:t>
      </w:r>
    </w:p>
    <w:p w:rsidR="0026158F" w:rsidRPr="00AF33B7" w:rsidRDefault="009E167D" w:rsidP="0026158F">
      <w:pPr>
        <w:spacing w:after="0" w:line="240" w:lineRule="auto"/>
        <w:rPr>
          <w:sz w:val="20"/>
          <w:szCs w:val="20"/>
        </w:rPr>
      </w:pPr>
      <w:hyperlink r:id="rId27" w:history="1">
        <w:r w:rsidR="0026158F" w:rsidRPr="00B47CCE">
          <w:rPr>
            <w:rStyle w:val="Hyperlink"/>
            <w:sz w:val="20"/>
            <w:szCs w:val="20"/>
          </w:rPr>
          <w:t>http://www.youtube.com/watch?v=jbOP3U1q6mM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Thought that was crazy, try </w:t>
      </w:r>
      <w:hyperlink r:id="rId28" w:history="1">
        <w:r w:rsidRPr="00B47CCE">
          <w:rPr>
            <w:rStyle w:val="Hyperlink"/>
            <w:sz w:val="20"/>
            <w:szCs w:val="20"/>
          </w:rPr>
          <w:t>http://www.youtube.com/watch?v=3mfWAwzpNlE&amp;feature=results_main&amp;playnext=1&amp;list=PL2ADE052D9122F5AD</w:t>
        </w:r>
      </w:hyperlink>
      <w:r>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Other Websites I like:</w:t>
      </w:r>
    </w:p>
    <w:p w:rsidR="0026158F" w:rsidRPr="00AF33B7" w:rsidRDefault="009E167D" w:rsidP="0026158F">
      <w:pPr>
        <w:spacing w:after="0" w:line="240" w:lineRule="auto"/>
        <w:rPr>
          <w:sz w:val="20"/>
          <w:szCs w:val="20"/>
        </w:rPr>
      </w:pPr>
      <w:hyperlink r:id="rId29" w:history="1">
        <w:r w:rsidR="0026158F" w:rsidRPr="00B47CCE">
          <w:rPr>
            <w:rStyle w:val="Hyperlink"/>
            <w:sz w:val="20"/>
            <w:szCs w:val="20"/>
          </w:rPr>
          <w:t>http://www.deniedpatent.com</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30" w:history="1">
        <w:r w:rsidR="0026158F" w:rsidRPr="00B47CCE">
          <w:rPr>
            <w:rStyle w:val="Hyperlink"/>
            <w:sz w:val="20"/>
            <w:szCs w:val="20"/>
          </w:rPr>
          <w:t>http://exposecorruptcourts.blogspot.com</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31" w:history="1">
        <w:r w:rsidR="0026158F" w:rsidRPr="00B47CCE">
          <w:rPr>
            <w:rStyle w:val="Hyperlink"/>
            <w:sz w:val="20"/>
            <w:szCs w:val="20"/>
          </w:rPr>
          <w:t>http://www.judgewatch.org/index.html</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32" w:history="1">
        <w:r w:rsidR="0026158F" w:rsidRPr="00B47CCE">
          <w:rPr>
            <w:rStyle w:val="Hyperlink"/>
            <w:sz w:val="20"/>
            <w:szCs w:val="20"/>
          </w:rPr>
          <w:t>http://www.enddiscriminationnow.com</w:t>
        </w:r>
      </w:hyperlink>
      <w:r w:rsidR="0026158F">
        <w:rPr>
          <w:sz w:val="20"/>
          <w:szCs w:val="20"/>
        </w:rPr>
        <w:t xml:space="preserve"> </w:t>
      </w:r>
    </w:p>
    <w:p w:rsidR="0026158F" w:rsidRPr="00AF33B7" w:rsidRDefault="009E167D" w:rsidP="0026158F">
      <w:pPr>
        <w:spacing w:after="0" w:line="240" w:lineRule="auto"/>
        <w:rPr>
          <w:sz w:val="20"/>
          <w:szCs w:val="20"/>
        </w:rPr>
      </w:pPr>
      <w:hyperlink r:id="rId33" w:history="1">
        <w:r w:rsidR="0026158F" w:rsidRPr="00B47CCE">
          <w:rPr>
            <w:rStyle w:val="Hyperlink"/>
            <w:sz w:val="20"/>
            <w:szCs w:val="20"/>
          </w:rPr>
          <w:t>http://www.corruptcourts.org</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34" w:history="1">
        <w:r w:rsidR="0026158F" w:rsidRPr="00B47CCE">
          <w:rPr>
            <w:rStyle w:val="Hyperlink"/>
            <w:sz w:val="20"/>
            <w:szCs w:val="20"/>
          </w:rPr>
          <w:t>http://www.makeourofficialsaccountable.com</w:t>
        </w:r>
      </w:hyperlink>
      <w:r w:rsidR="0026158F">
        <w:rPr>
          <w:sz w:val="20"/>
          <w:szCs w:val="20"/>
        </w:rPr>
        <w:t xml:space="preserve"> </w:t>
      </w:r>
    </w:p>
    <w:p w:rsidR="0026158F" w:rsidRPr="00AF33B7" w:rsidRDefault="009E167D" w:rsidP="0026158F">
      <w:pPr>
        <w:spacing w:after="0" w:line="240" w:lineRule="auto"/>
        <w:rPr>
          <w:sz w:val="20"/>
          <w:szCs w:val="20"/>
        </w:rPr>
      </w:pPr>
      <w:hyperlink r:id="rId35" w:history="1">
        <w:r w:rsidR="0026158F" w:rsidRPr="00B47CCE">
          <w:rPr>
            <w:rStyle w:val="Hyperlink"/>
            <w:sz w:val="20"/>
            <w:szCs w:val="20"/>
          </w:rPr>
          <w:t>http://www.parentadvocates.org</w:t>
        </w:r>
      </w:hyperlink>
      <w:r w:rsidR="0026158F">
        <w:rPr>
          <w:sz w:val="20"/>
          <w:szCs w:val="20"/>
        </w:rPr>
        <w:t xml:space="preserve"> </w:t>
      </w:r>
    </w:p>
    <w:p w:rsidR="0026158F" w:rsidRPr="00AF33B7" w:rsidRDefault="009E167D" w:rsidP="0026158F">
      <w:pPr>
        <w:spacing w:after="0" w:line="240" w:lineRule="auto"/>
        <w:rPr>
          <w:sz w:val="20"/>
          <w:szCs w:val="20"/>
        </w:rPr>
      </w:pPr>
      <w:hyperlink r:id="rId36" w:history="1">
        <w:r w:rsidR="0026158F" w:rsidRPr="00B47CCE">
          <w:rPr>
            <w:rStyle w:val="Hyperlink"/>
            <w:sz w:val="20"/>
            <w:szCs w:val="20"/>
          </w:rPr>
          <w:t>http://www.newyorkcourtcorruption.blogspot.com</w:t>
        </w:r>
      </w:hyperlink>
      <w:r w:rsidR="0026158F">
        <w:rPr>
          <w:sz w:val="20"/>
          <w:szCs w:val="20"/>
        </w:rPr>
        <w:t xml:space="preserve"> </w:t>
      </w:r>
    </w:p>
    <w:p w:rsidR="0026158F" w:rsidRPr="00AF33B7" w:rsidRDefault="009E167D" w:rsidP="0026158F">
      <w:pPr>
        <w:spacing w:after="0" w:line="240" w:lineRule="auto"/>
        <w:rPr>
          <w:sz w:val="20"/>
          <w:szCs w:val="20"/>
        </w:rPr>
      </w:pPr>
      <w:hyperlink r:id="rId37" w:history="1">
        <w:r w:rsidR="0026158F" w:rsidRPr="00B47CCE">
          <w:rPr>
            <w:rStyle w:val="Hyperlink"/>
            <w:sz w:val="20"/>
            <w:szCs w:val="20"/>
          </w:rPr>
          <w:t>http://cuomotarp.blogspot.com</w:t>
        </w:r>
      </w:hyperlink>
      <w:r w:rsidR="0026158F">
        <w:rPr>
          <w:sz w:val="20"/>
          <w:szCs w:val="20"/>
        </w:rPr>
        <w:t xml:space="preserve"> </w:t>
      </w:r>
    </w:p>
    <w:p w:rsidR="0026158F" w:rsidRPr="00AF33B7" w:rsidRDefault="009E167D" w:rsidP="0026158F">
      <w:pPr>
        <w:spacing w:after="0" w:line="240" w:lineRule="auto"/>
        <w:rPr>
          <w:sz w:val="20"/>
          <w:szCs w:val="20"/>
        </w:rPr>
      </w:pPr>
      <w:hyperlink r:id="rId38" w:history="1">
        <w:r w:rsidR="0026158F" w:rsidRPr="00B47CCE">
          <w:rPr>
            <w:rStyle w:val="Hyperlink"/>
            <w:sz w:val="20"/>
            <w:szCs w:val="20"/>
          </w:rPr>
          <w:t>http://www.disbarthefloridabar.com</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39" w:history="1">
        <w:r w:rsidR="0026158F" w:rsidRPr="00B47CCE">
          <w:rPr>
            <w:rStyle w:val="Hyperlink"/>
            <w:sz w:val="20"/>
            <w:szCs w:val="20"/>
          </w:rPr>
          <w:t>http://www.trusteefraud.com/trusteefraud-blog</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40" w:history="1">
        <w:r w:rsidR="0026158F" w:rsidRPr="00B47CCE">
          <w:rPr>
            <w:rStyle w:val="Hyperlink"/>
            <w:sz w:val="20"/>
            <w:szCs w:val="20"/>
          </w:rPr>
          <w:t>http://www.constitutionalguardian.com</w:t>
        </w:r>
      </w:hyperlink>
      <w:r w:rsidR="0026158F">
        <w:rPr>
          <w:sz w:val="20"/>
          <w:szCs w:val="20"/>
        </w:rPr>
        <w:t xml:space="preserve"> </w:t>
      </w:r>
    </w:p>
    <w:p w:rsidR="0026158F" w:rsidRPr="00AF33B7" w:rsidRDefault="009E167D" w:rsidP="0026158F">
      <w:pPr>
        <w:spacing w:after="0" w:line="240" w:lineRule="auto"/>
        <w:rPr>
          <w:sz w:val="20"/>
          <w:szCs w:val="20"/>
        </w:rPr>
      </w:pPr>
      <w:hyperlink r:id="rId41" w:history="1">
        <w:r w:rsidR="0026158F" w:rsidRPr="00B47CCE">
          <w:rPr>
            <w:rStyle w:val="Hyperlink"/>
            <w:sz w:val="20"/>
            <w:szCs w:val="20"/>
          </w:rPr>
          <w:t>http://www.americans4legalreform.com</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42" w:history="1">
        <w:r w:rsidR="0026158F" w:rsidRPr="00B47CCE">
          <w:rPr>
            <w:rStyle w:val="Hyperlink"/>
            <w:sz w:val="20"/>
            <w:szCs w:val="20"/>
          </w:rPr>
          <w:t>http://www.judicialaccountability.org</w:t>
        </w:r>
      </w:hyperlink>
      <w:r w:rsidR="0026158F">
        <w:rPr>
          <w:sz w:val="20"/>
          <w:szCs w:val="20"/>
        </w:rPr>
        <w:t xml:space="preserve"> </w:t>
      </w:r>
      <w:r w:rsidR="0026158F" w:rsidRPr="00AF33B7">
        <w:rPr>
          <w:sz w:val="20"/>
          <w:szCs w:val="20"/>
        </w:rPr>
        <w:t xml:space="preserve"> </w:t>
      </w:r>
    </w:p>
    <w:p w:rsidR="0026158F" w:rsidRPr="00AF33B7" w:rsidRDefault="009E167D" w:rsidP="0026158F">
      <w:pPr>
        <w:spacing w:after="0" w:line="240" w:lineRule="auto"/>
        <w:rPr>
          <w:sz w:val="20"/>
          <w:szCs w:val="20"/>
        </w:rPr>
      </w:pPr>
      <w:hyperlink r:id="rId43" w:history="1">
        <w:r w:rsidR="0026158F" w:rsidRPr="00B47CCE">
          <w:rPr>
            <w:rStyle w:val="Hyperlink"/>
            <w:sz w:val="20"/>
            <w:szCs w:val="20"/>
          </w:rPr>
          <w:t>www.electpollack.us</w:t>
        </w:r>
      </w:hyperlink>
      <w:r w:rsidR="0026158F">
        <w:rPr>
          <w:sz w:val="20"/>
          <w:szCs w:val="20"/>
        </w:rPr>
        <w:t xml:space="preserve"> </w:t>
      </w:r>
    </w:p>
    <w:p w:rsidR="0026158F" w:rsidRPr="00AF33B7" w:rsidRDefault="009E167D" w:rsidP="0026158F">
      <w:pPr>
        <w:spacing w:after="0" w:line="240" w:lineRule="auto"/>
        <w:rPr>
          <w:sz w:val="20"/>
          <w:szCs w:val="20"/>
        </w:rPr>
      </w:pPr>
      <w:hyperlink r:id="rId44" w:history="1">
        <w:r w:rsidR="0026158F" w:rsidRPr="00B47CCE">
          <w:rPr>
            <w:rStyle w:val="Hyperlink"/>
            <w:sz w:val="20"/>
            <w:szCs w:val="20"/>
          </w:rPr>
          <w:t>http://www.ruthmpollackesq.com</w:t>
        </w:r>
      </w:hyperlink>
      <w:r w:rsidR="0026158F">
        <w:rPr>
          <w:sz w:val="20"/>
          <w:szCs w:val="20"/>
        </w:rPr>
        <w:t xml:space="preserve"> </w:t>
      </w:r>
    </w:p>
    <w:p w:rsidR="0026158F" w:rsidRPr="00AF33B7" w:rsidRDefault="009E167D" w:rsidP="0026158F">
      <w:pPr>
        <w:spacing w:after="0" w:line="240" w:lineRule="auto"/>
        <w:rPr>
          <w:sz w:val="20"/>
          <w:szCs w:val="20"/>
        </w:rPr>
      </w:pPr>
      <w:hyperlink r:id="rId45" w:history="1">
        <w:r w:rsidR="0026158F" w:rsidRPr="00B47CCE">
          <w:rPr>
            <w:rStyle w:val="Hyperlink"/>
            <w:sz w:val="20"/>
            <w:szCs w:val="20"/>
          </w:rPr>
          <w:t>http://www.VoteForGreg.us</w:t>
        </w:r>
      </w:hyperlink>
      <w:r w:rsidR="0026158F">
        <w:rPr>
          <w:sz w:val="20"/>
          <w:szCs w:val="20"/>
        </w:rPr>
        <w:t xml:space="preserve"> </w:t>
      </w:r>
      <w:r w:rsidR="0026158F" w:rsidRPr="00AF33B7">
        <w:rPr>
          <w:sz w:val="20"/>
          <w:szCs w:val="20"/>
        </w:rPr>
        <w:t xml:space="preserve"> Greg Fischer</w:t>
      </w:r>
    </w:p>
    <w:p w:rsidR="0026158F" w:rsidRPr="00AF33B7" w:rsidRDefault="009E167D" w:rsidP="0026158F">
      <w:pPr>
        <w:spacing w:after="0" w:line="240" w:lineRule="auto"/>
        <w:rPr>
          <w:sz w:val="20"/>
          <w:szCs w:val="20"/>
        </w:rPr>
      </w:pPr>
      <w:hyperlink r:id="rId46" w:history="1">
        <w:r w:rsidR="0026158F" w:rsidRPr="00B47CCE">
          <w:rPr>
            <w:rStyle w:val="Hyperlink"/>
            <w:sz w:val="20"/>
            <w:szCs w:val="20"/>
          </w:rPr>
          <w:t>http://www.liberty-candidates.org/greg-fischer/</w:t>
        </w:r>
      </w:hyperlink>
      <w:r w:rsidR="0026158F">
        <w:rPr>
          <w:sz w:val="20"/>
          <w:szCs w:val="20"/>
        </w:rPr>
        <w:t xml:space="preserve"> </w:t>
      </w:r>
    </w:p>
    <w:p w:rsidR="0026158F" w:rsidRPr="00AF33B7" w:rsidRDefault="009E167D" w:rsidP="0026158F">
      <w:pPr>
        <w:spacing w:after="0" w:line="240" w:lineRule="auto"/>
        <w:rPr>
          <w:sz w:val="20"/>
          <w:szCs w:val="20"/>
        </w:rPr>
      </w:pPr>
      <w:hyperlink r:id="rId47" w:history="1">
        <w:r w:rsidR="0026158F" w:rsidRPr="00B47CCE">
          <w:rPr>
            <w:rStyle w:val="Hyperlink"/>
            <w:sz w:val="20"/>
            <w:szCs w:val="20"/>
          </w:rPr>
          <w:t>http://www.facebook.com/pages/Vote-For-Greg/111952178833067</w:t>
        </w:r>
      </w:hyperlink>
      <w:r w:rsidR="0026158F">
        <w:rPr>
          <w:sz w:val="20"/>
          <w:szCs w:val="20"/>
        </w:rPr>
        <w:t xml:space="preserve"> </w:t>
      </w:r>
    </w:p>
    <w:p w:rsidR="0026158F" w:rsidRPr="00AF33B7" w:rsidRDefault="009E167D" w:rsidP="0026158F">
      <w:pPr>
        <w:spacing w:after="0" w:line="240" w:lineRule="auto"/>
        <w:rPr>
          <w:sz w:val="20"/>
          <w:szCs w:val="20"/>
        </w:rPr>
      </w:pPr>
      <w:hyperlink r:id="rId48" w:history="1">
        <w:r w:rsidR="0026158F" w:rsidRPr="00B47CCE">
          <w:rPr>
            <w:rStyle w:val="Hyperlink"/>
            <w:sz w:val="20"/>
            <w:szCs w:val="20"/>
          </w:rPr>
          <w:t>http://www.killallthelawyers.ws/law</w:t>
        </w:r>
      </w:hyperlink>
      <w:r w:rsidR="0026158F">
        <w:rPr>
          <w:sz w:val="20"/>
          <w:szCs w:val="20"/>
        </w:rPr>
        <w:t xml:space="preserve"> </w:t>
      </w:r>
      <w:r w:rsidR="0026158F" w:rsidRPr="00AF33B7">
        <w:rPr>
          <w:sz w:val="20"/>
          <w:szCs w:val="20"/>
        </w:rPr>
        <w:t xml:space="preserve"> (The Shakespearean Solution, The Butcher)</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ind w:left="1440" w:right="1440"/>
        <w:jc w:val="both"/>
        <w:rPr>
          <w:sz w:val="28"/>
          <w:szCs w:val="28"/>
        </w:rPr>
      </w:pPr>
      <w:r w:rsidRPr="00303741">
        <w:rPr>
          <w:b/>
          <w:sz w:val="28"/>
          <w:szCs w:val="28"/>
        </w:rPr>
        <w:t>We the people are the rightful master of both congress and the courts - not to overthrow the Constitution, but to overthrow the men who pervert the Constitution.</w:t>
      </w:r>
      <w:r>
        <w:rPr>
          <w:b/>
          <w:sz w:val="28"/>
          <w:szCs w:val="28"/>
        </w:rPr>
        <w:t xml:space="preserve"> -</w:t>
      </w:r>
      <w:r w:rsidRPr="00303741">
        <w:rPr>
          <w:b/>
          <w:sz w:val="28"/>
          <w:szCs w:val="28"/>
        </w:rPr>
        <w:t xml:space="preserve"> Abraham Lincoln</w:t>
      </w:r>
    </w:p>
    <w:p w:rsidR="0026158F" w:rsidRDefault="0026158F" w:rsidP="0026158F">
      <w:pPr>
        <w:jc w:val="center"/>
        <w:rPr>
          <w:sz w:val="20"/>
          <w:szCs w:val="20"/>
        </w:rPr>
      </w:pPr>
    </w:p>
    <w:p w:rsidR="0026158F" w:rsidRPr="00AF33B7" w:rsidRDefault="0026158F" w:rsidP="0026158F">
      <w:pPr>
        <w:jc w:val="center"/>
        <w:rPr>
          <w:sz w:val="20"/>
          <w:szCs w:val="20"/>
        </w:rPr>
      </w:pPr>
      <w:r w:rsidRPr="00AF33B7">
        <w:rPr>
          <w:sz w:val="20"/>
          <w:szCs w:val="20"/>
        </w:rPr>
        <w:t xml:space="preserve">CONFIDENTIALITY NOTICE: </w:t>
      </w:r>
    </w:p>
    <w:p w:rsidR="0026158F" w:rsidRPr="00AF33B7" w:rsidRDefault="0026158F" w:rsidP="0026158F">
      <w:pPr>
        <w:ind w:firstLine="720"/>
        <w:rPr>
          <w:sz w:val="20"/>
          <w:szCs w:val="20"/>
        </w:rPr>
      </w:pPr>
      <w:r w:rsidRPr="00AF33B7">
        <w:rPr>
          <w:sz w:val="20"/>
          <w:szCs w:val="20"/>
        </w:rPr>
        <w:t xml:space="preserve">This message and any attachments are covered by the Electronic Communications Privacy Act, </w:t>
      </w:r>
      <w:hyperlink r:id="rId49" w:history="1">
        <w:r w:rsidRPr="00057962">
          <w:rPr>
            <w:rStyle w:val="Hyperlink"/>
            <w:rFonts w:ascii="Times New Roman" w:hAnsi="Times New Roman" w:cs="Times New Roman"/>
            <w:noProof/>
            <w:sz w:val="20"/>
            <w:szCs w:val="20"/>
          </w:rPr>
          <w:t>18 U.S.C. SS 2510-2521</w:t>
        </w:r>
      </w:hyperlink>
      <w:r w:rsidRPr="00AF33B7">
        <w:rPr>
          <w:sz w:val="20"/>
          <w:szCs w:val="20"/>
        </w:rPr>
        <w:t xml:space="preserve">.   </w:t>
      </w:r>
    </w:p>
    <w:p w:rsidR="0026158F" w:rsidRDefault="0026158F" w:rsidP="0026158F">
      <w:pPr>
        <w:ind w:firstLine="720"/>
        <w:rPr>
          <w:sz w:val="20"/>
          <w:szCs w:val="20"/>
        </w:rPr>
      </w:pPr>
      <w:r w:rsidRPr="00AF33B7">
        <w:rPr>
          <w:sz w:val="20"/>
          <w:szCs w:val="20"/>
        </w:rPr>
        <w:lastRenderedPageBreak/>
        <w:t>This e-mail</w:t>
      </w:r>
      <w:r>
        <w:rPr>
          <w:sz w:val="20"/>
          <w:szCs w:val="20"/>
        </w:rPr>
        <w:t>, fax or mailed</w:t>
      </w:r>
      <w:r w:rsidRPr="00AF33B7">
        <w:rPr>
          <w:sz w:val="20"/>
          <w:szCs w:val="20"/>
        </w:rPr>
        <w:t xml:space="preserve"> message is intended only for the person or entity to which it is addressed and may contain confidential and/or privileged material. Any unauthorized review, use, disclosure or distribution is prohibited. If you are not the intended recipient, please contact the sender by reply e-mail</w:t>
      </w:r>
      <w:r>
        <w:rPr>
          <w:sz w:val="20"/>
          <w:szCs w:val="20"/>
        </w:rPr>
        <w:t>, fax or mail</w:t>
      </w:r>
      <w:r w:rsidRPr="00AF33B7">
        <w:rPr>
          <w:sz w:val="20"/>
          <w:szCs w:val="20"/>
        </w:rPr>
        <w:t xml:space="preserve"> and destroy all copies of the original message </w:t>
      </w:r>
      <w:r>
        <w:rPr>
          <w:sz w:val="20"/>
          <w:szCs w:val="20"/>
        </w:rPr>
        <w:t>and</w:t>
      </w:r>
      <w:r w:rsidRPr="00AF33B7">
        <w:rPr>
          <w:sz w:val="20"/>
          <w:szCs w:val="20"/>
        </w:rPr>
        <w:t xml:space="preserve"> call (561) 245-8588. If you are the intended recipient but do not wish to receive communications through</w:t>
      </w:r>
      <w:r>
        <w:rPr>
          <w:sz w:val="20"/>
          <w:szCs w:val="20"/>
        </w:rPr>
        <w:t xml:space="preserve"> an electronic</w:t>
      </w:r>
      <w:r w:rsidRPr="00AF33B7">
        <w:rPr>
          <w:sz w:val="20"/>
          <w:szCs w:val="20"/>
        </w:rPr>
        <w:t xml:space="preserve"> medium, please so advise the sender immediately</w:t>
      </w:r>
      <w:r>
        <w:rPr>
          <w:sz w:val="20"/>
          <w:szCs w:val="20"/>
        </w:rPr>
        <w:t xml:space="preserve"> in a formal written request</w:t>
      </w:r>
      <w:r w:rsidRPr="00AF33B7">
        <w:rPr>
          <w:sz w:val="20"/>
          <w:szCs w:val="20"/>
        </w:rPr>
        <w:t xml:space="preserve">. </w:t>
      </w:r>
    </w:p>
    <w:p w:rsidR="0026158F" w:rsidRDefault="0026158F" w:rsidP="0026158F">
      <w:pPr>
        <w:ind w:firstLine="720"/>
        <w:rPr>
          <w:sz w:val="20"/>
          <w:szCs w:val="20"/>
        </w:rPr>
      </w:pPr>
      <w:r w:rsidRPr="00AF33B7">
        <w:rPr>
          <w:sz w:val="20"/>
          <w:szCs w:val="20"/>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061D4" w:rsidRDefault="0026158F" w:rsidP="0026158F">
      <w:pPr>
        <w:ind w:firstLine="720"/>
        <w:rPr>
          <w:sz w:val="20"/>
          <w:szCs w:val="20"/>
        </w:rPr>
      </w:pPr>
      <w:r w:rsidRPr="00AF33B7">
        <w:rPr>
          <w:sz w:val="20"/>
          <w:szCs w:val="20"/>
        </w:rPr>
        <w:t>*Wireless Copyright Notice*.  Federal and State laws govern copyrights to this Message.  You must have the originator’s full written consent to alter, copy, or use this Message</w:t>
      </w:r>
      <w:r>
        <w:rPr>
          <w:sz w:val="20"/>
          <w:szCs w:val="20"/>
        </w:rPr>
        <w:t xml:space="preserve"> in any way</w:t>
      </w:r>
      <w:r w:rsidRPr="00AF33B7">
        <w:rPr>
          <w:sz w:val="20"/>
          <w:szCs w:val="20"/>
        </w:rPr>
        <w:t xml:space="preserve">.  Originator acknowledges others’ copyrighted content in this Message.  Otherwise, Copyright © 2011 by originator Eliot Ivan Bernstein, </w:t>
      </w:r>
      <w:hyperlink r:id="rId50" w:history="1">
        <w:r w:rsidRPr="00B47CCE">
          <w:rPr>
            <w:rStyle w:val="Hyperlink"/>
            <w:sz w:val="20"/>
            <w:szCs w:val="20"/>
          </w:rPr>
          <w:t>iviewit@iviewit.tv</w:t>
        </w:r>
      </w:hyperlink>
      <w:r>
        <w:rPr>
          <w:sz w:val="20"/>
          <w:szCs w:val="20"/>
        </w:rPr>
        <w:t xml:space="preserve"> </w:t>
      </w:r>
      <w:r w:rsidRPr="00AF33B7">
        <w:rPr>
          <w:sz w:val="20"/>
          <w:szCs w:val="20"/>
        </w:rPr>
        <w:t xml:space="preserve"> and </w:t>
      </w:r>
      <w:hyperlink r:id="rId51" w:history="1">
        <w:r w:rsidRPr="00B47CCE">
          <w:rPr>
            <w:rStyle w:val="Hyperlink"/>
            <w:sz w:val="20"/>
            <w:szCs w:val="20"/>
          </w:rPr>
          <w:t>www.iviewit.tv</w:t>
        </w:r>
      </w:hyperlink>
      <w:r>
        <w:rPr>
          <w:sz w:val="20"/>
          <w:szCs w:val="20"/>
        </w:rPr>
        <w:t xml:space="preserve"> </w:t>
      </w:r>
      <w:r w:rsidRPr="00AF33B7">
        <w:rPr>
          <w:sz w:val="20"/>
          <w:szCs w:val="20"/>
        </w:rPr>
        <w:t>.  All Rights Reserved.</w:t>
      </w:r>
    </w:p>
    <w:p w:rsidR="008061D4" w:rsidRDefault="008061D4">
      <w:pPr>
        <w:rPr>
          <w:sz w:val="20"/>
          <w:szCs w:val="20"/>
        </w:rPr>
      </w:pPr>
      <w:r>
        <w:rPr>
          <w:sz w:val="20"/>
          <w:szCs w:val="20"/>
        </w:rPr>
        <w:br w:type="page"/>
      </w:r>
    </w:p>
    <w:p w:rsidR="008061D4" w:rsidRDefault="008061D4" w:rsidP="008061D4">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lastRenderedPageBreak/>
        <w:t>EXHIBIT 1 - PARTIAL LIST OF KNOWN CONFLICTED PARTIES</w:t>
      </w:r>
    </w:p>
    <w:p w:rsidR="008061D4" w:rsidRPr="00053471" w:rsidRDefault="008061D4" w:rsidP="008061D4">
      <w:pPr>
        <w:pStyle w:val="BodyText"/>
        <w:spacing w:after="0"/>
        <w:ind w:left="720"/>
        <w:jc w:val="center"/>
        <w:rPr>
          <w:rFonts w:ascii="Times New Roman" w:hAnsi="Times New Roman"/>
          <w:b/>
          <w:spacing w:val="0"/>
          <w:sz w:val="24"/>
          <w:szCs w:val="24"/>
        </w:rPr>
      </w:pPr>
    </w:p>
    <w:p w:rsidR="00957C68" w:rsidRPr="00957C68" w:rsidRDefault="00957C68" w:rsidP="00957C68">
      <w:pPr>
        <w:rPr>
          <w:rFonts w:ascii="Times New Roman" w:hAnsi="Times New Roman" w:cs="Times New Roman"/>
          <w:b/>
          <w:sz w:val="24"/>
          <w:szCs w:val="24"/>
        </w:rPr>
      </w:pPr>
      <w:r w:rsidRPr="00957C68">
        <w:rPr>
          <w:rFonts w:ascii="Times New Roman" w:hAnsi="Times New Roman" w:cs="Times New Roman"/>
          <w:b/>
          <w:sz w:val="24"/>
          <w:szCs w:val="24"/>
        </w:rPr>
        <w:t xml:space="preserve">EXTENDED LIST OF DEFENDANTS INCLUDED IN THE AMENDED RICO AND ANTITRUST LAWSUIT APPROVED BY FEDERAL JUDGE SHIRA A. SCHEINDLIN. </w:t>
      </w:r>
    </w:p>
    <w:p w:rsidR="00957C68" w:rsidRPr="00957C68" w:rsidRDefault="00957C68" w:rsidP="00957C68">
      <w:pPr>
        <w:spacing w:after="0" w:line="240" w:lineRule="auto"/>
        <w:rPr>
          <w:rFonts w:ascii="Times New Roman" w:eastAsia="Times New Roman" w:hAnsi="Times New Roman" w:cs="Times New Roman"/>
          <w:b/>
          <w:bCs/>
          <w:sz w:val="16"/>
          <w:szCs w:val="16"/>
        </w:rPr>
      </w:pPr>
      <w:r w:rsidRPr="00957C68">
        <w:rPr>
          <w:rFonts w:ascii="Times New Roman" w:hAnsi="Times New Roman" w:cs="Times New Roman"/>
          <w:b/>
          <w:sz w:val="24"/>
          <w:szCs w:val="24"/>
        </w:rPr>
        <w:t>**The first number is a total defendant, the second number after the period is a number for each group.</w:t>
      </w:r>
      <w:r w:rsidRPr="00957C68">
        <w:rPr>
          <w:rFonts w:ascii="Times New Roman" w:eastAsia="Times New Roman" w:hAnsi="Times New Roman" w:cs="Times New Roman"/>
          <w:b/>
          <w:bCs/>
          <w:sz w:val="16"/>
          <w:szCs w:val="16"/>
        </w:rPr>
        <w:t xml:space="preserve">      </w:t>
      </w:r>
    </w:p>
    <w:p w:rsidR="00957C68" w:rsidRPr="00957C68" w:rsidRDefault="00957C68" w:rsidP="00957C68">
      <w:pPr>
        <w:rPr>
          <w:rFonts w:ascii="Times New Roman" w:hAnsi="Times New Roman" w:cs="Times New Roman"/>
          <w:b/>
          <w:sz w:val="24"/>
          <w:szCs w:val="24"/>
        </w:rPr>
      </w:pPr>
    </w:p>
    <w:tbl>
      <w:tblPr>
        <w:tblW w:w="8577" w:type="dxa"/>
        <w:tblCellMar>
          <w:left w:w="0" w:type="dxa"/>
          <w:right w:w="0" w:type="dxa"/>
        </w:tblCellMar>
        <w:tblLook w:val="04A0" w:firstRow="1" w:lastRow="0" w:firstColumn="1" w:lastColumn="0" w:noHBand="0" w:noVBand="1"/>
      </w:tblPr>
      <w:tblGrid>
        <w:gridCol w:w="4320"/>
        <w:gridCol w:w="4257"/>
      </w:tblGrid>
      <w:tr w:rsidR="00957C68" w:rsidRPr="00957C68" w:rsidTr="00D83700">
        <w:trPr>
          <w:tblHeader/>
        </w:trPr>
        <w:tc>
          <w:tcPr>
            <w:tcW w:w="8577" w:type="dxa"/>
            <w:gridSpan w:val="2"/>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r>
      <w:tr w:rsidR="00957C68" w:rsidRPr="00957C68" w:rsidTr="00D83700">
        <w:trPr>
          <w:tblHeader/>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PROSKAUER ROSE, LLP.</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rPr>
                <w:rFonts w:ascii="Times New Roman" w:eastAsia="Times New Roman" w:hAnsi="Times New Roman" w:cs="Times New Roman"/>
                <w:b/>
                <w:bCs/>
                <w:caps/>
                <w:sz w:val="16"/>
                <w:szCs w:val="16"/>
              </w:rPr>
            </w:pP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GUTWEIN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HALEM</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T. BERKOWITZ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JORDANA T. BERMAN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AIMEE M. ADLER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AKSELRAD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B. HYMAN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DAWN M. IRIZARRY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HOFFMAN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HOFFMAN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P. PARNES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H. PARSONS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KAPLAN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RAPHAEL KASHA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 CINAMON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CLARKE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I. FAGIN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O'HAIRE FAHEY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D. SONDAK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ALEXIS SOTERAKIS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F. MELICAN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SILVANA M. MERLINO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DILCHER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MALCOLM J. HARKINS,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WILLIAMS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WILSON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 CASTAYBERT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ROBERTA K. CHEVLOWE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ROSENBLUM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W. EICHHORN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S. RATTNER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 RAUCH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D.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 W. MATTLIN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I. GERBER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GERKIS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M. GUTTERMAN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GUTTMAN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ANDY S. OH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P. OLENER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J. ONCIDI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PACHECO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T. WLADYKA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CHARLINE K. WRIGHT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AUDREY INGBER BENDER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LEWIS BERGIN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AVITAI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 P. GOLD</w:t>
            </w:r>
          </w:p>
        </w:tc>
      </w:tr>
      <w:tr w:rsidR="00957C68" w:rsidRPr="00957C68" w:rsidTr="00D83700">
        <w:trPr>
          <w:trHeight w:val="495"/>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AVRAM E. MORELL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O'DONNELL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27" w:lineRule="atLeast"/>
              <w:ind w:left="360"/>
              <w:rPr>
                <w:rFonts w:ascii="Times New Roman" w:eastAsia="Times New Roman" w:hAnsi="Times New Roman" w:cs="Times New Roman"/>
                <w:sz w:val="16"/>
                <w:szCs w:val="16"/>
              </w:rPr>
            </w:pP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BEATRICE POLA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MARIE PORTHE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BELA P. AMLADI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AUFIERO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SPECIALE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BROOKE H. SPIGLER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HUSSON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KRISEL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PLUM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POKORNY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 H. DEIXLER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DICANIO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BERTRAM A. ABRAMS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H. ABRAMSON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BERTRAND C. SELLIER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D. SERNAU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BRENDAN J. O'ROURKE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E. OBUS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B. MARGOLIS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MARRA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JEFFREY GERSHENGORN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LOREN M. GESINSKY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GORMAN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ALAK R. GOSWAMI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O'BLENES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O'BRIEN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CARRIE L. MITNICK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MITTMAN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CELIA L. PASSARO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CARLA RAYNAL DE PASSOS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E. DROPKIN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D. DUBERSTEIN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KENNY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P. KILLIAN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A. RAIMONDI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L. RATNER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 WHEELER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ALBER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PENNINGTON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PERLOFF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WOLF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BATTEN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A. UNDERWOOD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M. PAGE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REIG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FRANCIS D. LANDREY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DARYN A. GROSSMAN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P. GUTEKUNST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G. MIRANDA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A. MOTTLEY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H. DIAMOND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C. DOWLING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CERVENY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WEINBERGER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 WEINSTEIN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ALIN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M. ALLEN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LEDERKRAMER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LEE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N. ELLENHORN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KLAUS EPPLER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DEBORAH M. VERNON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WITONSKY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DEVORA L. LINDEMAN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ERICA LOOMBA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E. 'ROCKY' THOMPSON 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REED TRABAND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W. SAVELSON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SAWCZYN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DONNA A. CORRIGAN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PAULA M. CORSARO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 RENNIE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VICTORIA L. RICHTER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TANYA L. FORSHEIT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S. POLLACK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RENATA C. POMPA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EBEN A. KRIM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LUNDBERG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A. BRILL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H. BUDISH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 KORNREICH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KORNREICH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TROY WERNER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L. WESTBROOK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GILAAD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R. BUTLER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PERRY A. CACACE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ELENA ERACLEOUS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FADER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M. GARRETT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GENTES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ELLEN H. MOSKOWITZ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MULLINS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P. SCIBILIA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R. SCULLION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 WARREN STRASSER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BRIAN TOPEL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FREDRIC C. LEFFLER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N. LEFKOWITZ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 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S. PRESS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GAURAV MALHOTRA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CONOR MALINOWSKI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A. PINCUS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JURATE SCHWARTZ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D. KARIBJANIAN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ARLENE KARIN KLINE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E. WORTH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L. BARBAR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M. MASHBERG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MASTROGIOVANNI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GWEN J. LOURIE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M. LUPION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HAROLD M. BRODY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ANNE CALLIF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HARRY FRISCHER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FULLERTON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O. SMITH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GERSHOM R.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HERSCHEL GOLDFIELD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HERMAN L. 'HANK' GOLDSMITH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Z.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TANG ROCHA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IDO WARSHAVSKI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JAY D. WAXENBERG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ILISE S. ALBA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RORY JUDD ALBERT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ISAAC NESSER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H. NEUMAN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YUVAL TAL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JACKSON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S. JACOBS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 I.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WILBUR H.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E. GREGORY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GROSS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SHALEK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J.W. SHERWIN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JANICE K. 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SNYDER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D. FERNBACH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FISHER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 JUN MOON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EMERSON S. MOORE 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JEAN-BAPTISTE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GUILLAUME PERRIER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JEAN-LUC CUADRADO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 HENIN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A. GROSS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A. HERTHEL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LEHMAN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J. LEIBOWITZ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ROTHENBERG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LEVITAN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L. LEVY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CAMACHO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A. CAPRARO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E. BURNS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DEVIN J. BURSTEIN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MORRIS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ELIZABETH DENO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BROWN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CERASIA 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P. OCZEK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 SAARMAA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 FEINBERG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GLENN M. FEIT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JEROLD D. JACOBSON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JAFFE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JERRY L. DASTI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E. DAVIDSON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SAUL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L. FREIHEIT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TAMMY D. FRIED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JODY S. RIGER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S. ROZIC</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C. STELLABOTTE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EMILY STERN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M. FOX-SNIDER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W. GORTZ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SEEWALD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ANNE N.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SIEGAL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D. SIEGARTEL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RITCHIE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RIVKIND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JOHNATHAN C. DUNCAN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A. EGGERS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A. BAUMGARTEN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E. RICH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H. ROSE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H. ORAM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B. ORTNER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B. LEADER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LEBOWICH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C. O'KEEFE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JOANNE ORIZAL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E. CASSON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CATAN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M. LECCESE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LECHTZIN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Y. CHOI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RICKY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A. 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D. PLAINTIFF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 BLINDERMAN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F. ALLOY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ALTCHEK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W. RUTHIZER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 RUTSKY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JUDSON L. HAND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LAURIE ELIZABETH HOLSEY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GOMEZ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P. GONZALEZ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KARA ELLICE SIMMONS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D.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F. PATERNO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J. POLLACK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KATHY H. ROCKLEN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RODIN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M. GALLIGAN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L. GANZ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 RUBIN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S. HILTON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L. HIRSCHHORN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KERRI L. STONE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SHANE JOSEPH STROUD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PERRA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N. PERRIN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KRISTEN W. PROHL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PROJANSKY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BLISS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 BOBROFF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 LAVINSKY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LAZAROFF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LARY ALAN RAPPAPORT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F. REED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LAURA J. VARELA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H.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LAUREN K. BOGLIVI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G. BOGNER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LIPSON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LOPEZ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Z. LORBER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L. MARN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LEAH G. NEWKIRK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AMANDA H. NUSSBAUM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K. CRAWFORD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D'ANGELO DE BRETTEVILLE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M. GOLDSMITH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S. BAUM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BAUMGARTEN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LIA M. PISTILLI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BETTINA B. PLEVAN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ZABRISKIE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ERIN ZAVALKOFF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LIONEL E. PASHKOFF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RAPPAPORT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M. 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CHIAPPETTA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CHIARAVALLOTI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HILL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H. 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M. STERN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A. STEVELMAN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LLOYD B. CHINN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R. CHIODINI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GRECO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S. GREENE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SOLOMON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 DAVID ZURNDORFER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CHRISTOPHER ABRAHMS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LAINIE TAYLOR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SANJAY THAPAR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LERNER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GAYLE COLEMAN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MANDELMAN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SCOTT MANHEIMER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ADAM PERSILY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PICON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ELLIOT ALIFANZ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HAROUTYUN ASATRIAN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MARCELLA BALLARD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 BARKAN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MARCY HAHN-SAPERSTEIN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BERKOWITZ HERRNSON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J. BABB</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G. BARENHOLTZ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MARGUERITE STENSON WYNNE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YARUSINSKY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SALOMAN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R. SANDAK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J. BIROS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BOYDEN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THEODORE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LOIS D. THOMPSON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LEVINE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LEVINSOHN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E. GIFFORD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EVANDRO C. GIGANTE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J. OPPENHEIMER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ALEXANDRA OPRESCU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MATITHYOHU BALAS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BALDWIN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B. SABLOFF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CANDACE SADY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G. HEINZ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CYNARA HERMES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J. MORRIS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L. MORRIS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S. QUELER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I. RACHLIN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WALDING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H. TINKER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 TURNER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BETH DAVIS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A. DEVANEY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MEREDITH R. MILLER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CLAUDE M. MILLMAN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FIRESTEIN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E. FLORES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KATZ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D. KATZ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CALLAHAN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A. CANTONE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FELDMAN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FENTON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FOREMAN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FREEMAN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SIEVERS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F. SILBERGELD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 WEISS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ALBUM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E. ALDOUS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KRASNOVSKY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STEFANIE S. KRAUS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TRICARICO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H. TRIGGS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SIRKIN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W. SLOAN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T. MERVIS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R. MIGDON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MICHELE M. OVESEY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JENIFER DEWOLF PAINE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ILCZYSZYN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GLORIA C. JAN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M. GASWIRTH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D. GOLD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E. HANKIN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HART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MYRON D. RUMELD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I. RUSKIN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A. KILSON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KIRSHENBAUM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NAVID YADEGAR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S. ZOHN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S. SCHELBERG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AARON J. SCHINDEL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NILOOFAR NEJAT-BINA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NKECHI C. ODU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S. GITTERMAN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P. GNALL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NUBIAA K. SHABAKA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S. SHAFTEL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OLIVIER SAVELLI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DELIA B. SPITZER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PAMELA L. 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C. KRANE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J. LAMPARELLO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K. LANDAU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D. CONRAD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D. COOMBS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G. SAMUELS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SANGER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FASS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FEDERBUSH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M. SUSSWEIN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SWEBERG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RANDALL J. CUDE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A. DALE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LEVIN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J.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 ROWE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F. SEGROVES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GOLDBERG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N. GOLDBERGER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SPINOGATTI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B. SPIZZ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MARMARO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F. MICHEL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RIMA MOAWAD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LAMIAA MOHAMED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CLEARY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KAFIN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L. KAHN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JACOBOWITZ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T. KAPP</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K. KANE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J. KANSLER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KAUFMAN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R. KAYE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S. MAYER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M. MCKENNA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R. PAPA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VINCENZO PAPARO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RAUCHBERG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B. REGAN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RONNIE BETH LASKY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E.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 J. MURPHY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NEIDELL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ROY P. SALINS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SALVATORE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A. WETANSON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WORONOFF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SALLY L. SCHNEIDER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DALE A. SCHREIBER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SALONI MAVANI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VALARIE H. MCPHERSON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SAMIR N. SHAH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MONICA J. SHILLING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SAMUEL L.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CARLOS E. MARTINEZ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A. CRAWSHAW</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ROBYN S. CROSSON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 KRAUSS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KREITMAN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S.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 GOLDBERG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SARI GABAY RAFIY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P. RAHBAR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P. COOPER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R. COUTAIN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R. LANDAU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R. 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B. SCHAFLER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 SCHALER-HAYNES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SHONA MACK-POLLOCK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SUSANNAH J. MALEN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BLOCK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JAMAAR M. BOYD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SIMONE R. COLEY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J. COLLINS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L. WARHAFTIG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E. WARNER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M. MOORE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MOORE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P. HERBERT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HOLLOWAY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STACY L. KLEIN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SERGEY KOLMYKOV</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KOMAROFF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JANET B. KORINS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T. SASAKI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 SCHEIDEMANTLE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BEEDE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BENNETT BELL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FISHMAN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MARGO S. FLUG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MEETRE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FERN R. MEHLER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WEINSTEIN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LISA WERNER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H. HOLINSTAT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HORWITZ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LICHTENFELD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L. LIEB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KAYMAN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BRIANNA C. KENNY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J. GOLDSTEIN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M. GOLUB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M.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C. COLES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D. FRIEDFEL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D. FRIEDLANDER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JOE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DINA R. JOHNSON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 WIENER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R. WILLIAMS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MCKINNEY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 MCMILLEN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DOLLINGER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S. EITINGON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TIFFANY A. LEVATO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LLOYD LEVIN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I.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OLIVERIO LEW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ROGERS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ROSOW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TRACY E. AUGUSTINE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 BEHAR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 E. SCHROEDER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SEARS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TRISTAN AUDOUARD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BASNIER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TZVI HIRSHAUT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SHELDON I. HIRSHON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VALERIE J. FASOLO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LARREA GANNON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M. THOMAS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A. TIRELLA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NICOLE KLINE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KRUG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WANDA L. ELLERT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ROSETTA E. ELLIS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J. SCHRIBER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SCHUCH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T. WU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ELISE A. YABLONSKI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YANIV DAVE SILBERMAN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SIMON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YASMINE TARASEWICZ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NATHALIE V EUILLOT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YELENA SIMONYUK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S. SIMS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YULEE PARK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H. PARKER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YVETTE GORDON JENNINGS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MAGDALE LINDA LABBE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YVONNE Y. BOTCHEY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BRAATZ</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rPr>
          <w:rFonts w:ascii="Times New Roman" w:hAnsi="Times New Roman" w:cs="Times New Roman"/>
          <w:b/>
          <w:sz w:val="24"/>
          <w:szCs w:val="24"/>
        </w:rPr>
      </w:pPr>
      <w:bookmarkStart w:id="8" w:name="MLGWS"/>
      <w:r w:rsidRPr="00957C68">
        <w:rPr>
          <w:rFonts w:ascii="Times New Roman" w:hAnsi="Times New Roman" w:cs="Times New Roman"/>
          <w:b/>
          <w:sz w:val="24"/>
          <w:szCs w:val="24"/>
        </w:rPr>
        <w:t>MELTZER, LIPPE, GOLDSTEIN, WOLF &amp; SCHLISSEL, P.C.</w:t>
      </w:r>
      <w:bookmarkEnd w:id="8"/>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460" w:type="dxa"/>
        <w:jc w:val="center"/>
        <w:tblCellSpacing w:w="7" w:type="dxa"/>
        <w:tblInd w:w="143" w:type="dxa"/>
        <w:tblCellMar>
          <w:left w:w="0" w:type="dxa"/>
          <w:right w:w="0" w:type="dxa"/>
        </w:tblCellMar>
        <w:tblLook w:val="04A0" w:firstRow="1" w:lastRow="0" w:firstColumn="1" w:lastColumn="0" w:noHBand="0" w:noVBand="1"/>
      </w:tblPr>
      <w:tblGrid>
        <w:gridCol w:w="4356"/>
        <w:gridCol w:w="4104"/>
      </w:tblGrid>
      <w:tr w:rsidR="00957C68" w:rsidRPr="00957C68" w:rsidTr="00D83700">
        <w:trPr>
          <w:trHeight w:val="270"/>
          <w:tblHeader/>
          <w:tblCellSpacing w:w="7" w:type="dxa"/>
          <w:jc w:val="center"/>
        </w:trPr>
        <w:tc>
          <w:tcPr>
            <w:tcW w:w="8432" w:type="dxa"/>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M. ESTERCES</w:t>
            </w:r>
          </w:p>
        </w:tc>
      </w:tr>
      <w:tr w:rsidR="00957C68" w:rsidRPr="00957C68" w:rsidTr="00D83700">
        <w:trPr>
          <w:trHeight w:val="6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        RONI E. GLASER</w:t>
            </w:r>
          </w:p>
        </w:tc>
      </w:tr>
      <w:tr w:rsidR="00957C68" w:rsidRPr="00957C68" w:rsidTr="00D83700">
        <w:trPr>
          <w:trHeight w:val="182"/>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        SHELDON M. GOLDSTEIN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        IRA R. HALPERIN</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        JOSEPH KATZ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        RICHARD A. LIPPE</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        THOMAS J. MCGOWAN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     MARC BEKERMAN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     GARY M. MELTZER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     LEWIS S. MELTZER</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     DAVID I. SCHAFFER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     MICHAEL J. SCHAFFER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     IRWIN SCHERAGO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     MICHAEL J. WEINER</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     CHAIM BERKOWITZ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     MARIANNE J. GALLIPOLI</w:t>
            </w:r>
          </w:p>
        </w:tc>
      </w:tr>
      <w:tr w:rsidR="00957C68" w:rsidRPr="00957C68" w:rsidTr="00D83700">
        <w:trPr>
          <w:trHeight w:val="1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     EREZ TUCNER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     GERALD P. HALPERN</w:t>
            </w:r>
          </w:p>
        </w:tc>
      </w:tr>
      <w:tr w:rsidR="00957C68" w:rsidRPr="00957C68" w:rsidTr="00D83700">
        <w:trPr>
          <w:trHeight w:val="11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     RICHARD REICHLER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     HERBERT W. SOLOMON</w:t>
            </w:r>
          </w:p>
        </w:tc>
      </w:tr>
      <w:tr w:rsidR="00957C68" w:rsidRPr="00957C68" w:rsidTr="00D83700">
        <w:trPr>
          <w:trHeight w:val="22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     BERNARD TANNENBAUM</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     KENNETH RUBENSTEIN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     RAYMOND A. JOAO;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     FRANK MARTINEZ;</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     HERBERT W. SOLOMON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     RICHARD REICHLER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     NEIL H. ACKERMAN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     CHARLES A. BILICH</w:t>
            </w:r>
          </w:p>
        </w:tc>
      </w:tr>
      <w:tr w:rsidR="00957C68" w:rsidRPr="00957C68" w:rsidTr="00D83700">
        <w:trPr>
          <w:trHeight w:val="13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     HOWARD M. ESTERCES</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     RONI E. GLASER</w:t>
            </w:r>
          </w:p>
        </w:tc>
      </w:tr>
    </w:tbl>
    <w:p w:rsidR="00957C68" w:rsidRPr="00957C68" w:rsidRDefault="00957C68" w:rsidP="00957C68">
      <w:pPr>
        <w:keepNext/>
        <w:spacing w:after="0" w:line="367" w:lineRule="atLeast"/>
        <w:jc w:val="center"/>
        <w:outlineLvl w:val="1"/>
        <w:rPr>
          <w:rFonts w:ascii="Times New Roman" w:eastAsia="Times New Roman" w:hAnsi="Times New Roman" w:cs="Times New Roman"/>
          <w:b/>
          <w:bCs/>
          <w:caps/>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9" w:name="foleylardner"/>
      <w:r w:rsidRPr="00957C68">
        <w:rPr>
          <w:rFonts w:ascii="Times New Roman" w:hAnsi="Times New Roman" w:cs="Times New Roman"/>
          <w:b/>
          <w:sz w:val="24"/>
          <w:szCs w:val="24"/>
        </w:rPr>
        <w:t>FOLEY &amp; LARDNER</w:t>
      </w:r>
      <w:bookmarkEnd w:id="9"/>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320"/>
        <w:gridCol w:w="4320"/>
      </w:tblGrid>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w:t>
            </w:r>
            <w:r w:rsidRPr="00957C68">
              <w:rPr>
                <w:rFonts w:ascii="Times New Roman" w:eastAsia="Times New Roman" w:hAnsi="Times New Roman" w:cs="Times New Roman"/>
                <w:b/>
                <w:bCs/>
                <w:caps/>
                <w:sz w:val="16"/>
                <w:szCs w:val="16"/>
              </w:rPr>
              <w:t>WILLIAM J.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DOUGLAS BOEHM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RICHARD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JASON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MARY ELLEN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AMES, WESLEY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MATHEW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THOMAS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ANDRES, MATTHEW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ANNIS,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ANWAR, HEMA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APRAHAMIAN,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ARKIN, J. GORDON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LAURENCE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ARNTSEN, ALLEN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ARONOFF, YONATON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ARTICOLA, PHILLIP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ASH, GEORGE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ASTOLFI, PAUL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ATKIN, JEFFERY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AUEN, MICHAEL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AVERY-SMITH, ELLEN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BAIG,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BAILEY,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BAIRD,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BAKER, MARION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BALLMANN, KENLEE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BARBATANO, SALVATORE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BARDSLEY, JOEL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BARGLOW, JASON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BARGREN, PAUL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BARNER, SHARON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LAURIE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PAGE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PAUL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BARRON, RUSSELL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BARTH, STEVEN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CHERYL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DAVID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JEFFREY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BATHIA, VINEETA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BAUMAN, BRIAN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BAXA JR., EDMUND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BAXTER, ANN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BEATTY, JOSEPH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 GEORGE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STEVEN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WESLEY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BECKWITH, DAVID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BEETZ, L.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BEEZY, MIRIAM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BELL, CALLIE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BELONGIA, HEIDI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BEMENT, CHAD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BENATOR, SARAH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BENFIELD, LINDA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BENNER,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BENSLEY, NORMAN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JASON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BENZ, WILLIAM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BERMAN, MYLES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PLAINTIFF, ROBERT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BERRY,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BEST, GEORGE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BEWERSDORF, RYAN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BIEHL,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BIERMAN, JAMES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BILAS, LAURA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ARTHUR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BILODEAU,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BINDER, ROBERT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BIRMINGHAM JR., JOHN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BIRR III, JAMES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BISHOP, MARTIN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BLACKER,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BLANCHARD-SAIGER, GAIL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 BRUCE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BLUMENTHAL,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BLUTSTEIN,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BOATWRIGHT, JENNIFER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BOBBER, BERNARD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BOER, RALF-REINHARD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BONNEY, LARRY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BORNSTEIN, THEODORE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BOSWORTH, WENDY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BOWEN,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BOYD, W. J. DOUGLASS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ROBERT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BRAHM, JOHN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BRANCH, JOSEPH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BRAYER,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BRAZA,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BREMER, JASON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BREUER, MATTHEW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TREVOR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BRINCKERHOFF, COURTENAY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BRODY,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BROEKING,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BROMLEY,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BROOKS, JOHN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LOWELL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MARSHALL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MELISSA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SHARIE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BRUCH,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BRUECKEL, BECKY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BUCK, DOUGLAS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BUDDE, TOM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BUENGER,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BUENING, STACY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BUGGE, LAWRENCE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BURCH, MARCUS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BURKA,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BURKE, NORMAN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TERRI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BURROUS, BETH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 MELISSA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BURTON,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BUTWINICK, JEFFREY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CAHILL, JANE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CAIN, CHRISTOPHER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CALLAGHAN, KRISTA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CALLAN,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CALLEN,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CAMMARANO, TERRI WAGNER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CANTOR, ALAN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CARAGHER, JAMES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CARDEN, DOUGLAS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CARLBERG, RUSSELL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JR., HARRY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CARLUCCI, THOMAS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CARROLL, RONALD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CARTER, CHARLES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CASAS, CARLA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CASPER, RICHARD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CAVANAUGH,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CAVEN JR.,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CHAFFEE, BRENT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CHAMEIDES, STEVEN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 ALISTAIR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CHATTERJEE, AARON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CHEATHAM,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CHEREK, KRISTINE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CHESTER, MAKSIM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CHETTLE,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CHIAIESE, BETH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CHILTON, BRIAN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CHINONIS,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CHOI, RICHARD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CHONG, SUET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CHOUNDAS, MARINA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JON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KEITH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CHRISTIE, R LEE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CHUDNOVSKY, CHRISTINE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CHURCH, GILBERT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ALLAN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DOUGLAS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COCHRAN, R. GREGORY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GARY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COHN, JONATHON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COLLING, DANIEL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COLLINS, ANNE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COMMANDER III, CHARLES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COMPTON, MICHELE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CONLEY, WILLIAM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 LAWRENCE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CONNELLY, JAMES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CONNOLLY JR., WALTER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CONOHAN,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CONTI, ANTHONY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CONWAY,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DAVID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COOPER III,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ELIZABETH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JOANN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COSENZA, MARTIN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COSLICK,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COSTAKOS, JEFFREY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COTHROLL, BRIAN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KATHRYN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CRANE, STEPHEN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CREELY, CURT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CROSBIE,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CUNNINGHAM, GEORGE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CURTIS, CHRISTY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CUSHMAN, VIRGINIA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DANCE, SIMON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D'ANGELO,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DANIELS, TYMON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DASSO, JAMES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DAUGHERTY,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DAVENPORT III, GORDON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GARDNER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RICHARD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DAWSON, JOHN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DAY, SCOTT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 GYARFAS, VICTOR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DECASTRO, JOSE-MANUEL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DEGOOYER, JOHN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DEKOVEN, RONALD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DELAHUNTY JR., TERENCE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DELEHUNT,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DEMARET-FLEMING, VALERIE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DHAND, SANJEEV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DIAZ, EMILY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DICASTRI, FRANK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DICKINSON, LLOYD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DILIBERTI,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DINNEEN-LONG, CHRISTIAN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DIONISOPOULOS, GEORGE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DIPASQUALE, BENN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DODD, KIMBERLY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DODSON, MARIAN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DOOGAL, DALJIT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DOOGE, GREGG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DOOHAN, PAULINE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DORFMAN, MARC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DOUGHTY, BRUCE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BOEHM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DOW, RODNEY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DRAGICH,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DRUMMOND,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DRYER, EDWIN JASON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DUHART, SERITA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DUROSE,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EADS, JOAN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EARLY, SCOTT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EDMONDSON JR., JOSEPH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TED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EGAN, KEVIN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EGGERS, KATHLEEN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EISNAUGLE, 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EISNER, ADAM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ELIAS,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MEGAN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WILLIAM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ELLISEN, E.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ELSON, ELIZABETH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ENGSTROM, HARRY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ENTIN, FREDRIC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EPSTEIN, BENNETT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ERENS, JAY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FARNEY, DENNIS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FATTAHI, SAHYEH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FEE, PATRICK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FELDHAUS, JOHN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FELDKAMP,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FENDRICK, WILLIAM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FETZER, PETER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BRAD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FISHER,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FITZGERALD, KEVIN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FLANAGAN,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FLECK, DAVID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FLORSHEIM,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 ANTHONY K.L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FOGT JR.,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FOLEY, MARK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FONNER, CYNTHIA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FONSS, CHRISTIAN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FORREST, JEFFREY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FORTNER, CARL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FOWLER, KEVIN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STEVEN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FRAKES, JENNIFER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FRANECKI, CYNTHIA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EVE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FRANZON, ANDERS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FRAUTSCHI,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FREDERICKSEN, SCOTT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JAY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FREMLIN, GRACE PARKE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FRIEDMAN, ARTHUR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FRIEDRICHSEN, BERNARD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FROILAND, DAVID J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FURLONG, HEIDI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FURRER,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GAGE, LAURA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GALLAGHER,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GARMER III, BENJAMIN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GARRISON, LATASHA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GASTI,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GAVIN, JOHN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FRANCIS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MICHAEL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GEENEN, NANCY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GEHL,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GEILFUSS II, C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GEIST JR., ROBERT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GEMPELER, HENRY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LADALE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GERENRAICH,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GIANOS, DIANE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GIBBONS, MEGAN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GIBSON, LEO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GILLMAN,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GILLS, JEANNE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 ARMAND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GOBLE, AMIE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GODES, JAMES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GOLDBERG, PHILLIP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ROBERT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GONZALEZ KNAVEL, MARIA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GOODFELLOW, LYNN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GORANSON, ANDREA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GORMLEY,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GOROFF,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GOULD, BENJAMIN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GRANE, KAREN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ELIZABETH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GREBE, MICHAEL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GREELEY, JAMES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 EDWARD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GREENWELL, STACIE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GRIFFIN, CHRISTOPHER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GRIFFITH, DONALD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GRODIN, JAMES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GROETHE,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GROSSMAN, BARRY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GROVE, TREVOR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GULBIS, VITAUTS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GUNDERSEN, JEFFREY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GUNDRUM, RALPH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GUSTAFSON, ADAM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GUZZO, GARY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HAGEN, HAROLD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HAKIM, ANAT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HALFENGER, G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 GREGORY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HALLOIN, MARY ANN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HAMMOND, EDWARD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HANEWICZ, WAYNE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HANIGAN, ELIZABETH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HANNA, SANDRA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HANNING, JR., F. ROBERTS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HANRAHAN, PHILLIP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HANSEN, LINDA E.B.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HANZLIK,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HARPER, CHARLES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HARRELL, JESSIE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IRVIN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 RACHELLE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HARTMAN, THOMAS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HATCH, MICHAEL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HAVLIK, KRISTINE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HAWTHORNE, RICHARD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HAYNIE,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 KYLE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HEDRICK, CHARLES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HEIMER, DORIT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HEINRICH, JULIE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HELD,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HELLIGE,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HENSCHEL, ROUGET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HERBERT, WM CARLISLE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HESS, DANIEL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HIETT, KIMBERLEE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HIGDON, DEBORAH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HILDEBRANDT, JOSEPH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HILFINGER, STEVEN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HILL III, LEWIS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HITE, BEVERLY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HIZNAY, JULIET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HOCHKAMMER, KARL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HODGES, LAWSIKIA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HOEFT,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SAMUEL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HOGAN, CAROLINE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HOLKEBOER,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HOLLABAUGH, MARCUS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HOLT, JEREMY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HOLZHALL, MARIANNE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HORAN, JOHN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HORN, CAROLE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HOUSE, BRYAN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 TIMOTHY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CHANLEY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ROBERTA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HRDLICK, THOMAS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HUANG, STEPHEN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HUBER, JAMES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HUFF, MARSHA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KRISTEN GRIM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HULEATT, JAYME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HUNTER, PAUL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HUSTON, JAMES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HWANG, JOSEPH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HYDE, KEVIN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IMPOLA, MATTHEW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INCIARDI,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IRELAND, EMORY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ITO, PETER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ITZKOFF, DONALD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JACKSON, BRADLEY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JACOBS, EPHRAIM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THOMAS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JASPAN, STANLEY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DONALD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HEIDI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JELENCIC, SARAH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JERALD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JEWETT, HILARY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 RICHARD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BRADLEY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C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WILLIAM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JAMES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JEFFREY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PAUL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JORGENSEN III, ARTHUR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JUDGE,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JASON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JUNG, BRYAN 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KAAS, BRIAN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KALYVAS,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KAMINSKI,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KANWIT, GLEN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KAPLAN, DANIEL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KARON, SHELDON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KARRON, JENNIFER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KASHANI, MIR SAIED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KASSEL,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KAWAGUCHI, TOSHIAKI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KEENER, JASON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KELLER, GEORGE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KELSO, LINDA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KENNY, GEORGE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KESSLER, JOAN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KEYES, BRUCE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KIERNAN,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KILE, MARY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IVONNE MENA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THERESE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WILLIAM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KIZER, SCOTT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KENNETH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KLEMZ, NICOLE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KLUG, SCOTT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KNIGHT, CHRISTOPHER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KNOX II, W.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KOCH, GARY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KOEHLER,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KOENEN, FREDERICK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KOEPPL, KELLY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KOHLER, MICHAEL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KOPP,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KORITZINSKY, ALLAN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KOVAROVICS, SUSAN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KREBS, THOMAS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KRIDER, LEAH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KROLL, AMY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KROSIN, KENNETH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KUBALE, BERNARD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KUGLER, CARL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KURTZ, HARVEY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LACH, DANA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LAGERMAN, MARILYN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LAHR, JACK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LAMBERT, STEVEN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LAMB-HALE, NICOLE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LAMONT,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LANDGRAF, THOMAS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LANE, PATRICIA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LANGENFELD,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LASATER II,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LASKIS,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LAUERMAN, THOMAS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LAVENDER,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 GLENN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IV, WAYMAN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LAZARSKI,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LAZARUS,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ANNE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LADONNA 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NHAN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ZHU</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LEIBERG, CHARLES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LEMMO,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LENAIN, ADAM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LENTINI,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LENZ, ETHAN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JERRIS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KATHLEEN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LEVENTHAL,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LEVER JR., CHAUNCEY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 BENJAMIN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LEVITT, MELINDA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LIEN, JOHN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LIGNIER, SOPHIE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LINDEKE, JONATHAN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LINDENBAUM, KEITH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LINZMEYER, PETER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LITTLE, THOMAS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LOBBIN,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LOCHMANN, JESSICA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LOFTON, LAUREN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CAROLYN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J CRAIG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LORD JR., JOHN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LORIE, ELIZABETH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LOTUS, JOSEPH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LOTZIA, EMERSON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LUCEY,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LUDWIG, BRETT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 MICHAEL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LUEDERS, WAYNE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LUETTGEN,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 MORTEN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LUNDE III, MARVIN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LAWRENCE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MAASSEN, ERIC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MACK, PETER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MAEBIUS, STEPHEN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MAHE, HENRY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MAIDA,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MAIO, F ANTHONY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MAISA,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MAKOWSKI, KEVIN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MALEK, JODI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MALONEY, CHRISTOPHER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MALZAHN, ANGELA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MANKOFSKY,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 MARTIN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MANNING,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MARASHI, MOEIN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MARCHETTI, VINCENT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MARREN, GREGORY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MARSHALL,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MATTHEW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MICHELE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MARTIRE, MARY KAY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ANDREA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EDWIN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MAURER, THOMAS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LAWRENCE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M.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MCCAFFREY,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MCCASLIN, RICHARD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MCCAULEY, CASSANDRA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MCCLOSKEY, MICHAEL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MCCLUNE, GREGORY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MCCOMAS, HARROLD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MCFEELY,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MCGAFFEY, JERE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MCGINNITY, MAUREEN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MCGRATH, BRIAN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MCGREGOR, JEANNINE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RICHARD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MCKEOWN,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MCMASTER JR., WILLIAM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MCMORROW,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MCNAMARA, BRIAN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MCNEILL, HEATHER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MCNUTT,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MCSWEENEY, MAURICE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MCWHORTER, SHERI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MEARA, JOSEPH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MECKSTROTH, KURT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MEEK, 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MEINHARDT, ROBYN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MEISINGER, DAVID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MELOY, SYBIL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MENGES, JASON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MENNELL, ANN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MICKLOS, JEFFREY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DULCY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RICHARD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MINASSIAN, LORI V.</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MISHRA, MUIRA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CLETA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JENICE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 DANIEL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MOHAN-RAM, VID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MOLLMAN-ELLIOTT, SHARON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MONDAY, GREGORY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MONSEES, PAUL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LINDA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MARILYN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ROBERT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MORABITO, ERIKA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MORAN, RICARDO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BELINDA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MORRIGAN, SHIRLEY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MORROW, JAMES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MOSER, GREGORY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MOSKITIS,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MULKEEN, MATTHEW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MULLOOLY, THOMAS MCCANN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MUNRO II, THOMAS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MURCH, JILL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JOHN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NACKE, PHILIP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NANDA, DEEPAK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NAPOLITANA, LEEANN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NARANJO,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AUSTIN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GERALD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NEBEL, KAI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ANDREW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CATHERINE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ERIC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KARA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SHARON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TERRY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NEPPL, GREGORY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NEUBAUER,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NEWSOM, ERIC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LIEN-CHI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NICKELS, STEPHAN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NIELSON, SCOTT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NORBITZ, TODD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NORICHIKA, KENSUKE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NORROD,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NORTHCUTT, DAVID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NORVELL,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NORWAY, ROBERT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NOURANI, LEILA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NOVER, MARTIN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NOWAK, SUZANNE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NYE, DEBRA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O'HALLORAN, HUGH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OHARA, YOSHIMI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OHLHAUSER, DARRELL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OKATY,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OLIFF, JONATHAN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ELANA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JUDY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TANYA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CHARLES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ORGAN, CHRISTINE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OSOBA, WAYNE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OSSEIRAN, NINA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OSSYRA,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OVERLY, MICHAEL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KEITH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JOHN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PANARITES, PETER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PARKER,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PASSINO, SEAN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PASULKA-BROWN,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PATEL, JAMSHED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PAULS,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PEET, RICHARD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PENCE, THOMAS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PENDLETON, ALEXANDER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PENNER, INGEBORG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PEREZ-SERRANO, REBECA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LIANE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PEVEHOUSE, ELIZABETH ERICKSON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PFISTER, TODD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PHELAN,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 CINDY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ARDEN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PHILIP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PILLOFF, RACHEL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PLICHTA,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POLIN, KENNETH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PONTE,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ANDREA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JACK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PRAGER,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PREBIL,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PRECOURT, LYMAN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PRESTIGIACOMO, ANTONINA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PUGH, DARRELL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PURCELL, AMY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PURINTUN, ORIN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QUICK, PATRICK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QUIGLEY, MEGHAN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QUILLIN, GEORGE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RACICOT, DIANE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RADELET,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RADOMSKY, LEON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RAGATZ,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RAIJ, IRWIN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RALSTON JR., DAVID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RAMARATHNAM, SMEETA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RATHE, TODD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RATNASWAMY, JOHN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RAWLINS, ANDREW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RECHTIN,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RECK, KEVIN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REGENFUSS,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REICHER,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REID, STEVEN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PATRICK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SHEILA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REINBERG, DANIEL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REINECKE, DAVID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REISMAN, LAUREN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REITER, STEPHEN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RENFERT, BLAINE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RENZ, GREG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RESNICK,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REUTER, BARTHOLOMEW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 NORMAN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RICHARDSON, CLARE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RICHBURG,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RICKERT, KENNETH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EILEEN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FRED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JR.,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LEIGH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SUSAN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RIPPIE, E GLENN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RITTMASTER, TED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RIZVI, RAMLA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ATWOOD, REAGEN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DAVID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 LENA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ROBINSON,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ROCKLIN, AMY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RODRIGUEZ, DENISE RIOS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 PATRICIA J.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ROEDEL, ANN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ROGERS III, JOHN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RONDON, RADIAH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ROOT JR., GEORGE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ROSENBAUM, S. WAYNE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HEIDI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ASHLEY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JASON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PAUL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ANNE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ROTHMAN, JAY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ROVNER, GARY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DAMON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RUPKEY, JOSEPH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RUSKIN, JENNIFER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RUTENBERG, ALAN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RUTT,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RYBA, RUSSELL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SABLE, JOSHUA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SACKS, DAVID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SADLER JR., LUTHER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SALEK-ANDERSON, JAN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SALZBERG,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SANPIETRO,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SAUE, JACQUELINE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SAXE, BERNHARD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SCARANO JR., 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SCHAAK, JOHN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SCHEIDLER, ALISON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SCHER,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SCHIEBLE,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SCHILDER, CHRISTOPHER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SCHIRTZER,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SCHNEIDERMAN,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SCHOENFELD,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SCHORR, KRISTEL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SCHROEDER, JENNIFER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SCHULTE, LEONARD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SCHULTZ,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KEVIN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SCHWAAB,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SCHWARCZ, AARON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ARTHUR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SUSAN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SCHWARZ,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KATHRYN 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SEABOLT, SCOTT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SEIDEN,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SENNETT, NANCY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SERWIN, ANDREW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SEVELL, ROBERT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SHAH, ANKUR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SHAPIRO,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SHARPE, KARUSHA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SHATZER,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SHEEHAN,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SHELTON, MORGAN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SHIPLEY, HOWARD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SHIVERS, OLIN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SHRINER JR., THOMAS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SHUR, KIMBERLY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SIDDON O'BRIEN,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SIGMAN, SCOTT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SILBERMANN, JAMES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 ALBERT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SIMKIN, MICHELE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JEFFREY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GEORGE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SIMS, LUKE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AMIE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SKLAR, WILLIAM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SLADE III,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SLAVIN, STEPHEN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SLOOK,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SMALL,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SMASON, TAMI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SMIETANSKI, DEBRA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JESSICA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SMYLIE, SCOTT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SNADER, SHAUN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SOBLE, JEFFREY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SOLIK, MARY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 ANTHONY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SONG,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SORENSEN, ANITA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SORTINO, DAVID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SOSNOWSKI, LEONARD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SPALDING, TODD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SPEHAR, TERESA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SPERANZINI, ANDREW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SPILLANE,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SPIVEY, JONATHAN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SPROW, MARCUS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STANGL,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STEFFES-FERRI,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STEINBERG, JAY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STEINMETZ, CHRISTIAN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STEPHENSON,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JAMES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STERRETT JR., SAMUEL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BECKER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STEWART, PAUL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STIRRUP,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STOLL, RICHARD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STONE,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STOREY III, EDWARD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STRAIN, PAUL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STRATFORD, CAROL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STRICKLAND, NATE WESLEY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STRUP, NATHANIEL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JEFFREY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KIRK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SWEITZER, STEPHANIE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GERALD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SZABO, STEPHEN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TAFFORA, KELLI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TALARICO, JOSEPH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TALESH, SHAUHIN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TANNER, LORNA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TARANTINO, WILLIAM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TASSO, JON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TAVI,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ALLEN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GAIL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MICHAEL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STACY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TECTOR, LESLIE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TEIGEN,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TENGBERG, VAN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TENNEY, FREDERIC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THARPE, LISA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THIMKE,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THORNTON, GLENDA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TIBBETTS, JEAN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TILKENS, MARK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TILL, MARY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TOAL, HELEN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STEPHEN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TOFT, PATRICK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TOMLINSON,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TORRES,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TOWNSEND, KEITH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TRABER, MARTIN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TRAMBLEY, C. ANTHONY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TRENTACOSTA, JOHN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TREW, HEATHER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TRKLA, KATHRYN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TSAO, NAIKANG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TSUCHIHASHI, MARTHA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IV,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WENDY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TULLIUS, LOUIS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TURLAIS, JOHN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TYNION III,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TYRE,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TYSON JR., JOSEPH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UETZ, ANN MARIE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ULIANO, AMANDA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UNDERWOOD,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UNG, DIANE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URBAN, JENNIFER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SICKLEN, MICHAEL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VANCE, PAUL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VANDENBERG, EGERTON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VANOPHEM, JOHN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VANRIPER, YVETTE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VARON, JAY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VAUGHAN, LORI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VAZQUEZ, STEVEN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VECHIOLA, ROBERT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VEDDER, ANDREW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VILLAREAL, CYNTHIA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VOIGTMAN,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VOM EIGEN, ROBERT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VON DRATHEN, KARL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VORLOP, FREDERIC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VUCIC, MIKI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WALBY, KATHLEEN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WALLACE, HARRY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WALLISON, JEREMY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WALMER, EDWIN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WALSH,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RONALD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WALTERS,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WALTZ, JUDITH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WANG, PETER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WAPENSKY, RUSSELL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WARE, DABNEY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WASHINGTON, SUSANNE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WASSON, DEBORAH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WAWRZYN, RONALD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WAXMAN, J. MARK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WEBER, ROBERT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WEGNER, HAROLD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WEIDIG, ERIK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WEINSHEIMER, WILLIAM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MARC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RICHARD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WEISSBLUTH, SAMANTHA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WEISSBURG, CARL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JR.,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SEAN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WELLMAN, ARTHUR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III, H.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SUSAN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WENBOURNE,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WERBER, STEVEN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WERNER, CHRISTOPHER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WESTHOFF, BRYAN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WHALEY, KEVIN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WHEELER, ELLEN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WHITLEY, DANIELLE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 JON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WICKHEM, REBECCA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WIECHERT, ERIC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WIEDEMANN, HERBERT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WIENSCH, ADAM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991.</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WILEY, EDWIN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WILKE,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993.</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 TREVOR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DICK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995.</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JR., ALLEN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997.</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WILLIAMS, RODERICK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TRACY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999.</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WILLIS,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STEVEN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1001. WILNAU, DAWN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BARRY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1003. WILSON, JOHN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JON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1005. WINER, KENNETH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WINER, SAMUEL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1007. WINKLER, JAMES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WITTE, EDWARD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1009. WITTORFF, KELLY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WOLFE JR., WALTER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1011. WOLFE, RANDOLPH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WOLFSON,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1013. WOLK,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WOODALL, KEVIN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1015.</w:t>
            </w:r>
            <w:r w:rsidRPr="00957C68">
              <w:rPr>
                <w:rFonts w:ascii="Times New Roman" w:eastAsia="Times New Roman" w:hAnsi="Times New Roman" w:cs="Times New Roman"/>
                <w:caps/>
                <w:sz w:val="16"/>
                <w:szCs w:val="16"/>
              </w:rPr>
              <w:t> w</w:t>
            </w:r>
            <w:r w:rsidRPr="00957C68">
              <w:rPr>
                <w:rFonts w:ascii="Times New Roman" w:eastAsia="Times New Roman" w:hAnsi="Times New Roman" w:cs="Times New Roman"/>
                <w:b/>
                <w:bCs/>
                <w:caps/>
                <w:sz w:val="16"/>
                <w:szCs w:val="16"/>
              </w:rPr>
              <w:t>OODIE, TIFFANY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WOODSON, R DUKE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WOOLEVER,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WORKMAN, DONALD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DEREK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JACQUELINE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WRONSKI,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WRYCHA, PAUL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BRANDON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ZABRISKIE,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ZABROWSKI,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ZEIGLER, JANET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ZIBART,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ZIEBERT, JOSEPH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ZIGMAN, LYNETTE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ROBERT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WALTER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ZINKGRAF, GARY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1039.</w:t>
            </w:r>
            <w:r w:rsidRPr="00957C68">
              <w:rPr>
                <w:rFonts w:ascii="Times New Roman" w:eastAsia="Times New Roman" w:hAnsi="Times New Roman" w:cs="Times New Roman"/>
                <w:caps/>
                <w:sz w:val="16"/>
                <w:szCs w:val="16"/>
              </w:rPr>
              <w:t> a</w:t>
            </w:r>
            <w:r w:rsidRPr="00957C68">
              <w:rPr>
                <w:rFonts w:ascii="Times New Roman" w:eastAsia="Times New Roman" w:hAnsi="Times New Roman" w:cs="Times New Roman"/>
                <w:b/>
                <w:bCs/>
                <w:caps/>
                <w:sz w:val="16"/>
                <w:szCs w:val="16"/>
              </w:rPr>
              <w:t>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0" w:name="schiffrinbarrowayt"/>
      <w:r w:rsidRPr="00957C68">
        <w:rPr>
          <w:rFonts w:ascii="Times New Roman" w:hAnsi="Times New Roman" w:cs="Times New Roman"/>
          <w:b/>
          <w:sz w:val="24"/>
          <w:szCs w:val="24"/>
        </w:rPr>
        <w:t>SCHIFFRIN &amp; BARROWAY, LLP</w:t>
      </w:r>
      <w:bookmarkEnd w:id="10"/>
      <w:r w:rsidRPr="00957C68">
        <w:rPr>
          <w:rFonts w:ascii="Times New Roman" w:hAnsi="Times New Roman" w:cs="Times New Roman"/>
          <w:b/>
          <w:sz w:val="24"/>
          <w:szCs w:val="24"/>
        </w:rPr>
        <w:t>.</w:t>
      </w:r>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820" w:type="dxa"/>
        <w:jc w:val="center"/>
        <w:tblInd w:w="288" w:type="dxa"/>
        <w:tblCellMar>
          <w:left w:w="0" w:type="dxa"/>
          <w:right w:w="0" w:type="dxa"/>
        </w:tblCellMar>
        <w:tblLook w:val="04A0" w:firstRow="1" w:lastRow="0" w:firstColumn="1" w:lastColumn="0" w:noHBand="0" w:noVBand="1"/>
      </w:tblPr>
      <w:tblGrid>
        <w:gridCol w:w="4140"/>
        <w:gridCol w:w="4680"/>
      </w:tblGrid>
      <w:tr w:rsidR="00957C68" w:rsidRPr="00957C68" w:rsidTr="00D83700">
        <w:trPr>
          <w:trHeight w:val="153"/>
          <w:tblHeader/>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caps/>
                <w:sz w:val="16"/>
                <w:szCs w:val="16"/>
              </w:rPr>
              <w:t>1.        ANDREW L. BARROWAY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ZIVITZ</w:t>
            </w:r>
          </w:p>
        </w:tc>
      </w:tr>
      <w:tr w:rsidR="00957C68" w:rsidRPr="00957C68" w:rsidTr="00D83700">
        <w:trPr>
          <w:trHeight w:val="13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J. SWEET</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NELSON</w:t>
            </w:r>
          </w:p>
        </w:tc>
      </w:tr>
      <w:tr w:rsidR="00957C68" w:rsidRPr="00957C68" w:rsidTr="00D83700">
        <w:trPr>
          <w:trHeight w:val="31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DARREN J. CHECK</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KESSLER</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CHANG</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CIOLKO</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 ZAGAR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LECHTZIN</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 WELLS III</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M. CASTALDO  </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J. KLEINMAN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D. BERG</w:t>
            </w:r>
          </w:p>
        </w:tc>
      </w:tr>
      <w:tr w:rsidR="00957C68" w:rsidRPr="00957C68" w:rsidTr="00D83700">
        <w:trPr>
          <w:trHeight w:val="9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R. CAGAN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H. MELTZER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REILLY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M. RYAN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KATHERINE B. BORNSTEIN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KAY E. SICKLES</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KENDALL S. ZYLSTRA  </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KRISHNA B. NARINE</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TOPAZ</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D. WEINBERG</w:t>
            </w:r>
          </w:p>
        </w:tc>
      </w:tr>
      <w:tr w:rsidR="00957C68" w:rsidRPr="00957C68" w:rsidTr="00D83700">
        <w:trPr>
          <w:trHeight w:val="22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I. WILLNER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 YARNOFF</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C.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MANISKAS</w:t>
            </w:r>
          </w:p>
        </w:tc>
      </w:tr>
      <w:tr w:rsidR="00957C68" w:rsidRPr="00957C68" w:rsidTr="00D83700">
        <w:trPr>
          <w:trHeight w:val="20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 WINCHESTER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G. SMITH</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M. HANDLER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E. CONNOLLY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RESNICK</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BERMAN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TAMARA SKVIRSKY</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GRAMMER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L. MILLROOD</w:t>
            </w:r>
          </w:p>
          <w:p w:rsidR="00957C68" w:rsidRPr="00957C68" w:rsidRDefault="00957C68" w:rsidP="00957C68">
            <w:pPr>
              <w:spacing w:after="0" w:line="180" w:lineRule="atLeast"/>
              <w:jc w:val="right"/>
              <w:rPr>
                <w:rFonts w:ascii="Times New Roman" w:eastAsia="Times New Roman" w:hAnsi="Times New Roman" w:cs="Times New Roman"/>
                <w:sz w:val="16"/>
                <w:szCs w:val="16"/>
              </w:rPr>
            </w:pP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1" w:name="bstz"/>
      <w:r w:rsidRPr="00957C68">
        <w:rPr>
          <w:rFonts w:ascii="Times New Roman" w:hAnsi="Times New Roman" w:cs="Times New Roman"/>
          <w:b/>
          <w:sz w:val="24"/>
          <w:szCs w:val="24"/>
        </w:rPr>
        <w:t>BLAKELY SOKOLOFF TAYLOR &amp; ZAFMAN LLP</w:t>
      </w:r>
      <w:bookmarkEnd w:id="11"/>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640" w:type="dxa"/>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1. ADAM FURST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ALAN BURNETT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GIBBS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L. MARAIS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ANGELO J. GAZ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H. AZURE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 M. HARTOUNIAN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ALFORD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E. VECCHIA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CHUI-KIU TERESA WONG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G. CLAASSEN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DEVOS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OVANEZIAN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DAX ALVAREZ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DENNIS G. MARTIN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H. TAYLOR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HYMAN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T. KING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FARZAD E. AMINI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GARTH VIVIER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HOOVER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W. HOOVER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GORDON LINDEEN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D. CALDWELL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HEATHER M. MOLLEUR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SCHELLER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Y. 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 CAROL LITTLE-WASHINGTON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HENRY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PATRICK WARD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C. REALI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MILLER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LUTZ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JUDITH A. SZEPESI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G. SHAO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J. JOHNSON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LESTER J. VINCENT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TOM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M. STOCKTON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N. BOATRIGHT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MARIA E. SOBRINO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MARINA PORTNOVA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KUPANOFF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C. VAN NESS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 WATSON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R. VATUONE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BERNADICOU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MALLIE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MIMI D. DAO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ELDER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NORMAN ZAFMAN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OZZIE JAFFERY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A. MENDONSA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A. PEDIGO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O'ROURKE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W. BLAKELY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HEILESON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W. SOKOLOFF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DE KLERK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LAUT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SUE HOLLOWAY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SUK S. LEE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TAREK N. FAHMI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ESTATE OF MARIA E. SOBRINO (1959 - 2002)</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THINH V. NGUYEN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VAN ZANDT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WEBSTER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FERRILL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COESTER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VANI MOODLEY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VINCENT ANDERSON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 THOMAS BABBITT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W. SCHAAL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F. HOLBROW </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2" w:name="wildmanlist"/>
      <w:r w:rsidRPr="00957C68">
        <w:rPr>
          <w:rFonts w:ascii="Times New Roman" w:hAnsi="Times New Roman" w:cs="Times New Roman"/>
          <w:b/>
          <w:sz w:val="24"/>
          <w:szCs w:val="24"/>
        </w:rPr>
        <w:t>WILDMAN, HARROLD, ALLEN &amp; DIXON LLP</w:t>
      </w:r>
      <w:bookmarkEnd w:id="12"/>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ABBOUD, ANTHONY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ACKERSON, FRED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ALFERT, REBECCA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THOMAS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STEPHEN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AIMEE B.</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ARADO, JOHN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ARVEY, HOWARD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AUSTIN, BRENT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JR., WILLIAM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BENDER, JOSEPH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BENNETT, MICHAEL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BICKEL, TODD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BLANKSHAIN,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BOHLEN, JON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BOICE, HEATHER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BORSTEIN, SCOTT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BORUSZAK, BRUCE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BOWER, ALBERT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JOHN THOMPSON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BUCCOLA, CHRISTINA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MARSHALL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BURNTON, CAL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CALISOFF, ADAM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DOUGLAS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CARNEY, DEMETRIUS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CARNIE, BRIAN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CHAIT, LELAND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 GINA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CHRISTMAN, JAMES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CHROUST,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CHAD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COCKRELL, GEOFFREY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SAMUEL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CONLON, ALISON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WILLIAM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COPLAND,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COSTELLO, JOHN 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FALBE, LAWRENCE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FANCSALI, BETH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FERGUSON, NATHAN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FIGLIULO, DONALD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FLAYTON, DONALD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FOCHLER, CRAIG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FONTOURA, LISA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KATHY 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FREEBORN, PAUL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JOHN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GARRETT, MATTHEW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GAURON, AFTON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GILBERT, HOWARD 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GILLEN, GARY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GILLIGAN, KATHLEEN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GOGAN, LESLIE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JUDITH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NORMAN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LORI</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JONATHAN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GORENBERG, KENNETH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GOTTSHALL, JUSTINE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JEFFREY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GUNN, ROBERT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HAGNELL, KAREN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HALEY, ROBERT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ROBERT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HARRIS, JONATHAN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HARROLD, BERNARD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HEARD, H. RODERIC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HENGSBACH, BETHANY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HEYDEMANN, HELAINE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HIGGINS, MARY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HIGHT, DAVID H.</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RICHARD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HOLLEB, MARSHALL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HOPP, ANTHONY G.</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KATHLEEN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PETER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HRTANEK, CATHLEEN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HUDDLE, MARK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IGEL-CAMILLONE, MARLENE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JANCASZ, RICHARD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KAEDING, MICHAEL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MARTHA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KEFALOS, NICHOLAS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KEILEY, ELIZABETH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KHANDEKAR, MANOJ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 CHARLES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KIMBALL, ANNE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STEVEN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KOLKMEIER, KIP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KOSC, JEFFREY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KROMKOWSKI, MARK</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KUENSTLER, JOHN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KUNKLE, WILLIAM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KURFIRST, LEONARD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LANDES, STEPHEN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LAPORTE,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 SUSAN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 DENISE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LEFFELMAN, DEAN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LETCHINGER, JOHN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LEWIS, BRIAN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LISIECKI, LUCY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REBECCA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LORCH, KENNETH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LUBURIC,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LUSK,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THOMAS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MADONIA, JOSEPH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MANDLY, JR., CHARLES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MARTYN W. MOLYNEAUX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MATYAS, THOMAS I.</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MCATEE, MICHELLE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MCCANN, R. MICHAEL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MCCLUGGAGE,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MCELROY, EDWARD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MCGARRY, ANNETTE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MCGINNESS, JEFFREY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MCGOVERN, JOHN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MCKITTRICK, ETHAN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MERSCH, ANGELA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DOCKTERMAN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MIGDAL, SHELDON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LAURIE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MARK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MATTHEW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NICHOLAS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BART 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MURTISHI, RRAIM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ROBERT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NEWTON, CARRIE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NICHOLS, JULIE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NOCERA, NICOLE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HEATHER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SARAH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DAVID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MARCIA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PASCHKE, JOEL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 DANIEL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POKORNY, WILLIAM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POLICHAK, JAMES W. JR.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PROCHNOW, DOUGLAS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RIAHEI, MELISSA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RING, THOMAS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ROBERTS,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ROSENBLUM, MICHAEL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ALAN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MICHAEL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JAMIE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SCHEER, D. KEITH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SCHOEFFEL, AMY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FRED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BEAU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SEMENEK, SCOTT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SHARMA, RAJITA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SHUFTAN, ROBERT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LISA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ERIC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SKILKEN, MELISSA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SLOBODIEN, ANDREW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DEREK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GREGORY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JOSHUA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SMOLENSKY, KIRSTEN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JAMES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MARTIN D.</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THOMAS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AARON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CHARLES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STEVENS, CYNTHIA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STRAUB, JENEE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STREET, R. JOHN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SUGAR, BRYAN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THIES, RICHARD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TOMARAS, PETER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TOMCHEY, HOLLY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TOON, JASON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TRAVIS, SHERRIE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VALLAS, DAVID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VUREN, THERESA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VITULLO, LOUIS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VOGTS, JAMES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WAGNER, ROBERT.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WAHLEN, EDWIN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DAVID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WHITE, CRAIG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WILDMAN, MAX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NEIL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WULFSTAT, ALLAN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YAGHMAI, MIKE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YAO, WAYNE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JONATHAN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ZAENGLE, EDWARD P</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jc w:val="center"/>
        <w:rPr>
          <w:rFonts w:ascii="Times New Roman" w:hAnsi="Times New Roman" w:cs="Times New Roman"/>
          <w:b/>
          <w:sz w:val="24"/>
          <w:szCs w:val="24"/>
        </w:rPr>
      </w:pPr>
      <w:bookmarkStart w:id="13" w:name="NDALIST"/>
      <w:r w:rsidRPr="00957C68">
        <w:rPr>
          <w:rFonts w:ascii="Times New Roman" w:hAnsi="Times New Roman" w:cs="Times New Roman"/>
          <w:b/>
          <w:sz w:val="24"/>
          <w:szCs w:val="24"/>
        </w:rPr>
        <w:t>NON-DISCLOSURE AGREEMENTS, NON-COMPETE EMPLOYMENT AGREEMENTS, STRATEGIC</w:t>
      </w:r>
      <w:r w:rsidRPr="00957C68">
        <w:rPr>
          <w:rFonts w:ascii="Times New Roman" w:hAnsi="Times New Roman" w:cs="Times New Roman"/>
          <w:b/>
          <w:sz w:val="24"/>
          <w:szCs w:val="24"/>
        </w:rPr>
        <w:br/>
        <w:t>ALLIANCES, LICENSEES, PATENT DISCLOSURES, OTHER CONTRACTS REQUIRING CONFIDENTIALITY</w:t>
      </w:r>
      <w:bookmarkEnd w:id="13"/>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724" w:type="dxa"/>
        <w:tblCellMar>
          <w:left w:w="0" w:type="dxa"/>
          <w:right w:w="0" w:type="dxa"/>
        </w:tblCellMar>
        <w:tblLook w:val="04A0" w:firstRow="1" w:lastRow="0" w:firstColumn="1" w:lastColumn="0" w:noHBand="0" w:noVBand="1"/>
      </w:tblPr>
      <w:tblGrid>
        <w:gridCol w:w="3105"/>
        <w:gridCol w:w="4841"/>
      </w:tblGrid>
      <w:tr w:rsidR="00957C68" w:rsidRPr="00957C68" w:rsidTr="00D83700">
        <w:trPr>
          <w:trHeight w:val="315"/>
          <w:tblHeader/>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COMPANY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FULL NAME – NDA SIGNOR</w:t>
            </w:r>
          </w:p>
        </w:tc>
      </w:tr>
      <w:tr w:rsidR="00957C68" w:rsidRPr="00957C68" w:rsidTr="00D83700">
        <w:trPr>
          <w:trHeight w:val="255"/>
          <w:tblHeader/>
          <w:jc w:val="center"/>
        </w:trPr>
        <w:tc>
          <w:tcPr>
            <w:tcW w:w="0" w:type="auto"/>
            <w:tcMar>
              <w:top w:w="15" w:type="dxa"/>
              <w:left w:w="15" w:type="dxa"/>
              <w:bottom w:w="0" w:type="dxa"/>
              <w:right w:w="15" w:type="dxa"/>
            </w:tcMar>
            <w:vAlign w:val="cente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HALLBERG</w:t>
            </w: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PARAAG K. MEHTA</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LAURENCE BERENBLUT</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GEIGER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TROEN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ARTISTS  MANAGEMENT GROUP - AMG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MCGHEE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ARVIDA/JMB PARTNERS,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JUDD D. MALKIN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BERKMAN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GRAY</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ASSOCIATION FOR MANUFACTURING INVENTIONS,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BONNIE GURNEY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SAINT-LAURENT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(LIBBY) BRENNAN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SALENETRI CVE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 ARMSTRONG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C. PETERSON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SCOTT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ATHLETESDIRECT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HOLPZMAN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SHAPIRO</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ATOM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IRL NATHAN</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 WEAVER</w:t>
            </w:r>
          </w:p>
        </w:tc>
      </w:tr>
      <w:tr w:rsidR="00957C68" w:rsidRPr="00957C68" w:rsidTr="00D83700">
        <w:trPr>
          <w:trHeight w:val="32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AUCTION MANAGEMENT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KANE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JEREMY HOGUE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LIPSCOMB</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AVALON INVESTMENTS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WOODWARD</w:t>
            </w:r>
          </w:p>
        </w:tc>
      </w:tr>
      <w:tr w:rsidR="00957C68" w:rsidRPr="00957C68" w:rsidTr="00D83700">
        <w:trPr>
          <w:trHeight w:val="34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CALIFORNIA INVENTIONS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SUH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CAPITA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IMELDA  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CATTERTON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CHIANG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CB CORPORATE FINANCE,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HANK POWELL</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CENTRACK INTERNATIONAL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J. LOFQUIST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H&amp;Q</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WILSON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CHATFISH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TOLL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CHG ALLIED,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CHRYSALIS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DAVID GRISSOM</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DOWNS</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CINAX DESIGNS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CAMIRAND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 MARVIS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CIRCOR CONNECTIONS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GLASS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CITRIX 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E. IACOBUCCI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AIDAN P. FOLEY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KOICHI YANAGA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WAI MAN VONG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NAK PHAINGDY</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COBRIN GITTES &amp; SAMUEL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JOAO</w:t>
            </w:r>
          </w:p>
        </w:tc>
      </w:tr>
      <w:tr w:rsidR="00957C68" w:rsidRPr="00957C68" w:rsidTr="00D83700">
        <w:trPr>
          <w:trHeight w:val="84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TRISTAR MOTION PICTURE GROUP A SONY PICTURES ENTERTAINMENT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L. HONORÉ</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HEEB</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COMMONWEALTH ASSOCIATES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INDER TALLUR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BRYAN CRINO</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J. MACCRORY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 LAMPERT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GOLD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COVI STUDIOS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PLAMEN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INTERACTIVE MEDIA,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SUPOWITZ</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ERROL GERSON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POLLACK</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DOCUMENTATION SERVICES INTERNATIONAL,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 LUCCHI</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DUROSA</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DOYLE OCCUPATIONAL HEALTH AND TRAINING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SPEAKS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DRAFT WORLDWIDE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DRAFT</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 MORRIS</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D'AMATO</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DREAMCASTLE/KERRY GORDY ENTERPRISES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KERRY GORDY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DREIER &amp; BARITZ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A. JOAO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PATENT POOL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r>
      <w:tr w:rsidR="00957C68" w:rsidRPr="00957C68" w:rsidTr="00D83700">
        <w:trPr>
          <w:trHeight w:val="52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MOD.COM, INC. (EDUCATIONAL MEDIA ON DEMAND)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DUNLAP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LOWE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M. O'DONNELL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 DYLAN DAYTON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BERARDUCCI</w:t>
            </w:r>
          </w:p>
        </w:tc>
      </w:tr>
      <w:tr w:rsidR="00957C68" w:rsidRPr="00957C68" w:rsidTr="00D83700">
        <w:trPr>
          <w:trHeight w:val="48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COMPANY/DIGITAL &amp; APPLIED IMAGING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GERSKOVICH</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EASTWEST VENTUREGROUP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NADEL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ECARE SOULTIONS,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W. MILLS, SR.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EDMUND CHAVEZ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ECLIPSYS/HEALTHVISION,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MASSENGILL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EDNET,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SELMAN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CHEN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MAURICE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ENRON BROADBAND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SILVIA VEITIA</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 VEST, A DIVISION OF SHEPARD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PETTIT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 &amp; COHEN P. 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(BRAD) S.SHRAIBERG, ESQ.</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GARG DATA INTERNATIONAL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SUSHIL GARG</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"ROB" MARQUSEE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L. WEIL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GUCCIONE</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NAOMI MIDDELMAN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GENESIS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T. JOANIS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GONZALEZ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 - 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LEDERER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CROSSING, LTD./PACIFIC CAPITAL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WINNICK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SHADOW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&amp; SHELDON FRIEDSTEIN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ERIKA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GOTTLIEB, RACKMAN &amp; REISMAN, P.C.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I. RACKMAN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GRANITE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BORG ADAMS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EXPECTATIONS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LEVINE, MICHAEL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 AUCTIONS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GRINBERG WORLDWIDE IMAGES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GABRIELLE BRENNER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 ABBE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BERMAN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SERRANO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J. GRAMAS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WELSCH</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KADIE LIBESCH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JACQUELINE ROSALES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HACHETTE FILIPACCHI MEDIA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DE ROQUEMAUREL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LOCKWOOD</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L. BERNSTEIN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KASSER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W. MELNYCHUCK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PAPPAS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 BROADCASTING,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A. CAMI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ICEBOX.COM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FELDMAN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IDEAL CONDITIONS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IRV YACHT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IFILM.COM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IFX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M. EIDELSTEIN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HAUSMAN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INDUSTRY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LYNWOOD SPINKS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INFINITE LOGIC MANAGEMENT,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EIKOV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INTEGIC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SENICH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INTER@CTIVATE,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FELDMAN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INTERACTIVE TELECOM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WEBER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REYNOLDS</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INTERPACKET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MESSING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MURPHY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SHERWIN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REDJEM BOUHENGUEL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DIANA ISRAEL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COURTNEY JURCAK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LOUISE TOVATT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T. HERSH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MILWAUKEE SCHOOL OF ENGINEERING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CHRISTOPHER TAYLOR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KLUGE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MANTECON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L. SKLAR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BLAZE BENHAM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SCANLAN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ALLAN MONDRAGON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 BANK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VASILY ZOLOTOV</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IZ.COM INCORPORATED/VISION ART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SCHWARTZ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 HUFF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MEDIOL.COM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HILARY A. GRINKER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RONDAN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CRAWFORD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MEVC.COM,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GRILLOS</w:t>
            </w:r>
          </w:p>
        </w:tc>
      </w:tr>
      <w:tr w:rsidR="00957C68" w:rsidRPr="00957C68" w:rsidTr="00D83700">
        <w:trPr>
          <w:trHeight w:val="50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MIND ARROW SYSTEMS/INTERNATIONAL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BLAKELEY</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P. GUYTON, JR.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KATY FALAKSHAHI, PH.D.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CREEK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G.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MOTION 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 FLEMING</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MOTOROLA/GENERAL INSTRUMENT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 MASTROCOLA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MOVIEFLY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MPINET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DUANE BARNES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MTVI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GENNADIY BORISOV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 ROSENFELD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PIERCE LEDBETTER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MYCFO INC.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MYCITY.COM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SHLAGMAN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ROSE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Y. ROSE</w:t>
            </w:r>
          </w:p>
        </w:tc>
      </w:tr>
      <w:tr w:rsidR="00957C68" w:rsidRPr="00957C68" w:rsidTr="00D83700">
        <w:trPr>
          <w:trHeight w:val="54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ASSOCIATION OF MEDIA INVENTIONS CENTERS(NAMTC)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WIBBELS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HOFFER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MCCAIN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NETCUBATOR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GEMAL SEEDE</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NEURON BROADCASTING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CROPPER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NOMAD FILM PROJECT,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JENS JOHANSEN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 ARCHDIOCESE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LAVERY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OASIS OUTSOURCING,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 BROWN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OCEAN DRIVE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ABRAMS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STRAUSS ZELNICK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 LIBERTY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DUNCAN MCCALLUM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POLUMBO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BARNEY DANZANSKY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E. BENNETT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OPENGRAPHICS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SUTHERLAND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OPPENHEIMERFUNDS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NAGARAJ</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WEBSTER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W. RITCHIE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PACKET VIDEO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CAROL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D. MAGIDA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ZURKOW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DRAZKA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 FRIEDMAN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PARATECH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BELLOFF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PAYFORVIEW.COM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SCOTT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PEPPER HAMILTON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FEDER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PEQUOT CAPITAL MANAGEMENT,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MCNIEL</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KRALL</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REUBEN JOHNSON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 GODBOLD</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LEIGH</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ROBERT D. DRESSLER-SC.</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RAZORFISH,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SCAPPATURA</w:t>
            </w:r>
          </w:p>
        </w:tc>
      </w:tr>
      <w:tr w:rsidR="00957C68" w:rsidRPr="00957C68" w:rsidTr="00D83700">
        <w:trPr>
          <w:trHeight w:val="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ROSALIE BIBONA</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COCHRAN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 CONNOLLY</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STANLEY</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BOLTON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KIMMEL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BRANT WILLIAMS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REALSELECT,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GREENBLATT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DOT 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SZABO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LEAF VENTURE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LYNDA KEELER</w:t>
            </w:r>
          </w:p>
        </w:tc>
      </w:tr>
      <w:tr w:rsidR="00957C68" w:rsidRPr="00957C68" w:rsidTr="00D83700">
        <w:trPr>
          <w:trHeight w:val="45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 BRADFORD JONES</w:t>
            </w:r>
          </w:p>
        </w:tc>
      </w:tr>
      <w:tr w:rsidR="00957C68" w:rsidRPr="00957C68" w:rsidTr="00D83700">
        <w:trPr>
          <w:trHeight w:val="41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MARTIN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REEF®</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PHILIPPE BRAWERMAN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REGENESIS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B. SANDLER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REVOLUTION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JORDAN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ARTIE RIPP</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O. ROBERTS,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 BILGER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WALL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SIAR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ANDERSON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SIGHTSOUND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SANDER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SIGNCAST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LINING PRODUCTIONS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K. HALPERT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YOUNG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SITESNET.COM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CONRAD VERNON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SMARTSPEED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WOODRUFF</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SOLIDWORKS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K. HIRSCHTICK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GUYTAN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CHRISTENSON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CHEY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CORII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SOTHEBY'S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 ALFRED TAUBMAN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BLIVIN</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RESEARCH PARTNERS/RYAN BECK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ENDERLAN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SPORTSCHANNEL FLORIDA,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MICKLER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LEWIS</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LEVY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SPRING COMMUNICATIONS,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RUBEY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SPROUT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DEROSA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SRO CONSULTANTS/MICROSOFT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MCGINLEY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CHWATT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STAMPFINDER.COM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LEHMAN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J. PEREGE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STREAMCENTER.COM</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EYE MEDIA</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ERIKSON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STREAMINGMEDIA.COM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BOWSHER</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TIMMERMAN</w:t>
            </w:r>
          </w:p>
        </w:tc>
      </w:tr>
      <w:tr w:rsidR="00957C68" w:rsidRPr="00957C68" w:rsidTr="00D83700">
        <w:trPr>
          <w:trHeight w:val="7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KING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LIFE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M.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SYLVAN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FORMAN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TALISMAN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TALISMAN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VERTEX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ZELINKA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VERTICALNET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DEAN SIVLEY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VIACOM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B. MCGRATH</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SPAULDING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 ON DEMAND NETWORK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J. OBSGARTEN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VIDYAH,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E. HOCKMAN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VIEWPOINT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RICE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VIRAGE,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TORKELSON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IMPACT PRODUCTIONS,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L.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WORLD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BERGEN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VISIONEER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MURRAY DENNIS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SAPERSTEIN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 SELMAN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TERENCE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TERRENCE LEE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VODUSA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MARQUARDT</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VULCAN VENTURES AND OUR WORLD LIVE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WACHENHUT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VIOLA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J. WIGGILL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BOWMAN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D. DEERING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 DISNEY COMPANY,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PULA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PINCUS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HARRIS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 CALDITO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CAROLYN WESSLING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BIONDI,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CHU</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WEAVE INNOVATIONS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MOFE STALLINGS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WEBCASTS.COM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KLOSOSKY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PECK &amp; GREER VENTURE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RAJ MEHRA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WHERETOLIVE.COM,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G. UTLEY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CHASTAIN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MILDRED COLON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GUGGENHEIM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WOLF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 BELOFF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ROSOW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RISTAINO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 ZEIGEN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JAMIE LINEBERGER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ABN-AMRO PRIVATE EQUITY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FOREMAN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AMERICAN FUNDS ADVISORS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KLEE</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BELL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BEAR STEARNS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RIMLAND</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MICROWAVE SATELLITE INVENTIONS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MATARAZO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THE CARLYLE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PURCELL</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CYBER-CARE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PERCHES</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CYBERWORLD INTERNATIONAL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KEITH SAEZ</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BANC ALEX. BROWN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CORY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J. HASSENBEIN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EDITING SOLUTIONS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MARKINSON BRETT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ISLAND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CLIVE WHITTAKER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DISNEY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GUIOMAR ALVAREZ</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DLC 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HASPEL</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ERNST &amp; YOUNG</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ESSEX INVESTMENT MANAGEMENT COMPANY,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STICKELLS, SUSAN P.</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EXECUTIVE CONSULTING &amp;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AHRON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 SECURITES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UNION/WHEAT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WILLET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HEADWAY CORPORATE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S. GOLDSTEIN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HEALTH VISION (ECLIPSYS)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HOAK CAPITAL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 HOAK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HRONE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BROWN</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CRIS V. BRANDEN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SIMS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HENNINGER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PALUMBO</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10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INVESTECH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CURLEY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STORM BOSWICK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BOOVA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LANCORE REALTY,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TIMOTHY VALLANCE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TELECOM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WANG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 ROSEN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CONKLIN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BOGNER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E. LEGUM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 ELLER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CALIN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KESNER</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 IANTONI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 STAUBER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 DOLLINGER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HANKINS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RHYS RYAN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MICROSOFT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SOKOLOFF, MIKE MCGINLEY, WILL POOLE</w:t>
            </w:r>
          </w:p>
          <w:p w:rsidR="00957C68" w:rsidRPr="00957C68" w:rsidRDefault="00957C68" w:rsidP="00957C68">
            <w:pPr>
              <w:spacing w:after="0" w:line="240" w:lineRule="auto"/>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4" w:name="MPEGLALIST"/>
      <w:r w:rsidRPr="00957C68">
        <w:rPr>
          <w:rFonts w:ascii="Times New Roman" w:hAnsi="Times New Roman" w:cs="Times New Roman"/>
          <w:b/>
          <w:sz w:val="24"/>
          <w:szCs w:val="24"/>
        </w:rPr>
        <w:t>MPEGLA, LLC.</w:t>
      </w:r>
      <w:bookmarkEnd w:id="14"/>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425"/>
        <w:gridCol w:w="2360"/>
        <w:gridCol w:w="1963"/>
      </w:tblGrid>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AAV AUSTRALIA PTY LTD</w:t>
            </w:r>
          </w:p>
        </w:tc>
      </w:tr>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24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   ACOUSTIC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ADCOCOM GMBH</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ADDONICS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ADI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ADSPACE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AEON DIGITAL CORP</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AEROFLEX LINTEK,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AGILETV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INCORPORATED</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AIRSHOW,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AIWA CO., LTD.</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ALCATEL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ALCORN MCBRIDE,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AMNIS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(ASIA)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AMSTRAD PLC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ANALYTOTAL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AOL TIME WARNER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APIM INFORMATIQUE S.A.R.L.</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APLUS TECHNICS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APOLLO ELECTRONICS GROUP LIMITED </w:t>
            </w:r>
          </w:p>
          <w:p w:rsidR="00957C68" w:rsidRPr="00957C68" w:rsidRDefault="00957C68" w:rsidP="00957C68">
            <w:pPr>
              <w:spacing w:after="0" w:line="240" w:lineRule="auto"/>
              <w:ind w:left="720"/>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  APPLE COMPUTER,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ASC AUDIO VIDEO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ASE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ASTRODESIGN,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HONG KONG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AUDIOVOX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AUTODESK,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AXIS COMMUNICATIONS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BANG &amp; OLUFSEN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BASHAW, SEAN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BENNARTS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BILLIONTON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BITCTRL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BLONDER TONGUE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SPORTS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BUFFALO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BUSINESS AS SONIC FOUNDRY MEDIA SERVICES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CASIO COMPUTER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C-CUBE MICROSYSTEMS,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CD LINJA, DIGITAL COMMUNICATION MEDIA OY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CELLSTACK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CENDYNE,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CEQUADRAT (USA),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CGI VERWALTUNGSGESELLSCHAFT MBH CHEERTEK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CHUMIECKI, TOMASZ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 MAGNETICS VIDEO &amp; DIGITAL LABORATORIES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CINEFORM,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FRANCE,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LATINOAMERICANA S.A. DE C.V.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NEDERLAND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OPTICAL DISCS,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U.K.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CIRRUS 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AUSTRALIA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CANADA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JAPAN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BV AND CISCO SYSTEMS CAPITAL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CAPITAL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CODEX NOVUS,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DIGITAL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COMPUTATIONAL ENGINEERING INTERNATIONAL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COMPUTER MODULES,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CORNET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COULL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CUSTOM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CYBERLINK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CYRUS ELECTRONICS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D&amp;M HOLDINGS,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D+P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DAEWOO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 HWA INDUSTRIAL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DARIM VISION CO.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DATA BECKER GMBH &amp; CO. KG DATATON UTVECKLINGS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DANMARK, DIGITAL COMMUNICATION MEDIA APS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SWEDEN,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TRIDATA, DIGITAL COMMUNICATION MEDIA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DEFINITION CONSULTANTS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DELCO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DELL PRODUCTS, L.P.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ELECTRONIC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DIGATRON INDUSTRIE-ELEKTRONIK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AUDIO DISC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MEDIA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NETWORKS NORTH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TRANSMISSION EQUIPMENT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VIDEO SERVICES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VISION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DIGITALFABRIKEN GÖTEBORG,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DIOTECH SMT PRODUCT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 BROADCASTING SATELLITE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DIRECTSAT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DISCTRONICS MANUFACTURING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ENTERTAINMENT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FACTORY DIRECT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DIVA SYSTEMS CORPORATION DIVXNETWORKS, INC. (DIVX)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DOREMI LABS,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DRASTIC TECHNOLOGIES LTD. DRESEARCH DIGITAL MEDIA SYSTEMS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RETAIL LTD. (MIRROR)</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DX ANTENNA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INDUSTRIES (HUI YANG)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EASY SYSTEMS JAPAN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ECHONET BUSINESS NETWORK,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DE MEXICO S.DE R.L.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ACCEPTANCE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COMMUNICATIONS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DBS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INDONESIA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INTERNATIONAL CORPORATION ECHOSTAR INTERNATIONAL (MARITIUS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KUX CORPORATION</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MANUFACTURING AND DISTRIBUTION PRIVATE LIMITED (INDIA) ECHOSTAR NORTH AMERICA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PAC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 II</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BROADCASTING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SPACE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ECM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EDGE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EK3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ELMA INGÉNIERIE INFORMATIQUE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GLOBAL,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RECORDED MUSIC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ENLIGHT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ENSEO,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E-SAT,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ESBUY.COM</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ESDG KONSULT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E-SOFT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EURONIMBUS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EVATONE,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EXATEL VISUAL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FINEARCH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VIRTUAL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FLEXTRACKER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FORMATION,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TECHNOLOGIES,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D.D.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KFT</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OY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S.R.O.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SL FUJITSU SIEMENS COMPUTERS SP. Z.O.O.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GBM ADVANCED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GENERAL INSTRUMENT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GENERIC MEDIA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GENIX INFOCOMM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WEB 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GRASS VALLEY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WALL DIGITECH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GRUNDIG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SOFT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HARMAN INTERNATIONAL INDUSTRIES/MADRIGAL AUDIO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HARMONIC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HARVESTS MULTIMEDIA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HELIUS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HEURIS LOGIC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HEWLETT-PACKARD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HIBINO DATA-COM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 SPEED VIDEO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BUSINESS SOLUTIONS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COMMUNICATION SYSTEMS,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PRODUCTS (MALAYSIA)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(EUROPE),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HOMETEC,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INFORMATION SYSTEMS,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KOKUSAI ELECTRIC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SK SOCIAL SYSTEM CO., LTD. HITACHI SOFTWARE ENGINEERING AMERICA,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EUROPE S.A. HITACHI SOFTWARE GLOBAL TECHNOLOGY,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TELECOM TECHNOLOGIES, LTD. HONG KONG TOHEI E.M.C.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HOUSTON TRACKER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HT VENTURES,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NETWORK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 YANG EASTWAY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ELECTRONIC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HYUNWOO MCPLUS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IKEGAMI TSUSHINKI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IMAGINATION TECHNOLOGIES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IMEDIA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IMPATH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IMS INTERNATIONAL MEDIA SERVICE SPA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INDEPENDENT MASTERS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INDOOR OUTDOOR ENTERTAINMENT,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INFOCITY,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INFOVALUE COMPUTING,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INNOBITS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INNOVISION LIMITED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INSTITUT FUER RUNDFUNKTECHNIK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ANTEX, INC. INTERNATIONAL FIBER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IMAGE SERVICES CORP. DOING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PADI,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INTERRA DIGITAL VIDEO TECHNOLOGIES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INTERVIDEO,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INVENTEC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IZOTOPE, INC.</w:t>
            </w:r>
          </w:p>
        </w:tc>
      </w:tr>
      <w:tr w:rsidR="00957C68" w:rsidRPr="00957C68" w:rsidTr="00D83700">
        <w:trPr>
          <w:trHeight w:val="3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HEPPLE,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COMMUNICATION EQUIPMENT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DIGITAL LABORATORY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RADIO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WAVE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JEPPESEN SANDERSON,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JEPRO CO., LTD.</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JIN SHEN LONG ELECTRONICS (SHEN ZHEN)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KABUSHIKIGAISYA FUJIYADENKI SEISAKUSYO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CANADA,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KALYANI SHARP INDIA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MEDIATECH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NETHERLANDS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KENWAY TECHNOLOGY INDUSTRIES (HUI YANG)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KINKI GENERAL SERVICE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KONINKLIJKE PHILIPS ELECTRONICS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KRELL INDUSTRIES,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KTECH TELECOMMUNICATIONS,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KUME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L-3 COMMUNICATIONS SYSTEMS WEST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LIVERMORE NATIONAL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LEICA GEOSYSTEMS GIS &amp; MAPPING,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LG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LIDCOM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LIFESCIENCE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LINDOWS.COM,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LINEAR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RESEARCH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LOEWE OPTA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LOGIC INNOVATIONS,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LOGITEC CORPORATION</w:t>
            </w:r>
          </w:p>
        </w:tc>
      </w:tr>
      <w:tr w:rsidR="00957C68" w:rsidRPr="00957C68" w:rsidTr="00D83700">
        <w:trPr>
          <w:trHeight w:val="4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LOGOS LJUD OCH BILD PRODUKTION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LIVED E-COMPUTER TECHNOLOGIES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LOGIC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LUXSONOR SEMICONDUCTORS,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DIGITAL VIDEO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SCHWEIZ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LLC</w:t>
            </w:r>
          </w:p>
        </w:tc>
      </w:tr>
      <w:tr w:rsidR="00957C68" w:rsidRPr="00957C68" w:rsidTr="00D83700">
        <w:trPr>
          <w:trHeight w:val="396"/>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MANSEI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MANUFACTURING AND TEST CO., INC. DBA MATCO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MANYSTREAMS,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MANZANITA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MARCONI 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GUNNING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MASPRO DENKOH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r>
      <w:tr w:rsidR="00957C68" w:rsidRPr="00957C68" w:rsidTr="00D83700">
        <w:trPr>
          <w:trHeight w:val="1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trHeight w:val="36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OF AMERICA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SALES OF AMERICA,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MATSUSHITA-KOTOBUKI ELECTRONICS INDUSTRIES,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 INTERNET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MAXPC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MCINTOSH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COMPRESSION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EXCEL,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MEDIAWARE SOLUTIONS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MEDIOSTREAM,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MEMORY-TECH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METATEC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METZ-WERKE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APPLICATION SA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SOLUTIONS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 GOVERNMENT COMPUTER SYSTEMS,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MICRONPC,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MICROTUNE (TEXAS),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MIDSTREAM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MINERVA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MINTEK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 MEDIA LAB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MOONLIGHT CORDLESS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MRT TECHNOLOGY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MULTIMEDIA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MUVEE TECHNOLOGIES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NAGRASTAR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NAMSUNG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NANJING SHARP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SEMICONDUCTOR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NCT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NDS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GALTON CONSULTANCY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NEOS INTERACTIVE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NEWSOFT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NEXT LEVEL COMMUNICATIONS,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DIGITAL CONSUMER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NIKKO DENKI TSUSHIN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(UK) LTD.</w:t>
            </w:r>
          </w:p>
        </w:tc>
      </w:tr>
      <w:tr w:rsidR="00957C68" w:rsidRPr="00957C68" w:rsidTr="00D83700">
        <w:trPr>
          <w:trHeight w:val="42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CORPORATION BY AND THROUGH IT'S BUSINESS UNIT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HOME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NORCENT TECHNOLOGY INC.</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NTK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ADVANCED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BROADBAND INITIATIVE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NUON SEMICONDUCTOR,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OAK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OKI ELECTRIC INDUSTRY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INDIA PVT.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U.S.A.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OPTICAL EXPERTS MANUFACTURING, INC. (OEM)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OPTIDISC SOLUTIONS,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 GUERRA S.R.L.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PACE MICRO TECHNOLOGY PLC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PADUS, INC.</w:t>
            </w:r>
          </w:p>
        </w:tc>
      </w:tr>
      <w:tr w:rsidR="00957C68" w:rsidRPr="00957C68" w:rsidTr="00D83700">
        <w:trPr>
          <w:trHeight w:val="6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AUTOMOTIVE SYSTEMS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AMERICA, A DIVISION OF MATSUSHITA ELECTRIC CORPORATION OF AMERICA</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AUSTRALIA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GERMANY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SINGAPORE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COMMUNICATIONS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DIGITAL NETWORK SERVE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DISC MANUFACTURING CORPORATION OF AMERICA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MOBILE COMMUNICATIONS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PANORAMIC 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 DTV TECHNOLOGIES,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PCHDTV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PEGASUS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PEGASYS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PHOTODEX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PICTURETOTV.COM PTE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MANUFACTURING (SHANGHAI)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TECHNOLOGY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TECHNOLOGY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MANUFACTURING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PLAT’C2,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POPWIRE STOCKHOLM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POZZOLI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PRIVATE EYE PRODUCTIONS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PROSTAR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PROTON CO., LTD. SOFTBOAT DIVISION COMPANY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PROVIDEO MULTIMEDIA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PROXIMITY PTY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 MATSUSHITA KOTOBUKI ELECTRONICS INDUSTRIES INDONESIA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PURE MOTION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QUESTIN'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RADYNE COMSTREAM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RATOC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REGENCY RECORDINGS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RESEARCH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ROHDE &amp; SCHWARZ GMBH &amp; CO. KG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APS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CI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INTERNATIONAL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&amp; T SYSTEMTECHNIK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ANBU EZHILAN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 (SOCIÉTÉ NOUVELLE ARÉACEM)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SALENT TECHNOLOGIES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SAMPO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SAMSUNG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LASER PRODUCTS,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MANUFACTURING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SASKEN COMMUNICATION TECHNOLOGIES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SATELLITE SOURCE,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SATREC MAURITIUS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SCHEIDT &amp; BACHMANN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SCIENCE APPLICATIONS INTERNATIONAL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EUROPE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SCI-WORX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SCOPUS NETWORK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SEDIMA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SENSORAY COMPANY,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SENSORY SCIENCE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SERIF EUROPE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FAR YEAR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ESPANA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THEBNAKORN MANUFACTURING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APPLIANCES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ELECTRONICS CORPORATION (M) SDN. BHD.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 WON INDUSTRY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CONSTRUCTION SWEDEN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MOTION,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SIMFLEX SOFTWARE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SKYSTREAM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&amp; NEPHEW, INC. ENDOSCOPY DIVISION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SNELL &amp; WILCOX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MEDIA SERVICES,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SYSTEMS GROUP,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SOLUTIONS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SONISTA,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IBER-MEMORY, S.A., SPAIN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IRELAND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MEXICO UNA DIVISION DE BMG ENTERTAINMENT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PAN ASIA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PRODUKTIONSGESELLSCHAFT FÜR TON-UND INFORMATIONSTRÄGER</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RIMO INDÚSTRIA E COMÉRCIO FONOGRÁFICA LTDA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SINGAPORE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INC., USA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COMPUTER ENTERTAINMENT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DADC AUSTRIA AG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(HONG KONG)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MEXICO, S.A.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SERVICE CENTER (EUROPE)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UNITED KINGDOM,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SORD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SORENSON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SOURCENEXT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SPECTACULAIRE!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SPELLINGS COMPUTER SERVICES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 TRAINING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STANDARD COMMUNICATIONS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 VIDEO DUPLICATING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STARLIGHT VIDEO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STEBBING RECORDING CENTRE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STRATEGY &amp; TECHNOLOGY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 MACHINE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STUMPFL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SUMITOMO ELECTRIC INDUSTRIES,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CD MANUFACTURE PTD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HI-TECH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SUNIMAGE STUDIOS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SWEDISH CUSTOMS SERVICE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SYNTERMED,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TAG MCLAREN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TAISEI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TAKT KWIATKOWSKI I MIADZEL SP.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TANDBERG TELEVISION ASA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TATUNG CO.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RECORDING MEDIA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DEUTSCHLAND GMBH</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SYSTEM CREATE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DISC SERVICES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HOME ENTERTAINMENT SERVICES IRELAND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MEXICANA, S. DE RL DE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VIDEOCASSETTE,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TECHNISAT DIGITAL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TECHNOSCOPE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TECHNOTREND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I&amp;C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TEKNICHE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CAMBRIDGE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TELECOM KIKI,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TELEDAC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TELEVIEW</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 LLC DBA 321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MIRETH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BROADBAND UK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DIGITAL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ASIA PACIFIC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HONG KONG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OPERATIONS (THAILAND)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POLSKA SP. Z 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SALES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TELEVISION ANGERS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TUBES &amp; DISPLAYS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TIVO,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TONIC DIGITAL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TOPPAN PRINTING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AMERICA INFORMATION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COMPUTER SYSTEMS (SHANGHAI)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EUROPE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SYSTEMS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TEC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VIDEO PRODUCTS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TOTAL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TRILOGIC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TROLL TECHNOLOGY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TTIREM, INC. DBA MERITT ELECTRONICS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TWELVE TONE SYSTEMS, INC. DBA CAKEWALK</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U.S. PHILIPS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UEC TECHNOLOGIES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UNLIMITER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V.T.V.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VBRICK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VCS VIDEO COMMUNICATION SYSTEMS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VELA RESEARCH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VESTEL KOMUNIKASYON SAN. TIC. A. 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VIDEOTELE.COM,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VISIONARY SOLUTIONS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VISTEON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VOB COMPUTERSYSTEME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WACOM EUROPE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SONOMA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WIAGRA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WINBOND ELECTRONICS CORP.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WOMBLE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ELECTRIC (THAILAND)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XION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XZEOS SOFTWARE SARL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SDN.BDH.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YOKOGAWA ELECTRIC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ZAPEX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ZAPMEDIA.COM,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ZENITH ELECTRONICS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KENLOON DIGITAL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ZIRBES, KELLY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ZOO DIGITAL GROUP PLC</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AAV AUSTRALIA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225"/>
          <w:jc w:val="center"/>
        </w:trPr>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5" w:name="DVD6CLIST"/>
      <w:r w:rsidRPr="00957C68">
        <w:rPr>
          <w:rFonts w:ascii="Times New Roman" w:hAnsi="Times New Roman" w:cs="Times New Roman"/>
          <w:b/>
          <w:sz w:val="24"/>
          <w:szCs w:val="24"/>
        </w:rPr>
        <w:t>DVD6C LICENSING GROUP (DVD6C)</w:t>
      </w:r>
      <w:bookmarkEnd w:id="15"/>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10365" w:type="dxa"/>
        <w:jc w:val="center"/>
        <w:tblInd w:w="108" w:type="dxa"/>
        <w:tblCellMar>
          <w:left w:w="0" w:type="dxa"/>
          <w:right w:w="0" w:type="dxa"/>
        </w:tblCellMar>
        <w:tblLook w:val="04A0" w:firstRow="1" w:lastRow="0" w:firstColumn="1" w:lastColumn="0" w:noHBand="0" w:noVBand="1"/>
      </w:tblPr>
      <w:tblGrid>
        <w:gridCol w:w="5790"/>
        <w:gridCol w:w="4575"/>
      </w:tblGrid>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AMOISONIC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APEX (JIANGSU)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(HONG KONG)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BBK ELECTRONICS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BEHAVIOR TECH COMPUTER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BEIJING GOLDEN YUXING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BLOOM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HAOJIE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LINLONG ELECTRICAL APPLIANCE CO., LTD. (CHINA)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XINGQIU ELECTRONIC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CHENGZHI WINTEL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CHUNGLAM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CLAVIS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COMMAX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DALIAN GOLDEN HUALU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DANRIVER SYSTEM (GUANGZHOU)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DENSO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DESAY A&amp;V SCIENCE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DINGTIAN ELECTRONICS INDUSTRY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DM TECHNOLOGY C0.,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EVERVICTORY ELECTRONIC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LU KEE ELECTRONIC FACTORY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CITY GAOYA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GVG DIGITAL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HUANGJIANG, JING-CHENG ELECTRONICS 9TH PLANT</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DVD6C LICENSING GROUP (DVD6C) PARTICIPANTS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EIZO NANAO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EPO SCIENCE AND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(H.K.)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FORCE NORWAY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FORYOU GENERAL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BANK MANUFACTURE GROUP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TAKE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 ELECTRONICS (HUIZHOU)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GUANGDONG KWANLOON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DURBANG YUCHARG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PANYU JUDA CAR AUDIO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ROWA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YIAOU PAN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HIMAGE HOLDINGS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 PRODUCTS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KOREA,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HONG KONG TOHEI E.M.C.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HUIYANG EASTWAY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HUIZHOU FREEWAY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IAG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JANUS IMAGE SYSTEMS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HONGTU HIGH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SHINCO ELECTRONIC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SYBER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TOPPOWER 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JIANGXI DIC INDUSTRIALS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 LI TAT INTERNATIONAL TRADING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KENLEX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KENLOON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ELECTRONICS TECHNOLOGIES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NAGANO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KINMA (SHENZHEN) SCIENCE &amp; TECHNOLOGY </w:t>
            </w:r>
            <w:r w:rsidRPr="00957C68">
              <w:rPr>
                <w:rFonts w:ascii="Times New Roman" w:eastAsia="Times New Roman" w:hAnsi="Times New Roman" w:cs="Times New Roman"/>
                <w:b/>
                <w:bCs/>
                <w:caps/>
                <w:sz w:val="16"/>
                <w:szCs w:val="16"/>
              </w:rPr>
              <w:lastRenderedPageBreak/>
              <w:t>DEVELOPMENT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KISS TECHNOLOGY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KONKA GROUP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KORAT DENKI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CORPORATION OF THE PHILIPPINES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 JIN ELECTRONICS (HUI ZHOU) INC (LG)</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CONCEPT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MAKIDOL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MALATA SEEING &amp; HEARING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MARUWA ELECTRONIC &amp; CHEMICAL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AUDIO VIDEO (DEUTSCHLAND) GMBH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COMMUNICATION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(S) PTE.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MEILOON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MIANYANG TRIVER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MIYAKO MARANTZ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MULTI-CONCEPT INDUSTRIAL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MUSTEK INTERNATIONAL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NEXPHIL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NINGBO BOIGLE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CHINA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SHAH ALAM (MALAYSIA)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ORIENT POWER(WUXI)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P.T.ELECTRONICS INDONESIA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PARAGON INDUSTRIES CHINA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DIGITAL TECHNOLOGY (HUIZHOU)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PROCHIPS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PRO-TECH INDUSTRIES CORP.</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QISHENG ELECTRONIC INDUSTRIES LTD., DONGGUAN CITY</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ROCKRIDGE SOUND TECHNOLOGY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SANDMARTIN (ZHONG SHAN)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GENERAL ELECTRONIC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HONGSHENG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KENWOOD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SVA-DAV ELECTRONICS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THAKRAL ELECTRONICS INDUSTRIAL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TIANTONG COMMUNICATION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WING SUM ELECTRONICS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SHANTOU HI-TECH ZONE IDALL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ROXY ELECTRONICS CORPORATION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 ZHEN KAISER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SHENGBANGQIANGDIAN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AKI DIGITAL ELECTRICAL APPLIANCE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BAO'AN FUYONG JINFENG ELECTRONICS CO.</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CONTEL ELECTRONICS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HANBAO SCIENCE &amp; TECHNOLOGY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DUBAI BRANCH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INDONESIA</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KXD MULTIMEDIA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SAST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SHANLING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SHINELONG ELECTRONICS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SKYWOOD INFO-TECH INDUSTRIES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SOBON DIGITAL TECHNOLOGY DEVELOPMENT CO., LTD. ELECTRONICS BRANCH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SOGOOD DIRECTOR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SYNCHRON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TENFULL DIGITAL APPLIANCE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TSINGHUA TONGFANG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VALL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WELL JOINT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XIN HONGYU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ZHONGCAIXING ELE.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SHINANO KENSHI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SHUNDE XIONG FENG ELECTRIC INDUSTRIAL COMPANY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SICHUAN CHANGHONG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SINOCA ENTERPRISES (ZHONG SHAN)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SKYWORTH MULTIMEDIA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 JAZZ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SOUTHWEST COMPUTER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SOYEA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TAIWAN THICK-FILM IND.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TCL TECHNOLOGY ELECTRONICS (HIUZHOU)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 &amp; 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TECNEW ELECTRONIC ENGINEERING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TOHEI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EQUIPMENT (PHILIPPINES),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MULTI MEDIA DEVICES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TSI OPTOELECTRONICS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ULTRASTAR TECHNOLOGY (SHENZHEN)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INLAND ELECTRONICS (NINGBO)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JOINT TECHNOLOGY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XANAVI INFORMATICS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OVERSEAS CHINESE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SUNY ELECTRONIC SOUND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 SHEN HI-TECH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ZHENJIANG JIANGKUI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JOINTEK DIGITALTECHNOLOGY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SHI NEON ELECTRONIC FACTORY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ZHUHAI NINTAUS ELECTRONIC INDUSTRY CO., LTD.</w:t>
            </w:r>
          </w:p>
        </w:tc>
        <w:tc>
          <w:tcPr>
            <w:tcW w:w="4575" w:type="dxa"/>
            <w:tcMar>
              <w:top w:w="0" w:type="dxa"/>
              <w:left w:w="108" w:type="dxa"/>
              <w:bottom w:w="0" w:type="dxa"/>
              <w:right w:w="108" w:type="dxa"/>
            </w:tcMar>
            <w:hideMark/>
          </w:tcPr>
          <w:p w:rsidR="00957C68" w:rsidRPr="00957C68" w:rsidRDefault="00957C68" w:rsidP="00957C68">
            <w:pPr>
              <w:spacing w:after="0" w:line="227" w:lineRule="atLeast"/>
              <w:ind w:left="720"/>
              <w:contextualSpacing/>
              <w:rPr>
                <w:rFonts w:ascii="Times New Roman" w:eastAsia="Times New Roman" w:hAnsi="Times New Roman" w:cs="Times New Roman"/>
                <w:sz w:val="16"/>
                <w:szCs w:val="16"/>
              </w:rPr>
            </w:pP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ind w:left="1445" w:hanging="725"/>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p w:rsidR="00957C68" w:rsidRPr="00957C68" w:rsidRDefault="00957C68" w:rsidP="00957C68">
            <w:pPr>
              <w:spacing w:after="0" w:line="227" w:lineRule="atLeast"/>
              <w:ind w:left="1445" w:hanging="725"/>
              <w:contextualSpacing/>
              <w:rPr>
                <w:rFonts w:ascii="Times New Roman" w:eastAsia="Times New Roman" w:hAnsi="Times New Roman" w:cs="Times New Roman"/>
                <w:b/>
                <w:bCs/>
                <w:caps/>
                <w:sz w:val="16"/>
                <w:szCs w:val="16"/>
              </w:rPr>
            </w:pPr>
          </w:p>
        </w:tc>
      </w:tr>
    </w:tbl>
    <w:p w:rsidR="00957C68" w:rsidRPr="00957C68" w:rsidRDefault="00957C68" w:rsidP="00957C68">
      <w:pPr>
        <w:jc w:val="center"/>
        <w:rPr>
          <w:rFonts w:ascii="Times New Roman" w:hAnsi="Times New Roman" w:cs="Times New Roman"/>
          <w:sz w:val="20"/>
          <w:szCs w:val="20"/>
        </w:rPr>
      </w:pPr>
      <w:r w:rsidRPr="00957C68">
        <w:rPr>
          <w:rFonts w:ascii="Times New Roman" w:hAnsi="Times New Roman" w:cs="Times New Roman"/>
          <w:sz w:val="20"/>
          <w:szCs w:val="20"/>
        </w:rPr>
        <w:t>EXTENDED LIST OF DEFENDANTS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w:t>
      </w:r>
      <w:r w:rsidRPr="00957C68">
        <w:rPr>
          <w:rFonts w:ascii="Times New Roman" w:hAnsi="Times New Roman" w:cs="Times New Roman"/>
          <w:sz w:val="20"/>
          <w:szCs w:val="20"/>
        </w:rPr>
        <w:lastRenderedPageBreak/>
        <w:t>and any other Yamakawa International Patent Office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Silicon Graphics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 and any successor companies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MPEGLA, LLC. – Kenneth Rubenstein, Patent Evaluator; Licensors and Licensees, please visit </w:t>
      </w:r>
      <w:hyperlink r:id="rId52"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DVD6C LICENSING GROUP - Licensors and Licensees, please visit </w:t>
      </w:r>
      <w:hyperlink r:id="rId53"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Lawrence DiGiovanna, Chairman of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Goldman Sachs Group, Inc.,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Davis Polk &amp; Wardell;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Sullivan &amp; Cromwell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(“Lamont”) a resident of the State of New York, and former Chief Executive Officer (Acting) of Iviewit Holdings, Inc. and all of its affiliates and subsidiaries;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SKULL AND BONES;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The Russell Trust Co.;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Yale Law School;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Council on Foreign Relations;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Bilderberg Group;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Federalist Society;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Bradley Foundation;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OFFICE OF COURT ADMINISTRATION OF THE UNIFIED COURT SYSTEM;</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C. KRANE in his official and individual Capacities for the New York State Bar Association and the Appellate Division First Department Departmental disciplinary Committee, and, his professional and individual capacities as a Proskauer partner;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ESTATE OF STEPHEN KAYE,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MATTHEW M. TRIGGS in his official and individual capacity for The Florida Bar and his professional and individual capacities as a partner of Proskauer;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JON A. BAUMGARTEN,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SCOTT P. COOPER,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BRENDAN J. O'ROURKE,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LAWRENCE I. WEINSTEIN,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M. HART,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DARYN A. GROSSMAN,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JOSEPH A. CAPRARO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JAMES H. SHALEK;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GREGORY MASHBERG,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JOANNA SMITH, in her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TODD C. NORBITZ,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ANNE SEKEL,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JIM CLARK,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FLORIDA, OFFICE OF THE STATE COURTS ADMINISTRATOR,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FLORIDA SUPREME COURT;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CHARLES T. WELLS,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HARRY LEE ANSTEAD,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 FRED LEWIS,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PEGGY A. QUINCE,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KENNETH B. BELL,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THOMAS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DEBORAH YARBOROUGH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DEPARTMENT OF BUSINESS AND PROFESSIONAL REGULATION –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CITY OF BOCA RATON, FLA.;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ROBERT FLECHAUS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SCOTT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PAUL CURRAN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R. GOLD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FIRST DEPARTMENT;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CATHERINE O’HAGlEN WOLFE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HON. ANGELA M. MAZZARELLI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RICHARD T. ANDRIAS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DAVID B. SAXE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DAVID FRIEDMAN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LUIZ A. GONZALES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SUPREME COURT OF NEW YORK APPELLATE DIVISION SECOND JUDICIAL DEPARTMENT;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SECOND  DEPARTMENT DEPARTMENTAL DISCIPLINARY COMMITTEE;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 GAIL PRUDENTI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JUDITH  S. KAYE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 COMMISSION OF INVESTIGATION;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ANTHONY CARTUSCIELLO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LAWYERS FUND FOR CLIENT PROTECTION OF THE STATE OF NEW YORK;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OFFICE OF THE ATTORNEY GENERAL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ELIOT SPITZER in his official and individual capacities, as both former Attorney General for the State of New York, and, as former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CUOMO in his official and individual capacities, as both former Attorney General for the State of New York, and, as current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M. Cohen in his official and individual capacities, as both former Chief of Staff to Attorney General Andrew Cuomo for the State of New York, and, as current Secretary to the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Emily Cole, in her official and individual capacities, as an employee of Steven M. Cohen for the Governor Cuomo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COMMONWEALTH OF VIRGINIA;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VIRGINIA STATE BAR;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H. GOODMAN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NOEL SENGEL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MARY W. MARTELINO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LIZBETH L. MILLER,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MPEGLA LLC; LAWRENCE HORN,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 LARRY PALLEY,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SILICON GRAPHICS,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EUROPEAN PATENT OFFICE;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ALAIN POMPIDOU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WIM VAN DER EIJK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LISE DYBDAHL in her official and personal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DIGITAL INTERACTIVE STREAMS,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ROYAL O’BRIEN,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WAYNE HUIZENGA,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WAYNE HUIZENGA,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BART A. HOUSTON,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BRADLEY S. SCHRAIBERG,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G. SALIM,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BEN ZUCKERMAN,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SPENCER M. SAX,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ALBERTO GONZALES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JOHNNIE E. FRAZIER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Delaware corporation (f.k.a. Uview.com,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UVIEW.COM,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IVIEWIT TECHNOLOGIES, INC., a Delaware corporation (f.k.a. Iviewit Holdings,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I.C.,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CORPORATION,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IBM CORPORATION;</w:t>
      </w:r>
    </w:p>
    <w:p w:rsidR="00957C68" w:rsidRPr="00957C68" w:rsidRDefault="00957C68" w:rsidP="00957C68">
      <w:pPr>
        <w:ind w:left="360"/>
        <w:rPr>
          <w:rFonts w:ascii="Times New Roman" w:hAnsi="Times New Roman" w:cs="Times New Roman"/>
          <w:b/>
          <w:sz w:val="20"/>
          <w:szCs w:val="20"/>
        </w:rPr>
      </w:pPr>
    </w:p>
    <w:p w:rsidR="00957C68" w:rsidRPr="00957C68" w:rsidRDefault="00957C68" w:rsidP="00957C68">
      <w:pPr>
        <w:ind w:left="360"/>
        <w:rPr>
          <w:rFonts w:ascii="Times New Roman" w:hAnsi="Times New Roman" w:cs="Times New Roman"/>
          <w:b/>
          <w:caps/>
          <w:sz w:val="20"/>
          <w:szCs w:val="20"/>
        </w:rPr>
      </w:pPr>
      <w:r w:rsidRPr="00957C68">
        <w:rPr>
          <w:rFonts w:ascii="Times New Roman" w:hAnsi="Times New Roman" w:cs="Times New Roman"/>
          <w:b/>
          <w:caps/>
          <w:sz w:val="20"/>
          <w:szCs w:val="20"/>
        </w:rPr>
        <w:t xml:space="preserve">To be added New Defendants in the RICO &amp; ANTITRUST Lawsuit through amendment or in any anticipated future litigations and criminal filings: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Richard C. Wesley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Peter W.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Debra Ann Livingston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Ralph K. Winter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(Questions about Lamont’s filings on behalf of others and more already filed with criminal authorities and this Court has already been notified in Motion of the alleged fraudulent activities of Lamont)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Alan Friedberg,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 Reardon,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Glenn,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Warner Bros. Entertainment,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Time Warner Communications,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AOL Inc.,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Stanford Financial Group.  (This Court has already been notified in Motion of the alleged fraudulent activities of Stanford Financial Group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Bernard L. Madoff et al. (This Court has already been notified in Motion of the alleged fraudulent activities of Bernard L. Madoff et al.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Marc S. Dreier, (Already named Defendant in the lawsuit since the amended complaint filed.  This Court has already been notified in Motion of the alleged fraudulent activities of Marc S. Dreier relating directly to Defendants in this Lawsuit Bernard L. Madoff et al.)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Sony Corporation,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AT&amp;T Corp.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Ernst &amp; Young,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Arthur Andersen,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Enron et al. (Already named Defendant in the lawsuit since the amended complaint filed)</w:t>
      </w:r>
    </w:p>
    <w:p w:rsid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White and Case LLP</w:t>
      </w:r>
      <w:r w:rsidR="00DB6968">
        <w:rPr>
          <w:rFonts w:ascii="Times New Roman" w:hAnsi="Times New Roman" w:cs="Times New Roman"/>
          <w:sz w:val="20"/>
          <w:szCs w:val="20"/>
        </w:rPr>
        <w:t>,</w:t>
      </w:r>
    </w:p>
    <w:p w:rsidR="00D83700"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Obsidian Finance Group</w:t>
      </w:r>
      <w:r>
        <w:rPr>
          <w:rFonts w:ascii="Times New Roman" w:hAnsi="Times New Roman" w:cs="Times New Roman"/>
          <w:sz w:val="20"/>
          <w:szCs w:val="20"/>
        </w:rPr>
        <w:t>,</w:t>
      </w:r>
    </w:p>
    <w:p w:rsidR="00DB6968"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Kevin D. Padrick</w:t>
      </w:r>
      <w:r>
        <w:rPr>
          <w:rFonts w:ascii="Times New Roman" w:hAnsi="Times New Roman" w:cs="Times New Roman"/>
          <w:sz w:val="20"/>
          <w:szCs w:val="20"/>
        </w:rPr>
        <w:t>, Esq., in his individual and professional capacities,</w:t>
      </w:r>
    </w:p>
    <w:p w:rsidR="00DB6968" w:rsidRPr="00822F57"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 xml:space="preserve">David W. Brown, Esq., </w:t>
      </w:r>
      <w:r w:rsidRPr="00DB6968">
        <w:rPr>
          <w:rFonts w:ascii="Times New Roman" w:hAnsi="Times New Roman" w:cs="Times New Roman"/>
          <w:sz w:val="20"/>
          <w:szCs w:val="20"/>
        </w:rPr>
        <w:t xml:space="preserve"> </w:t>
      </w:r>
      <w:r>
        <w:rPr>
          <w:rFonts w:ascii="Times New Roman" w:hAnsi="Times New Roman" w:cs="Times New Roman"/>
          <w:sz w:val="20"/>
          <w:szCs w:val="20"/>
        </w:rPr>
        <w:t>in his individual and professional capacities,</w:t>
      </w:r>
    </w:p>
    <w:p w:rsidR="00822F57" w:rsidRPr="00957C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Tonkon Torp LLP</w:t>
      </w:r>
      <w:r w:rsidR="00822F57">
        <w:rPr>
          <w:rFonts w:ascii="Times New Roman" w:hAnsi="Times New Roman" w:cs="Times New Roman"/>
          <w:sz w:val="20"/>
          <w:szCs w:val="20"/>
        </w:rPr>
        <w:t xml:space="preserve">, </w:t>
      </w:r>
      <w:r w:rsidR="00822F57" w:rsidRPr="00957C68">
        <w:rPr>
          <w:rFonts w:ascii="Times New Roman" w:hAnsi="Times New Roman" w:cs="Times New Roman"/>
          <w:sz w:val="20"/>
          <w:szCs w:val="20"/>
        </w:rPr>
        <w:t xml:space="preserve">any other John Doe ("John Doe")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partner, affiliate, company, known or not known at this time; including but not limited to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w:t>
      </w:r>
      <w:r w:rsidR="00822F57" w:rsidRPr="00957C68">
        <w:rPr>
          <w:rFonts w:ascii="Times New Roman" w:hAnsi="Times New Roman" w:cs="Times New Roman"/>
          <w:sz w:val="20"/>
          <w:szCs w:val="20"/>
        </w:rPr>
        <w:lastRenderedPageBreak/>
        <w:t xml:space="preserve">Partners, Associates, Of Counsel, Employees, Corporations, Affiliates and any other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related or affiliated entities both individually and professionally;</w:t>
      </w:r>
    </w:p>
    <w:p w:rsidR="00DB69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David S. Aman</w:t>
      </w:r>
      <w:r w:rsidR="00822F57">
        <w:rPr>
          <w:rFonts w:ascii="Times New Roman" w:hAnsi="Times New Roman" w:cs="Times New Roman"/>
          <w:sz w:val="20"/>
          <w:szCs w:val="20"/>
        </w:rPr>
        <w:t>, Esq. 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Steven M. Wilker</w:t>
      </w:r>
      <w:r>
        <w:rPr>
          <w:rFonts w:ascii="Times New Roman" w:hAnsi="Times New Roman" w:cs="Times New Roman"/>
          <w:sz w:val="20"/>
          <w:szCs w:val="20"/>
        </w:rPr>
        <w:t xml:space="preserve">, Esq. </w:t>
      </w:r>
      <w:r w:rsidRPr="00070EDC">
        <w:rPr>
          <w:rFonts w:ascii="Times New Roman" w:hAnsi="Times New Roman" w:cs="Times New Roman"/>
          <w:sz w:val="20"/>
          <w:szCs w:val="20"/>
        </w:rPr>
        <w:t>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Robyn R. Aoyagi</w:t>
      </w:r>
      <w:r>
        <w:rPr>
          <w:rFonts w:ascii="Times New Roman" w:hAnsi="Times New Roman" w:cs="Times New Roman"/>
          <w:sz w:val="20"/>
          <w:szCs w:val="20"/>
        </w:rPr>
        <w:t>, Esq.</w:t>
      </w:r>
      <w:r w:rsidRPr="00070EDC">
        <w:t xml:space="preserve"> </w:t>
      </w:r>
      <w:r w:rsidRPr="00070EDC">
        <w:rPr>
          <w:rFonts w:ascii="Times New Roman" w:hAnsi="Times New Roman" w:cs="Times New Roman"/>
          <w:sz w:val="20"/>
          <w:szCs w:val="20"/>
        </w:rPr>
        <w:t>in h</w:t>
      </w:r>
      <w:r>
        <w:rPr>
          <w:rFonts w:ascii="Times New Roman" w:hAnsi="Times New Roman" w:cs="Times New Roman"/>
          <w:sz w:val="20"/>
          <w:szCs w:val="20"/>
        </w:rPr>
        <w:t>er</w:t>
      </w:r>
      <w:r w:rsidRPr="00070EDC">
        <w:rPr>
          <w:rFonts w:ascii="Times New Roman" w:hAnsi="Times New Roman" w:cs="Times New Roman"/>
          <w:sz w:val="20"/>
          <w:szCs w:val="20"/>
        </w:rPr>
        <w:t xml:space="preserve"> individual and professional capacities,</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Miller Nash LLP,  any other John Doe ("John Doe") Miller Nash LLP partner, affiliate, company, known or not known at this time; including but not limited to Miller Nash LLP; Partners, Associates, Of Counsel, Employees, Corporations, Affiliates and any other Miller Nash LLP related or affiliated entities both individually and professionally;</w:t>
      </w:r>
    </w:p>
    <w:p w:rsidR="0066383D"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Perkins Coie Trust Company LLC</w:t>
      </w:r>
      <w:r>
        <w:rPr>
          <w:rFonts w:ascii="Times New Roman" w:hAnsi="Times New Roman" w:cs="Times New Roman"/>
          <w:sz w:val="20"/>
          <w:szCs w:val="20"/>
        </w:rPr>
        <w:t xml:space="preserve">, </w:t>
      </w:r>
      <w:r w:rsidRPr="00E3671C">
        <w:rPr>
          <w:rFonts w:ascii="Times New Roman" w:hAnsi="Times New Roman" w:cs="Times New Roman"/>
          <w:sz w:val="20"/>
          <w:szCs w:val="20"/>
        </w:rPr>
        <w:t xml:space="preserve">any other John Doe ("John Doe") </w:t>
      </w:r>
      <w:r>
        <w:rPr>
          <w:rFonts w:ascii="Times New Roman" w:hAnsi="Times New Roman" w:cs="Times New Roman"/>
          <w:sz w:val="20"/>
          <w:szCs w:val="20"/>
        </w:rPr>
        <w:t>P</w:t>
      </w:r>
      <w:r w:rsidRPr="00E3671C">
        <w:rPr>
          <w:rFonts w:ascii="Times New Roman" w:hAnsi="Times New Roman" w:cs="Times New Roman"/>
          <w:sz w:val="20"/>
          <w:szCs w:val="20"/>
        </w:rPr>
        <w:t>erkins Coie Trust Company LLC partner, affiliate, company, known or not known at this time; including but not limited to Perkins Coie Trust Company LLC; Partners, Associates, Of Counsel, Employees, Corporations, Affiliates and any other Perkins Coie Trust Company LLC related or affiliated entities both individually and professionally;</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Sussman Shank LLP</w:t>
      </w:r>
      <w:r w:rsidRPr="00E3671C">
        <w:t xml:space="preserve"> </w:t>
      </w:r>
      <w:r w:rsidRPr="00E3671C">
        <w:rPr>
          <w:rFonts w:ascii="Times New Roman" w:hAnsi="Times New Roman" w:cs="Times New Roman"/>
          <w:sz w:val="20"/>
          <w:szCs w:val="20"/>
        </w:rPr>
        <w:t>any other John Doe ("John Doe") Sussman Shank LLP partner, affiliate, company, known or not known at this time; including but not limited to Sussman Shank LLP; Partners, Associates, Of Counsel, Employees, Corporations, Affiliates and any Sussman Shank LLP related or affiliated entities both individually and professionally;</w:t>
      </w:r>
    </w:p>
    <w:p w:rsidR="00E3671C" w:rsidRPr="00822F57" w:rsidRDefault="008A05AE"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DOJ Trustee Pamela Griffith</w:t>
      </w:r>
      <w:r>
        <w:rPr>
          <w:rFonts w:ascii="Times New Roman" w:hAnsi="Times New Roman" w:cs="Times New Roman"/>
          <w:sz w:val="20"/>
          <w:szCs w:val="20"/>
        </w:rPr>
        <w:t>,</w:t>
      </w:r>
    </w:p>
    <w:p w:rsidR="00957C68" w:rsidRPr="008A05AE" w:rsidRDefault="00957C68"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John and Jane Doe’s</w:t>
      </w:r>
      <w:r w:rsidR="008A05AE" w:rsidRPr="008A05AE">
        <w:rPr>
          <w:rFonts w:ascii="Times New Roman" w:hAnsi="Times New Roman" w:cs="Times New Roman"/>
          <w:sz w:val="20"/>
          <w:szCs w:val="20"/>
        </w:rPr>
        <w:t xml:space="preserve"> 1-5000</w:t>
      </w:r>
      <w:r w:rsidR="008A05AE" w:rsidRPr="008A05AE">
        <w:t xml:space="preserve"> </w:t>
      </w:r>
      <w:r w:rsidR="008A05AE" w:rsidRPr="008A05AE">
        <w:rPr>
          <w:rFonts w:ascii="Times New Roman" w:hAnsi="Times New Roman" w:cs="Times New Roman"/>
          <w:sz w:val="20"/>
          <w:szCs w:val="20"/>
        </w:rPr>
        <w:t>inclusive, said names being fictitious, it being the intention of the Plaintiffs to designate any and all entities involved in the acts of malfeasance alleged herein, the true names of the fictitious Defendants are otherwise unknown at the present time and willbe supplemented by amendment when ascertained,</w:t>
      </w:r>
    </w:p>
    <w:p w:rsidR="00957C68" w:rsidRPr="00957C68" w:rsidRDefault="00957C68" w:rsidP="00957C68">
      <w:pPr>
        <w:spacing w:after="0" w:line="240" w:lineRule="auto"/>
        <w:ind w:left="720"/>
        <w:rPr>
          <w:rFonts w:ascii="Times New Roman" w:hAnsi="Times New Roman" w:cs="Times New Roman"/>
          <w:sz w:val="20"/>
          <w:szCs w:val="20"/>
        </w:rPr>
      </w:pPr>
    </w:p>
    <w:p w:rsidR="00957C68" w:rsidRPr="00957C68" w:rsidRDefault="00957C68" w:rsidP="00957C68">
      <w:pPr>
        <w:ind w:firstLine="720"/>
        <w:rPr>
          <w:rFonts w:ascii="Times New Roman" w:hAnsi="Times New Roman" w:cs="Times New Roman"/>
          <w:b/>
          <w:sz w:val="24"/>
          <w:szCs w:val="24"/>
        </w:rPr>
      </w:pPr>
      <w:r w:rsidRPr="00957C68">
        <w:rPr>
          <w:rFonts w:ascii="Times New Roman" w:hAnsi="Times New Roman" w:cs="Times New Roman"/>
          <w:b/>
          <w:sz w:val="24"/>
          <w:szCs w:val="24"/>
        </w:rPr>
        <w:t>Defendants – Appellees</w:t>
      </w:r>
    </w:p>
    <w:p w:rsidR="00957C68" w:rsidRPr="00957C68" w:rsidRDefault="00957C68" w:rsidP="00957C68">
      <w:pPr>
        <w:ind w:firstLine="720"/>
        <w:jc w:val="center"/>
        <w:rPr>
          <w:rFonts w:ascii="Times New Roman" w:hAnsi="Times New Roman" w:cs="Times New Roman"/>
          <w:b/>
          <w:sz w:val="24"/>
          <w:szCs w:val="24"/>
        </w:rPr>
      </w:pPr>
      <w:r w:rsidRPr="00957C68">
        <w:rPr>
          <w:rFonts w:ascii="Times New Roman" w:hAnsi="Times New Roman" w:cs="Times New Roman"/>
          <w:b/>
          <w:sz w:val="24"/>
          <w:szCs w:val="24"/>
        </w:rPr>
        <w:t>----------</w:t>
      </w:r>
    </w:p>
    <w:p w:rsidR="00957C68" w:rsidRPr="00957C68" w:rsidRDefault="00957C68" w:rsidP="00957C68">
      <w:pPr>
        <w:spacing w:after="0"/>
        <w:jc w:val="center"/>
        <w:rPr>
          <w:rFonts w:ascii="Times New Roman" w:hAnsi="Times New Roman" w:cs="Times New Roman"/>
          <w:b/>
          <w:sz w:val="24"/>
          <w:szCs w:val="24"/>
        </w:rPr>
      </w:pPr>
      <w:r w:rsidRPr="00957C68">
        <w:rPr>
          <w:rFonts w:ascii="Times New Roman" w:hAnsi="Times New Roman" w:cs="Times New Roman"/>
          <w:b/>
          <w:sz w:val="24"/>
          <w:szCs w:val="24"/>
        </w:rPr>
        <w:t>ON APPEAL FROM THE UNITED STATES DISTRICT COURT</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sz w:val="24"/>
          <w:szCs w:val="24"/>
        </w:rPr>
        <w:t xml:space="preserve">FOR </w:t>
      </w:r>
      <w:r w:rsidRPr="00957C68">
        <w:rPr>
          <w:rFonts w:ascii="Times New Roman" w:hAnsi="Times New Roman" w:cs="Times New Roman"/>
          <w:b/>
          <w:caps/>
          <w:sz w:val="24"/>
          <w:szCs w:val="24"/>
        </w:rPr>
        <w:t>THE SOUTHERN DISTRICT OF NEW YORK</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CASE 07 Civ. 11196 (Shira Anne Scheindlin)</w:t>
      </w:r>
    </w:p>
    <w:p w:rsidR="00957C68" w:rsidRPr="00957C68" w:rsidRDefault="00957C68" w:rsidP="00957C68">
      <w:pPr>
        <w:spacing w:after="0"/>
        <w:jc w:val="center"/>
        <w:rPr>
          <w:rFonts w:ascii="Times New Roman" w:hAnsi="Times New Roman" w:cs="Times New Roman"/>
          <w:b/>
          <w:caps/>
          <w:sz w:val="24"/>
          <w:szCs w:val="24"/>
        </w:rPr>
      </w:pP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LEGALLY Related Case by federal judge shira a. Scheindlin to:</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(07 Civ. 9599) (SAS-AJP) Christine C. Anderson v. the State of New York, et al.</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Cases seeking or related to anderson: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08-4873-cv United States Court of Appeals for the Second Circuit Docket - Bernstein, et al. v Appellate Division First Department Disciplinary Committee, et al. - TRILLION DOLLAR LAWSUIT</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lastRenderedPageBreak/>
        <w:t>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Related Cases @ US District Court - Southern District NY</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07cv09599 Anderson v The State of New York, et al. - WHISTLEBLOWER LAWSUIT which other cases have been marked legally “related” to by Fed. Judge Shira A. Scheindlin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07cv11196 Bernstein, et al. v Appellate Division First Department Disciplinary Committee,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07cv11612 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08cv00526 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08cv02391 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08cv02852 Galison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08cv03305 Carvel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08cv4053 Gizella Weisshaus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08cv4438 Suzanne McCormick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 cv 6368   John L. Petrec-Tolino v. The State of New York</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06cv05169 McNamara v The State of New York, et al.  </w:t>
      </w:r>
    </w:p>
    <w:bookmarkEnd w:id="3"/>
    <w:p w:rsidR="00AD6ADF" w:rsidRPr="0026158F" w:rsidRDefault="00AD6ADF" w:rsidP="0026158F">
      <w:pPr>
        <w:ind w:firstLine="720"/>
        <w:rPr>
          <w:noProof/>
          <w:sz w:val="16"/>
          <w:szCs w:val="16"/>
        </w:rPr>
      </w:pPr>
    </w:p>
    <w:sectPr w:rsidR="00AD6ADF" w:rsidRPr="0026158F" w:rsidSect="00D83700">
      <w:headerReference w:type="default" r:id="rId54"/>
      <w:footerReference w:type="default" r:id="rId55"/>
      <w:headerReference w:type="first" r:id="rId5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7D" w:rsidRDefault="009E167D" w:rsidP="00222FD7">
      <w:pPr>
        <w:spacing w:after="0" w:line="240" w:lineRule="auto"/>
      </w:pPr>
      <w:r>
        <w:separator/>
      </w:r>
    </w:p>
  </w:endnote>
  <w:endnote w:type="continuationSeparator" w:id="0">
    <w:p w:rsidR="009E167D" w:rsidRDefault="009E167D" w:rsidP="0022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00" w:rsidRDefault="00D83700" w:rsidP="00D83700">
    <w:r>
      <w:t>I☼View☼It Confidential</w:t>
    </w:r>
    <w:r>
      <w:ptab w:relativeTo="margin" w:alignment="center" w:leader="none"/>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sidR="00D4630F">
          <w:rPr>
            <w:noProof/>
          </w:rPr>
          <w:t>12</w:t>
        </w:r>
        <w:r>
          <w:fldChar w:fldCharType="end"/>
        </w:r>
        <w:r>
          <w:t xml:space="preserve"> of </w:t>
        </w:r>
        <w:r w:rsidR="009E167D">
          <w:fldChar w:fldCharType="begin"/>
        </w:r>
        <w:r w:rsidR="009E167D">
          <w:instrText xml:space="preserve"> NUMPAGES  </w:instrText>
        </w:r>
        <w:r w:rsidR="009E167D">
          <w:fldChar w:fldCharType="separate"/>
        </w:r>
        <w:r w:rsidR="00D4630F">
          <w:rPr>
            <w:noProof/>
          </w:rPr>
          <w:t>64</w:t>
        </w:r>
        <w:r w:rsidR="009E167D">
          <w:rPr>
            <w:noProof/>
          </w:rPr>
          <w:fldChar w:fldCharType="end"/>
        </w:r>
        <w:r>
          <w:tab/>
        </w:r>
        <w:r>
          <w:tab/>
        </w:r>
        <w:r>
          <w:tab/>
        </w:r>
      </w:sdtContent>
    </w:sdt>
    <w:r>
      <w:fldChar w:fldCharType="begin"/>
    </w:r>
    <w:r>
      <w:instrText xml:space="preserve"> DATE \@ "MMMM d, yyyy" </w:instrText>
    </w:r>
    <w:r>
      <w:fldChar w:fldCharType="separate"/>
    </w:r>
    <w:r w:rsidR="00D4630F">
      <w:rPr>
        <w:noProof/>
      </w:rPr>
      <w:t>January 16, 2013</w:t>
    </w:r>
    <w:r>
      <w:fldChar w:fldCharType="end"/>
    </w:r>
  </w:p>
  <w:p w:rsidR="00D83700" w:rsidRDefault="00D83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7D" w:rsidRDefault="009E167D" w:rsidP="00222FD7">
      <w:pPr>
        <w:spacing w:after="0" w:line="240" w:lineRule="auto"/>
      </w:pPr>
      <w:r>
        <w:separator/>
      </w:r>
    </w:p>
  </w:footnote>
  <w:footnote w:type="continuationSeparator" w:id="0">
    <w:p w:rsidR="009E167D" w:rsidRDefault="009E167D" w:rsidP="00222FD7">
      <w:pPr>
        <w:spacing w:after="0" w:line="240" w:lineRule="auto"/>
      </w:pPr>
      <w:r>
        <w:continuationSeparator/>
      </w:r>
    </w:p>
  </w:footnote>
  <w:footnote w:id="1">
    <w:p w:rsidR="00D83700" w:rsidRDefault="00D83700" w:rsidP="00680D2F">
      <w:pPr>
        <w:pStyle w:val="FootnoteText"/>
      </w:pPr>
      <w:r>
        <w:rPr>
          <w:rStyle w:val="FootnoteReference"/>
        </w:rPr>
        <w:footnoteRef/>
      </w:r>
      <w:r>
        <w:t xml:space="preserve"> </w:t>
      </w:r>
      <w:r w:rsidRPr="004374D4">
        <w:t xml:space="preserve">il Sommo Poeta </w:t>
      </w:r>
      <w:r>
        <w:t xml:space="preserve">~ </w:t>
      </w:r>
      <w:r w:rsidRPr="004374D4">
        <w:t>Durante degli Alighieri</w:t>
      </w:r>
      <w:r>
        <w:t>, “</w:t>
      </w:r>
      <w:r w:rsidRPr="004374D4">
        <w:t>Divina Commedia</w:t>
      </w:r>
      <w:r>
        <w:t>” 1308-1321</w:t>
      </w:r>
      <w:r w:rsidRPr="00A04D58">
        <w:t xml:space="preserve"> Canto III</w:t>
      </w:r>
    </w:p>
    <w:p w:rsidR="00D83700" w:rsidRDefault="00D83700" w:rsidP="00680D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00" w:rsidRPr="00223691" w:rsidRDefault="00D83700" w:rsidP="00D83700">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00" w:rsidRPr="003701D5" w:rsidRDefault="00D83700" w:rsidP="00D83700">
    <w:pPr>
      <w:pStyle w:val="Header"/>
      <w:tabs>
        <w:tab w:val="left" w:pos="360"/>
        <w:tab w:val="center" w:pos="4320"/>
      </w:tabs>
    </w:pPr>
    <w:r>
      <w:tab/>
    </w:r>
    <w:r>
      <w:tab/>
    </w:r>
    <w:r>
      <w:rPr>
        <w:noProof/>
      </w:rPr>
      <w:drawing>
        <wp:inline distT="0" distB="0" distL="0" distR="0">
          <wp:extent cx="20478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ewit logo big.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04825"/>
                  </a:xfrm>
                  <a:prstGeom prst="rect">
                    <a:avLst/>
                  </a:prstGeom>
                </pic:spPr>
              </pic:pic>
            </a:graphicData>
          </a:graphic>
        </wp:inline>
      </w:drawing>
    </w:r>
  </w:p>
  <w:p w:rsidR="00D83700" w:rsidRPr="003701D5" w:rsidRDefault="00D83700" w:rsidP="00D83700">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r>
      <w:rPr>
        <w:rFonts w:ascii="Poor Richard" w:hAnsi="Poor Richard"/>
        <w:b/>
        <w:bCs/>
      </w:rPr>
      <w:br/>
    </w: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D83700" w:rsidRDefault="00D83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E7F17E9"/>
    <w:multiLevelType w:val="hybridMultilevel"/>
    <w:tmpl w:val="5202703C"/>
    <w:lvl w:ilvl="0" w:tplc="0409000F">
      <w:start w:val="1"/>
      <w:numFmt w:val="decimal"/>
      <w:lvlText w:val="%1."/>
      <w:lvlJc w:val="left"/>
      <w:pPr>
        <w:ind w:left="360" w:hanging="360"/>
      </w:pPr>
      <w:rPr>
        <w:rFonts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5A2C19"/>
    <w:multiLevelType w:val="hybridMultilevel"/>
    <w:tmpl w:val="0786F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77B94"/>
    <w:multiLevelType w:val="hybridMultilevel"/>
    <w:tmpl w:val="2A9AB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5AA4"/>
    <w:multiLevelType w:val="hybridMultilevel"/>
    <w:tmpl w:val="2CC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3312B4"/>
    <w:multiLevelType w:val="hybridMultilevel"/>
    <w:tmpl w:val="4EDCCE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A0B442B"/>
    <w:multiLevelType w:val="hybridMultilevel"/>
    <w:tmpl w:val="AE244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E5284"/>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0B0E5C"/>
    <w:multiLevelType w:val="hybridMultilevel"/>
    <w:tmpl w:val="01CC701A"/>
    <w:lvl w:ilvl="0" w:tplc="19400EE8">
      <w:start w:val="1"/>
      <w:numFmt w:val="upperRoman"/>
      <w:lvlText w:val="%1."/>
      <w:lvlJc w:val="right"/>
      <w:pPr>
        <w:ind w:left="360" w:hanging="360"/>
      </w:pPr>
      <w:rPr>
        <w:rFonts w:hint="default"/>
        <w:b/>
        <w:i w:val="0"/>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4F55DF"/>
    <w:multiLevelType w:val="hybridMultilevel"/>
    <w:tmpl w:val="01CC701A"/>
    <w:lvl w:ilvl="0" w:tplc="19400EE8">
      <w:start w:val="1"/>
      <w:numFmt w:val="upperRoman"/>
      <w:lvlText w:val="%1."/>
      <w:lvlJc w:val="right"/>
      <w:pPr>
        <w:ind w:left="720" w:hanging="360"/>
      </w:pPr>
      <w:rPr>
        <w:rFonts w:hint="default"/>
        <w:b/>
        <w:i w:val="0"/>
      </w:rPr>
    </w:lvl>
    <w:lvl w:ilvl="1" w:tplc="5B2C31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
  </w:num>
  <w:num w:numId="5">
    <w:abstractNumId w:val="10"/>
  </w:num>
  <w:num w:numId="6">
    <w:abstractNumId w:val="2"/>
  </w:num>
  <w:num w:numId="7">
    <w:abstractNumId w:val="7"/>
  </w:num>
  <w:num w:numId="8">
    <w:abstractNumId w:val="8"/>
  </w:num>
  <w:num w:numId="9">
    <w:abstractNumId w:val="4"/>
  </w:num>
  <w:num w:numId="10">
    <w:abstractNumId w:val="18"/>
  </w:num>
  <w:num w:numId="11">
    <w:abstractNumId w:val="14"/>
  </w:num>
  <w:num w:numId="12">
    <w:abstractNumId w:val="16"/>
  </w:num>
  <w:num w:numId="13">
    <w:abstractNumId w:val="3"/>
  </w:num>
  <w:num w:numId="14">
    <w:abstractNumId w:val="13"/>
  </w:num>
  <w:num w:numId="15">
    <w:abstractNumId w:val="15"/>
  </w:num>
  <w:num w:numId="16">
    <w:abstractNumId w:val="11"/>
  </w:num>
  <w:num w:numId="17">
    <w:abstractNumId w:val="19"/>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0F"/>
    <w:rsid w:val="00070EDC"/>
    <w:rsid w:val="00111A5D"/>
    <w:rsid w:val="001D5AB8"/>
    <w:rsid w:val="001F7BD6"/>
    <w:rsid w:val="00222FD7"/>
    <w:rsid w:val="0026158F"/>
    <w:rsid w:val="003B19BE"/>
    <w:rsid w:val="005A3E77"/>
    <w:rsid w:val="006164F1"/>
    <w:rsid w:val="0066383D"/>
    <w:rsid w:val="00680D2F"/>
    <w:rsid w:val="008061D4"/>
    <w:rsid w:val="00822F57"/>
    <w:rsid w:val="00840C89"/>
    <w:rsid w:val="008A05AE"/>
    <w:rsid w:val="008C29E1"/>
    <w:rsid w:val="00920541"/>
    <w:rsid w:val="0093432C"/>
    <w:rsid w:val="00957C68"/>
    <w:rsid w:val="009D5976"/>
    <w:rsid w:val="009E167D"/>
    <w:rsid w:val="00A83EAD"/>
    <w:rsid w:val="00AC43C3"/>
    <w:rsid w:val="00AD6ADF"/>
    <w:rsid w:val="00B360C9"/>
    <w:rsid w:val="00CF2992"/>
    <w:rsid w:val="00D4630F"/>
    <w:rsid w:val="00D83700"/>
    <w:rsid w:val="00DB6968"/>
    <w:rsid w:val="00E14855"/>
    <w:rsid w:val="00E3671C"/>
    <w:rsid w:val="00F1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3871">
      <w:bodyDiv w:val="1"/>
      <w:marLeft w:val="0"/>
      <w:marRight w:val="0"/>
      <w:marTop w:val="0"/>
      <w:marBottom w:val="0"/>
      <w:divBdr>
        <w:top w:val="none" w:sz="0" w:space="0" w:color="auto"/>
        <w:left w:val="none" w:sz="0" w:space="0" w:color="auto"/>
        <w:bottom w:val="none" w:sz="0" w:space="0" w:color="auto"/>
        <w:right w:val="none" w:sz="0" w:space="0" w:color="auto"/>
      </w:divBdr>
    </w:div>
    <w:div w:id="14362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viewit@iviewit.tv" TargetMode="External"/><Relationship Id="rId18" Type="http://schemas.openxmlformats.org/officeDocument/2006/relationships/hyperlink" Target="http://www.myspace.com/iviewit" TargetMode="External"/><Relationship Id="rId26" Type="http://schemas.openxmlformats.org/officeDocument/2006/relationships/hyperlink" Target="http://www.youtube.com/watch?v=DuIHQDcwQfM" TargetMode="External"/><Relationship Id="rId39" Type="http://schemas.openxmlformats.org/officeDocument/2006/relationships/hyperlink" Target="http://www.trusteefraud.com/trusteefraud-blog" TargetMode="External"/><Relationship Id="rId21" Type="http://schemas.openxmlformats.org/officeDocument/2006/relationships/hyperlink" Target="http://www.TheDivineConstitution.com" TargetMode="External"/><Relationship Id="rId34" Type="http://schemas.openxmlformats.org/officeDocument/2006/relationships/hyperlink" Target="http://www.makeourofficialsaccountable.com" TargetMode="External"/><Relationship Id="rId42" Type="http://schemas.openxmlformats.org/officeDocument/2006/relationships/hyperlink" Target="http://www.judicialaccountability.org" TargetMode="External"/><Relationship Id="rId47" Type="http://schemas.openxmlformats.org/officeDocument/2006/relationships/hyperlink" Target="http://www.facebook.com/pages/Vote-For-Greg/111952178833067" TargetMode="External"/><Relationship Id="rId50" Type="http://schemas.openxmlformats.org/officeDocument/2006/relationships/hyperlink" Target="mailto:iviewit@iviewit.t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viewit.tv/wordpress" TargetMode="External"/><Relationship Id="rId29" Type="http://schemas.openxmlformats.org/officeDocument/2006/relationships/hyperlink" Target="http://www.deniedpatent.com" TargetMode="External"/><Relationship Id="rId11" Type="http://schemas.openxmlformats.org/officeDocument/2006/relationships/image" Target="media/image2.png"/><Relationship Id="rId24" Type="http://schemas.openxmlformats.org/officeDocument/2006/relationships/hyperlink" Target="http://www.youtube.com/watch?v=6BlK73p4Ueo" TargetMode="External"/><Relationship Id="rId32" Type="http://schemas.openxmlformats.org/officeDocument/2006/relationships/hyperlink" Target="http://www.enddiscriminationnow.com" TargetMode="External"/><Relationship Id="rId37" Type="http://schemas.openxmlformats.org/officeDocument/2006/relationships/hyperlink" Target="http://cuomotarp.blogspot.com" TargetMode="External"/><Relationship Id="rId40" Type="http://schemas.openxmlformats.org/officeDocument/2006/relationships/hyperlink" Target="http://www.constitutionalguardian.com" TargetMode="External"/><Relationship Id="rId45" Type="http://schemas.openxmlformats.org/officeDocument/2006/relationships/hyperlink" Target="http://www.VoteForGreg.us" TargetMode="External"/><Relationship Id="rId53" Type="http://schemas.openxmlformats.org/officeDocument/2006/relationships/hyperlink" Target="http://www.mpegla.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iviewit.tv/wordpresseliot" TargetMode="External"/><Relationship Id="rId4" Type="http://schemas.openxmlformats.org/officeDocument/2006/relationships/settings" Target="settings.xml"/><Relationship Id="rId9" Type="http://schemas.openxmlformats.org/officeDocument/2006/relationships/hyperlink" Target="http://iviewit.tv/CompanyDocs/Appendix%20A/index.htm" TargetMode="External"/><Relationship Id="rId14" Type="http://schemas.openxmlformats.org/officeDocument/2006/relationships/hyperlink" Target="mailto:iviewit@iviewit.tv" TargetMode="External"/><Relationship Id="rId22" Type="http://schemas.openxmlformats.org/officeDocument/2006/relationships/hyperlink" Target="http://www.youtube.com/watch?v=8Cw0gogF4Fs&amp;feature=player_embedded" TargetMode="External"/><Relationship Id="rId27" Type="http://schemas.openxmlformats.org/officeDocument/2006/relationships/hyperlink" Target="http://www.youtube.com/watch?v=jbOP3U1q6mM" TargetMode="External"/><Relationship Id="rId30" Type="http://schemas.openxmlformats.org/officeDocument/2006/relationships/hyperlink" Target="http://exposecorruptcourts.blogspot.com" TargetMode="External"/><Relationship Id="rId35" Type="http://schemas.openxmlformats.org/officeDocument/2006/relationships/hyperlink" Target="http://www.parentadvocates.org" TargetMode="External"/><Relationship Id="rId43" Type="http://schemas.openxmlformats.org/officeDocument/2006/relationships/hyperlink" Target="http://www.electpollack.us" TargetMode="External"/><Relationship Id="rId48" Type="http://schemas.openxmlformats.org/officeDocument/2006/relationships/hyperlink" Target="http://www.killallthelawyers.ws/law"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iviewit.tv" TargetMode="External"/><Relationship Id="rId3" Type="http://schemas.microsoft.com/office/2007/relationships/stylesWithEffects" Target="stylesWithEffects.xml"/><Relationship Id="rId12" Type="http://schemas.openxmlformats.org/officeDocument/2006/relationships/hyperlink" Target="http://www.iviewit.tv" TargetMode="External"/><Relationship Id="rId17" Type="http://schemas.openxmlformats.org/officeDocument/2006/relationships/hyperlink" Target="http://www.facebook.com/" TargetMode="External"/><Relationship Id="rId25" Type="http://schemas.openxmlformats.org/officeDocument/2006/relationships/hyperlink" Target="http://www.youtube.com/watch?v=LOn4hwemqW0" TargetMode="External"/><Relationship Id="rId33" Type="http://schemas.openxmlformats.org/officeDocument/2006/relationships/hyperlink" Target="http://www.corruptcourts.org" TargetMode="External"/><Relationship Id="rId38" Type="http://schemas.openxmlformats.org/officeDocument/2006/relationships/hyperlink" Target="http://www.disbarthefloridabar.com" TargetMode="External"/><Relationship Id="rId46" Type="http://schemas.openxmlformats.org/officeDocument/2006/relationships/hyperlink" Target="http://www.liberty-candidates.org/greg-fischer/" TargetMode="External"/><Relationship Id="rId20" Type="http://schemas.openxmlformats.org/officeDocument/2006/relationships/hyperlink" Target="http://www.youtube.com/user/eliotbernstein?feature=mhum" TargetMode="External"/><Relationship Id="rId41" Type="http://schemas.openxmlformats.org/officeDocument/2006/relationships/hyperlink" Target="http://www.americans4legalreform.co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viewit.tv" TargetMode="External"/><Relationship Id="rId23" Type="http://schemas.openxmlformats.org/officeDocument/2006/relationships/hyperlink" Target="http://www.youtube.com/watch?v=Apc_Zc_YNIk&amp;feature=related" TargetMode="External"/><Relationship Id="rId28" Type="http://schemas.openxmlformats.org/officeDocument/2006/relationships/hyperlink" Target="http://www.youtube.com/watch?v=3mfWAwzpNlE&amp;feature=results_main&amp;playnext=1&amp;list=PL2ADE052D9122F5AD" TargetMode="External"/><Relationship Id="rId36" Type="http://schemas.openxmlformats.org/officeDocument/2006/relationships/hyperlink" Target="http://www.newyorkcourtcorruption.blogspot.com" TargetMode="External"/><Relationship Id="rId49" Type="http://schemas.openxmlformats.org/officeDocument/2006/relationships/hyperlink" Target="http://www.usdoj.gov/criminal/cybercrime/wiretap2510_2522.htm" TargetMode="External"/><Relationship Id="rId57" Type="http://schemas.openxmlformats.org/officeDocument/2006/relationships/fontTable" Target="fontTable.xml"/><Relationship Id="rId10" Type="http://schemas.openxmlformats.org/officeDocument/2006/relationships/hyperlink" Target="http://iviewit.tv/CompanyDocs/oneofthesedays/index.htm" TargetMode="External"/><Relationship Id="rId31" Type="http://schemas.openxmlformats.org/officeDocument/2006/relationships/hyperlink" Target="http://www.judgewatch.org/index.html" TargetMode="External"/><Relationship Id="rId44" Type="http://schemas.openxmlformats.org/officeDocument/2006/relationships/hyperlink" Target="http://www.ruthmpollackesq.com" TargetMode="External"/><Relationship Id="rId52" Type="http://schemas.openxmlformats.org/officeDocument/2006/relationships/hyperlink" Target="http://www.mpegl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2006%2009%2002%20Iviewit%20Site\CompanyDocs\United%20States%20District%20Court%20Southern%20District%20NY\20130116%20TEMPLATE%20MASTER%20Conflict%20of%20Interest%20Disclosure%20Form%20THIS%20MUST%20BE%20SIGNED%20AND%20AFFIRMED%20PRIOR%20TO%20ANY%20ACTION%20ON%20THI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20130116 TEMPLATE MASTER Conflict of Interest Disclosure Form THIS MUST BE SIGNED AND AFFIRMED PRIOR TO ANY ACTION ON THIS DOCUMENT.dotx</Template>
  <TotalTime>7</TotalTime>
  <Pages>64</Pages>
  <Words>24383</Words>
  <Characters>138989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163046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2013-01-16T12:23:00Z</dcterms:created>
  <dcterms:modified xsi:type="dcterms:W3CDTF">2013-01-16T12:30:00Z</dcterms:modified>
</cp:coreProperties>
</file>